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9A" w:rsidRDefault="00255A9A" w:rsidP="00C779D9">
      <w:pPr>
        <w:ind w:left="7080" w:firstLine="708"/>
        <w:jc w:val="both"/>
      </w:pPr>
      <w:bookmarkStart w:id="0" w:name="_GoBack"/>
      <w:bookmarkEnd w:id="0"/>
      <w:r>
        <w:t xml:space="preserve">        </w:t>
      </w:r>
      <w:r w:rsidRPr="00465495">
        <w:t>Додаток</w:t>
      </w:r>
      <w:r>
        <w:t xml:space="preserve"> 2</w:t>
      </w:r>
      <w:r w:rsidRPr="00465495">
        <w:t xml:space="preserve"> </w:t>
      </w:r>
    </w:p>
    <w:p w:rsidR="00255A9A" w:rsidRDefault="00255A9A" w:rsidP="00046143">
      <w:pPr>
        <w:shd w:val="clear" w:color="auto" w:fill="FFFFFF"/>
        <w:tabs>
          <w:tab w:val="left" w:pos="2552"/>
          <w:tab w:val="left" w:pos="2694"/>
        </w:tabs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ЗАТВЕРДЖЕНО</w:t>
      </w:r>
    </w:p>
    <w:p w:rsidR="00255A9A" w:rsidRDefault="00255A9A" w:rsidP="00046143">
      <w:pPr>
        <w:shd w:val="clear" w:color="auto" w:fill="FFFFFF"/>
        <w:tabs>
          <w:tab w:val="left" w:pos="2552"/>
          <w:tab w:val="left" w:pos="2694"/>
        </w:tabs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Рішення виконкому</w:t>
      </w:r>
    </w:p>
    <w:p w:rsidR="00255A9A" w:rsidRDefault="00255A9A" w:rsidP="00046143">
      <w:pPr>
        <w:shd w:val="clear" w:color="auto" w:fill="FFFFFF"/>
        <w:tabs>
          <w:tab w:val="left" w:pos="2552"/>
          <w:tab w:val="left" w:pos="2694"/>
        </w:tabs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сільської ради</w:t>
      </w:r>
    </w:p>
    <w:p w:rsidR="00255A9A" w:rsidRPr="006E321A" w:rsidRDefault="00255A9A" w:rsidP="00046143">
      <w:pPr>
        <w:shd w:val="clear" w:color="auto" w:fill="FFFFFF"/>
        <w:tabs>
          <w:tab w:val="left" w:pos="2552"/>
          <w:tab w:val="left" w:pos="2694"/>
        </w:tabs>
        <w:ind w:left="5245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>27.</w:t>
      </w:r>
      <w:r w:rsidRPr="006E321A">
        <w:rPr>
          <w:bCs/>
          <w:sz w:val="28"/>
          <w:szCs w:val="28"/>
        </w:rPr>
        <w:t>07.2023 №</w:t>
      </w:r>
      <w:r>
        <w:rPr>
          <w:bCs/>
          <w:sz w:val="28"/>
          <w:szCs w:val="28"/>
        </w:rPr>
        <w:t>141</w:t>
      </w:r>
    </w:p>
    <w:p w:rsidR="00255A9A" w:rsidRPr="006E321A" w:rsidRDefault="00255A9A" w:rsidP="00046143">
      <w:pPr>
        <w:shd w:val="clear" w:color="auto" w:fill="FFFFFF"/>
        <w:tabs>
          <w:tab w:val="left" w:pos="2552"/>
          <w:tab w:val="left" w:pos="2694"/>
        </w:tabs>
        <w:jc w:val="center"/>
        <w:rPr>
          <w:bCs/>
          <w:sz w:val="28"/>
          <w:szCs w:val="28"/>
        </w:rPr>
      </w:pPr>
    </w:p>
    <w:p w:rsidR="00255A9A" w:rsidRPr="004C6064" w:rsidRDefault="00255A9A" w:rsidP="00C779D9">
      <w:pPr>
        <w:ind w:left="7080" w:firstLine="708"/>
        <w:jc w:val="both"/>
        <w:rPr>
          <w:sz w:val="24"/>
        </w:rPr>
      </w:pPr>
    </w:p>
    <w:p w:rsidR="00255A9A" w:rsidRPr="00465495" w:rsidRDefault="00255A9A" w:rsidP="00387E6E">
      <w:pPr>
        <w:ind w:left="5670" w:firstLine="567"/>
        <w:jc w:val="center"/>
        <w:rPr>
          <w:sz w:val="28"/>
          <w:szCs w:val="28"/>
        </w:rPr>
      </w:pPr>
    </w:p>
    <w:p w:rsidR="00255A9A" w:rsidRPr="00C779D9" w:rsidRDefault="00255A9A" w:rsidP="00387E6E">
      <w:pPr>
        <w:jc w:val="center"/>
        <w:rPr>
          <w:b/>
          <w:bCs/>
          <w:sz w:val="28"/>
          <w:szCs w:val="28"/>
        </w:rPr>
      </w:pPr>
      <w:r w:rsidRPr="00C779D9">
        <w:rPr>
          <w:b/>
          <w:bCs/>
          <w:sz w:val="28"/>
          <w:szCs w:val="28"/>
        </w:rPr>
        <w:t>СКЛАД</w:t>
      </w:r>
    </w:p>
    <w:p w:rsidR="00255A9A" w:rsidRPr="00C779D9" w:rsidRDefault="00255A9A" w:rsidP="00387E6E">
      <w:pPr>
        <w:jc w:val="center"/>
        <w:rPr>
          <w:b/>
          <w:bCs/>
          <w:sz w:val="28"/>
          <w:szCs w:val="28"/>
        </w:rPr>
      </w:pPr>
      <w:r w:rsidRPr="00C779D9">
        <w:rPr>
          <w:b/>
          <w:bCs/>
          <w:sz w:val="28"/>
          <w:szCs w:val="28"/>
        </w:rPr>
        <w:t xml:space="preserve">конкурсної  комісії на  визначення  виконавця  послуг  з  вивезення  твердих  побутових відходів на території </w:t>
      </w:r>
      <w:r>
        <w:rPr>
          <w:b/>
          <w:bCs/>
          <w:sz w:val="28"/>
          <w:szCs w:val="28"/>
        </w:rPr>
        <w:t>Самгородоцької сільської ради</w:t>
      </w:r>
    </w:p>
    <w:p w:rsidR="00255A9A" w:rsidRPr="00465495" w:rsidRDefault="00255A9A" w:rsidP="00387E6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567"/>
        <w:gridCol w:w="4646"/>
      </w:tblGrid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МАРКОВСЬКИЙ Олександр</w:t>
            </w:r>
            <w:r w:rsidRPr="00465495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67" w:type="dxa"/>
          </w:tcPr>
          <w:p w:rsidR="00255A9A" w:rsidRPr="00465495" w:rsidRDefault="00255A9A" w:rsidP="00FF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  <w:r w:rsidRPr="00465495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сільського</w:t>
            </w:r>
            <w:r w:rsidRPr="00465495">
              <w:rPr>
                <w:sz w:val="28"/>
                <w:szCs w:val="28"/>
              </w:rPr>
              <w:t xml:space="preserve">  голови,  голова комісії</w:t>
            </w:r>
          </w:p>
        </w:tc>
      </w:tr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55A9A" w:rsidRPr="00465495" w:rsidRDefault="00255A9A" w:rsidP="00FF3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</w:tr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МОСІЙЧУК Ірина</w:t>
            </w:r>
          </w:p>
        </w:tc>
        <w:tc>
          <w:tcPr>
            <w:tcW w:w="567" w:type="dxa"/>
          </w:tcPr>
          <w:p w:rsidR="00255A9A" w:rsidRPr="00465495" w:rsidRDefault="00255A9A" w:rsidP="00FF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земельних та екологічних питань Самгородоцької сільської</w:t>
            </w:r>
            <w:r w:rsidRPr="00465495">
              <w:rPr>
                <w:sz w:val="28"/>
                <w:szCs w:val="28"/>
              </w:rPr>
              <w:t xml:space="preserve"> ради,  секретар комісії</w:t>
            </w:r>
          </w:p>
        </w:tc>
      </w:tr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55A9A" w:rsidRPr="00465495" w:rsidRDefault="00255A9A" w:rsidP="00FF3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</w:tr>
      <w:tr w:rsidR="00255A9A" w:rsidRPr="00465495" w:rsidTr="00FF3873">
        <w:tc>
          <w:tcPr>
            <w:tcW w:w="4644" w:type="dxa"/>
          </w:tcPr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КРАВЕЦЬ Віталій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ПАРДЖІАНІ Катерина</w:t>
            </w:r>
          </w:p>
        </w:tc>
        <w:tc>
          <w:tcPr>
            <w:tcW w:w="567" w:type="dxa"/>
          </w:tcPr>
          <w:p w:rsidR="00255A9A" w:rsidRDefault="00255A9A" w:rsidP="00FF3873">
            <w:pPr>
              <w:jc w:val="center"/>
              <w:rPr>
                <w:sz w:val="28"/>
                <w:szCs w:val="28"/>
              </w:rPr>
            </w:pPr>
          </w:p>
          <w:p w:rsidR="00255A9A" w:rsidRDefault="00255A9A" w:rsidP="0060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9A" w:rsidRDefault="00255A9A" w:rsidP="00FF3873">
            <w:pPr>
              <w:jc w:val="center"/>
              <w:rPr>
                <w:sz w:val="28"/>
                <w:szCs w:val="28"/>
              </w:rPr>
            </w:pPr>
          </w:p>
          <w:p w:rsidR="00255A9A" w:rsidRDefault="00255A9A" w:rsidP="00FF3873">
            <w:pPr>
              <w:jc w:val="center"/>
              <w:rPr>
                <w:sz w:val="28"/>
                <w:szCs w:val="28"/>
              </w:rPr>
            </w:pPr>
          </w:p>
          <w:p w:rsidR="00255A9A" w:rsidRDefault="00255A9A" w:rsidP="00FF3873">
            <w:pPr>
              <w:jc w:val="center"/>
              <w:rPr>
                <w:sz w:val="28"/>
                <w:szCs w:val="28"/>
              </w:rPr>
            </w:pPr>
          </w:p>
          <w:p w:rsidR="00255A9A" w:rsidRDefault="00255A9A" w:rsidP="00FF3873">
            <w:pPr>
              <w:jc w:val="center"/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Хмільницького районного управління Головного управління Держпродспоживслужби у Вінницькій області (за згодою)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465495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з бухгалтерського обліку та звітності Самгородоцької сільської ради</w:t>
            </w:r>
          </w:p>
        </w:tc>
      </w:tr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55A9A" w:rsidRPr="00465495" w:rsidRDefault="00255A9A" w:rsidP="00FF3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</w:tr>
      <w:tr w:rsidR="00255A9A" w:rsidRPr="00465495" w:rsidTr="00FF3873">
        <w:tc>
          <w:tcPr>
            <w:tcW w:w="4644" w:type="dxa"/>
          </w:tcPr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САУЛЯК Олександр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Юрій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D059CC" w:rsidRDefault="00255A9A" w:rsidP="00FF38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 сільської ради</w:t>
            </w:r>
            <w:r w:rsidRPr="00D059CC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67" w:type="dxa"/>
          </w:tcPr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C779D9">
              <w:rPr>
                <w:sz w:val="28"/>
                <w:szCs w:val="28"/>
              </w:rPr>
              <w:t>з земельних та екологічних питань Самгородоцької сільської ради</w:t>
            </w:r>
            <w:r>
              <w:rPr>
                <w:sz w:val="28"/>
                <w:szCs w:val="28"/>
              </w:rPr>
              <w:t xml:space="preserve"> 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– юрисконсульт Самгородоцької сільської ради</w:t>
            </w: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</w:p>
          <w:p w:rsidR="00255A9A" w:rsidRDefault="00255A9A" w:rsidP="00FF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55A9A" w:rsidRPr="00D059CC" w:rsidRDefault="00255A9A" w:rsidP="00FF38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Людмила ШЕВЧУК</w:t>
            </w:r>
          </w:p>
        </w:tc>
      </w:tr>
      <w:tr w:rsidR="00255A9A" w:rsidRPr="00465495" w:rsidTr="00FF3873">
        <w:tc>
          <w:tcPr>
            <w:tcW w:w="4644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255A9A" w:rsidRPr="00465495" w:rsidRDefault="00255A9A" w:rsidP="00FF3873">
            <w:pPr>
              <w:rPr>
                <w:sz w:val="28"/>
                <w:szCs w:val="28"/>
              </w:rPr>
            </w:pPr>
          </w:p>
        </w:tc>
      </w:tr>
    </w:tbl>
    <w:p w:rsidR="00255A9A" w:rsidRPr="00CD2A37" w:rsidRDefault="00255A9A" w:rsidP="00387E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5A9A" w:rsidRPr="00465495" w:rsidRDefault="00255A9A" w:rsidP="00387E6E">
      <w:pPr>
        <w:rPr>
          <w:sz w:val="24"/>
        </w:rPr>
      </w:pPr>
    </w:p>
    <w:p w:rsidR="00255A9A" w:rsidRPr="00465495" w:rsidRDefault="00255A9A" w:rsidP="00387E6E">
      <w:pPr>
        <w:rPr>
          <w:sz w:val="24"/>
        </w:rPr>
      </w:pPr>
    </w:p>
    <w:p w:rsidR="00255A9A" w:rsidRDefault="00255A9A"/>
    <w:sectPr w:rsidR="00255A9A" w:rsidSect="00387E6E">
      <w:pgSz w:w="11909" w:h="16834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E13"/>
    <w:rsid w:val="00046143"/>
    <w:rsid w:val="00093324"/>
    <w:rsid w:val="00255A9A"/>
    <w:rsid w:val="00387E6E"/>
    <w:rsid w:val="00465495"/>
    <w:rsid w:val="004B40F3"/>
    <w:rsid w:val="004C6064"/>
    <w:rsid w:val="006056B3"/>
    <w:rsid w:val="006E321A"/>
    <w:rsid w:val="007374C4"/>
    <w:rsid w:val="007522EE"/>
    <w:rsid w:val="009672AC"/>
    <w:rsid w:val="00A16C57"/>
    <w:rsid w:val="00A776A1"/>
    <w:rsid w:val="00A96C84"/>
    <w:rsid w:val="00B662D9"/>
    <w:rsid w:val="00BB3F25"/>
    <w:rsid w:val="00C779D9"/>
    <w:rsid w:val="00C92584"/>
    <w:rsid w:val="00CD2A37"/>
    <w:rsid w:val="00D059CC"/>
    <w:rsid w:val="00D70E13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6E"/>
    <w:rPr>
      <w:rFonts w:ascii="Times New Roman" w:eastAsia="Times New Roman" w:hAnsi="Times New Roman"/>
      <w:sz w:val="2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168</Words>
  <Characters>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Додаток 2 </dc:title>
  <dc:subject/>
  <dc:creator>User</dc:creator>
  <cp:keywords/>
  <dc:description/>
  <cp:lastModifiedBy>User</cp:lastModifiedBy>
  <cp:revision>3</cp:revision>
  <dcterms:created xsi:type="dcterms:W3CDTF">2023-07-27T13:05:00Z</dcterms:created>
  <dcterms:modified xsi:type="dcterms:W3CDTF">2023-07-27T13:09:00Z</dcterms:modified>
</cp:coreProperties>
</file>