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5F" w:rsidRDefault="0018165F" w:rsidP="006503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CA43A3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.rada.gov.ua/images/gerb.gif" style="width:45pt;height:54.75pt;visibility:visible">
            <v:imagedata r:id="rId5" r:href="rId6"/>
          </v:shape>
        </w:pict>
      </w:r>
    </w:p>
    <w:p w:rsidR="0018165F" w:rsidRDefault="0018165F" w:rsidP="006503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18165F" w:rsidRDefault="0018165F" w:rsidP="00650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У К Р А Ї Н А</w:t>
      </w:r>
    </w:p>
    <w:p w:rsidR="0018165F" w:rsidRDefault="0018165F" w:rsidP="006503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 І Н Н И Ц Ь К А   О Б Л А С Т Ь</w:t>
      </w:r>
    </w:p>
    <w:p w:rsidR="0018165F" w:rsidRDefault="0018165F" w:rsidP="006503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САМГОРОДОЦЬКА СІЛЬСЬКА РАДА</w:t>
      </w:r>
    </w:p>
    <w:p w:rsidR="0018165F" w:rsidRDefault="0018165F" w:rsidP="006503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65F" w:rsidRDefault="0018165F" w:rsidP="006503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 И К О Н А В Ч И Й   К О М І Т Е Т</w:t>
      </w:r>
    </w:p>
    <w:p w:rsidR="0018165F" w:rsidRDefault="0018165F" w:rsidP="006503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 </w:t>
      </w:r>
    </w:p>
    <w:p w:rsidR="0018165F" w:rsidRDefault="0018165F" w:rsidP="006503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27 липня 2023 року                                                                       село Самгородок</w:t>
      </w:r>
    </w:p>
    <w:p w:rsidR="0018165F" w:rsidRDefault="0018165F" w:rsidP="006503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165F" w:rsidRDefault="0018165F" w:rsidP="005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Р І Ш Е Н Н Я  № 141</w:t>
      </w:r>
    </w:p>
    <w:p w:rsidR="0018165F" w:rsidRDefault="0018165F" w:rsidP="00650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8165F" w:rsidRDefault="0018165F" w:rsidP="007063B5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063B5">
        <w:rPr>
          <w:rFonts w:ascii="Times New Roman" w:hAnsi="Times New Roman"/>
          <w:b/>
          <w:bCs/>
          <w:sz w:val="28"/>
          <w:szCs w:val="28"/>
          <w:lang w:eastAsia="uk-UA"/>
        </w:rPr>
        <w:t>Про проведення конкурсу на визначення</w:t>
      </w:r>
    </w:p>
    <w:p w:rsidR="0018165F" w:rsidRDefault="0018165F" w:rsidP="007063B5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063B5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виконавця послуги з вивезення </w:t>
      </w:r>
    </w:p>
    <w:p w:rsidR="0018165F" w:rsidRDefault="0018165F" w:rsidP="007063B5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063B5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твердих побутових відходів на території </w:t>
      </w:r>
      <w:bookmarkStart w:id="0" w:name="_Hlk140749660"/>
    </w:p>
    <w:p w:rsidR="0018165F" w:rsidRPr="007063B5" w:rsidRDefault="0018165F" w:rsidP="007063B5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063B5">
        <w:rPr>
          <w:rFonts w:ascii="Times New Roman" w:hAnsi="Times New Roman"/>
          <w:b/>
          <w:bCs/>
          <w:sz w:val="28"/>
          <w:szCs w:val="28"/>
          <w:lang w:eastAsia="uk-UA"/>
        </w:rPr>
        <w:t>Самгородоцької сільської ради</w:t>
      </w:r>
      <w:bookmarkEnd w:id="0"/>
    </w:p>
    <w:p w:rsidR="0018165F" w:rsidRDefault="0018165F" w:rsidP="007063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18165F" w:rsidRPr="007063B5" w:rsidRDefault="0018165F" w:rsidP="007063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7063B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Керуючись статтями 30, 52 Закону України «Про місцеве самоврядування в Україні», законами України «Про відходи», «Про благоустрій населених пунктів», відповідно до постанов Кабінету Міністрів України від 10.12.2008 №1070 «Про затвердження Правил надання послуг з поводження з побутовими відходами», від 16.11.2011 №1173 «Питання надання послуг з вивезення побутових відходів», з метою впорядкування та належної організації діяльності у сфері поводження з твердими побутовими відходами на території Самгородоцької сільської ради,</w:t>
      </w:r>
      <w:r w:rsidRPr="00804A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виконавчий комітет </w:t>
      </w:r>
      <w:r w:rsidRPr="007063B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сільської ради</w:t>
      </w:r>
      <w:r w:rsidRPr="00804A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18165F" w:rsidRPr="007063B5" w:rsidRDefault="0018165F" w:rsidP="007063B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18165F" w:rsidRDefault="0018165F" w:rsidP="007063B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804A4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04A4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04A4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04A4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04A4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Ш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04A4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04A4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В:</w:t>
      </w:r>
    </w:p>
    <w:p w:rsidR="0018165F" w:rsidRPr="00804A48" w:rsidRDefault="0018165F" w:rsidP="007063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8165F" w:rsidRPr="00804A48" w:rsidRDefault="0018165F" w:rsidP="007063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4A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Затвердити Положення </w:t>
      </w:r>
      <w:r w:rsidRPr="00217746">
        <w:rPr>
          <w:rFonts w:ascii="Times New Roman" w:hAnsi="Times New Roman"/>
          <w:color w:val="000000"/>
          <w:sz w:val="28"/>
          <w:szCs w:val="28"/>
          <w:lang w:eastAsia="uk-UA"/>
        </w:rPr>
        <w:t>про порядок проведення конкурсу на визначення виконавця послуг з вивезення твердих побутових відходів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217746">
        <w:rPr>
          <w:rFonts w:ascii="Times New Roman" w:hAnsi="Times New Roman"/>
          <w:color w:val="000000"/>
          <w:sz w:val="28"/>
          <w:szCs w:val="28"/>
          <w:lang w:eastAsia="uk-UA"/>
        </w:rPr>
        <w:t>на території Самгородоцької сільської ради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 згідно з додатком 1.</w:t>
      </w:r>
    </w:p>
    <w:p w:rsidR="0018165F" w:rsidRPr="00804A48" w:rsidRDefault="0018165F" w:rsidP="007063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04A48">
        <w:rPr>
          <w:rFonts w:ascii="Times New Roman" w:hAnsi="Times New Roman"/>
          <w:color w:val="000000"/>
          <w:sz w:val="28"/>
          <w:szCs w:val="28"/>
          <w:lang w:eastAsia="uk-UA"/>
        </w:rPr>
        <w:t>. Утворити конкурсну комісію на визначення виконавця послуг з вивезення твердих побутових відходів на території Самгородоцької сільської ради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04A48">
        <w:rPr>
          <w:rFonts w:ascii="Times New Roman" w:hAnsi="Times New Roman"/>
          <w:color w:val="000000"/>
          <w:sz w:val="28"/>
          <w:szCs w:val="28"/>
          <w:lang w:eastAsia="uk-UA"/>
        </w:rPr>
        <w:t>у складі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804A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з додатком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2. </w:t>
      </w:r>
    </w:p>
    <w:p w:rsidR="0018165F" w:rsidRPr="00804A48" w:rsidRDefault="0018165F" w:rsidP="007063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04A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Затвердити конкурсну документацію на визначення виконавця послуг з вивезення твердих побутових відходів,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згідно з додатком 3</w:t>
      </w:r>
      <w:r w:rsidRPr="00804A48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18165F" w:rsidRPr="00804A48" w:rsidRDefault="0018165F" w:rsidP="007063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04A48">
        <w:rPr>
          <w:rFonts w:ascii="Times New Roman" w:hAnsi="Times New Roman"/>
          <w:color w:val="000000"/>
          <w:sz w:val="28"/>
          <w:szCs w:val="28"/>
          <w:lang w:eastAsia="uk-UA"/>
        </w:rPr>
        <w:t>. Конкурсній комісії оприлюднити оголошення про проведення конкурсу в офіційних друкованих засобах масової інформації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 </w:t>
      </w:r>
    </w:p>
    <w:p w:rsidR="0018165F" w:rsidRPr="00804A48" w:rsidRDefault="0018165F" w:rsidP="007063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4A48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Pr="00804A48">
        <w:rPr>
          <w:rFonts w:ascii="Times New Roman" w:hAnsi="Times New Roman"/>
          <w:color w:val="000000"/>
          <w:sz w:val="28"/>
          <w:szCs w:val="28"/>
          <w:lang w:eastAsia="uk-UA"/>
        </w:rPr>
        <w:t>Провести конкурс на визначення виконавця послуг з вивезення твердих побутових відходів на території Самгородоцької сільської ради.</w:t>
      </w:r>
    </w:p>
    <w:p w:rsidR="0018165F" w:rsidRDefault="0018165F" w:rsidP="007063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04A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6. Координацію роботи щодо виконання даного рішення покласти на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відділ з земельних та екологічних питань Самгородоцької сільської ради</w:t>
      </w:r>
    </w:p>
    <w:p w:rsidR="0018165F" w:rsidRDefault="0018165F" w:rsidP="007063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18165F" w:rsidRDefault="0018165F" w:rsidP="007063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8165F" w:rsidRPr="006503FE" w:rsidRDefault="0018165F">
      <w:pPr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Самгородоцький сільський голова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Сергій ЛАНОВИК</w:t>
      </w:r>
    </w:p>
    <w:sectPr w:rsidR="0018165F" w:rsidRPr="006503FE" w:rsidSect="00E30E88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5007"/>
    <w:multiLevelType w:val="hybridMultilevel"/>
    <w:tmpl w:val="AD122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2FC"/>
    <w:rsid w:val="000C188F"/>
    <w:rsid w:val="0018165F"/>
    <w:rsid w:val="001C5CF2"/>
    <w:rsid w:val="00217746"/>
    <w:rsid w:val="0024367D"/>
    <w:rsid w:val="002652F4"/>
    <w:rsid w:val="003233D7"/>
    <w:rsid w:val="00354B35"/>
    <w:rsid w:val="00370259"/>
    <w:rsid w:val="003D645B"/>
    <w:rsid w:val="0043122B"/>
    <w:rsid w:val="00444AE5"/>
    <w:rsid w:val="00454610"/>
    <w:rsid w:val="00536C39"/>
    <w:rsid w:val="005713AE"/>
    <w:rsid w:val="005778A1"/>
    <w:rsid w:val="006503FE"/>
    <w:rsid w:val="006868C2"/>
    <w:rsid w:val="00687E52"/>
    <w:rsid w:val="00693C00"/>
    <w:rsid w:val="006A25A0"/>
    <w:rsid w:val="006B2A5C"/>
    <w:rsid w:val="006B7A91"/>
    <w:rsid w:val="007063B5"/>
    <w:rsid w:val="0075777A"/>
    <w:rsid w:val="007C2C5C"/>
    <w:rsid w:val="007E4336"/>
    <w:rsid w:val="00804A48"/>
    <w:rsid w:val="00820F26"/>
    <w:rsid w:val="00822D50"/>
    <w:rsid w:val="008574B5"/>
    <w:rsid w:val="00876910"/>
    <w:rsid w:val="009832FC"/>
    <w:rsid w:val="0099709E"/>
    <w:rsid w:val="00997E29"/>
    <w:rsid w:val="009B0822"/>
    <w:rsid w:val="009B588A"/>
    <w:rsid w:val="009E11FF"/>
    <w:rsid w:val="00B864B4"/>
    <w:rsid w:val="00BC0596"/>
    <w:rsid w:val="00C37F5A"/>
    <w:rsid w:val="00CA43A3"/>
    <w:rsid w:val="00CB0AED"/>
    <w:rsid w:val="00D3399D"/>
    <w:rsid w:val="00DA71C5"/>
    <w:rsid w:val="00E126DA"/>
    <w:rsid w:val="00E30E88"/>
    <w:rsid w:val="00E5300C"/>
    <w:rsid w:val="00E77F70"/>
    <w:rsid w:val="00EE324F"/>
    <w:rsid w:val="00F22F00"/>
    <w:rsid w:val="00F41D9A"/>
    <w:rsid w:val="00FB29F1"/>
    <w:rsid w:val="00FC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3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C2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287</Words>
  <Characters>1638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2023-07-27T09:44:00Z</cp:lastPrinted>
  <dcterms:created xsi:type="dcterms:W3CDTF">2023-07-27T13:15:00Z</dcterms:created>
  <dcterms:modified xsi:type="dcterms:W3CDTF">2023-07-27T13:15:00Z</dcterms:modified>
</cp:coreProperties>
</file>