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4D" w:rsidRDefault="00F32D4D" w:rsidP="00D31970"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України" style="position:absolute;margin-left:218.25pt;margin-top:0;width:45pt;height:54pt;z-index:251658240;visibility:visible">
            <v:imagedata r:id="rId5" o:title=""/>
            <w10:wrap type="square" side="right"/>
          </v:shape>
        </w:pict>
      </w:r>
      <w:r>
        <w:br w:type="textWrapping" w:clear="all"/>
      </w:r>
    </w:p>
    <w:p w:rsidR="00F32D4D" w:rsidRDefault="00F32D4D" w:rsidP="00D31970">
      <w:pPr>
        <w:jc w:val="center"/>
        <w:rPr>
          <w:b/>
        </w:rPr>
      </w:pPr>
      <w:r>
        <w:rPr>
          <w:b/>
        </w:rPr>
        <w:t>У К Р А Ї Н А</w:t>
      </w:r>
    </w:p>
    <w:p w:rsidR="00F32D4D" w:rsidRDefault="00F32D4D" w:rsidP="00D31970">
      <w:pPr>
        <w:jc w:val="center"/>
        <w:rPr>
          <w:b/>
        </w:rPr>
      </w:pPr>
    </w:p>
    <w:p w:rsidR="00F32D4D" w:rsidRDefault="00F32D4D" w:rsidP="00D31970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F32D4D" w:rsidRDefault="00F32D4D" w:rsidP="00D31970">
      <w:pPr>
        <w:jc w:val="center"/>
        <w:rPr>
          <w:b/>
        </w:rPr>
      </w:pPr>
    </w:p>
    <w:p w:rsidR="00F32D4D" w:rsidRDefault="00F32D4D" w:rsidP="00D31970">
      <w:pPr>
        <w:jc w:val="center"/>
        <w:rPr>
          <w:b/>
        </w:rPr>
      </w:pPr>
      <w:r>
        <w:rPr>
          <w:b/>
        </w:rPr>
        <w:t>ВІННИЦЬКОЇ ОБЛАСТІ</w:t>
      </w:r>
    </w:p>
    <w:p w:rsidR="00F32D4D" w:rsidRDefault="00F32D4D" w:rsidP="00D31970">
      <w:pPr>
        <w:jc w:val="both"/>
        <w:rPr>
          <w:b/>
        </w:rPr>
      </w:pPr>
    </w:p>
    <w:p w:rsidR="00F32D4D" w:rsidRDefault="00F32D4D" w:rsidP="00D31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20 </w:t>
      </w:r>
      <w:r>
        <w:rPr>
          <w:b/>
          <w:sz w:val="28"/>
          <w:szCs w:val="28"/>
        </w:rPr>
        <w:t>сесія 8 скликання</w:t>
      </w:r>
    </w:p>
    <w:p w:rsidR="00F32D4D" w:rsidRDefault="00F32D4D" w:rsidP="00D31970">
      <w:pPr>
        <w:jc w:val="center"/>
        <w:rPr>
          <w:b/>
        </w:rPr>
      </w:pPr>
    </w:p>
    <w:p w:rsidR="00F32D4D" w:rsidRDefault="00F32D4D" w:rsidP="00D319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13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 січ</w:t>
      </w:r>
      <w:r>
        <w:rPr>
          <w:b/>
          <w:sz w:val="28"/>
          <w:szCs w:val="28"/>
        </w:rPr>
        <w:t>ня 2022 року                                                             село Самгородок</w:t>
      </w:r>
    </w:p>
    <w:p w:rsidR="00F32D4D" w:rsidRDefault="00F32D4D" w:rsidP="00D31970">
      <w:pPr>
        <w:jc w:val="both"/>
        <w:rPr>
          <w:b/>
        </w:rPr>
      </w:pPr>
    </w:p>
    <w:p w:rsidR="00F32D4D" w:rsidRDefault="00F32D4D" w:rsidP="00C25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____/20 – 8</w:t>
      </w:r>
    </w:p>
    <w:p w:rsidR="00F32D4D" w:rsidRDefault="00F32D4D" w:rsidP="00C250A0">
      <w:pPr>
        <w:jc w:val="center"/>
        <w:rPr>
          <w:b/>
          <w:sz w:val="28"/>
          <w:szCs w:val="28"/>
        </w:rPr>
      </w:pPr>
    </w:p>
    <w:p w:rsidR="00F32D4D" w:rsidRDefault="00F32D4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проекту землеустрою  щодо </w:t>
      </w:r>
    </w:p>
    <w:p w:rsidR="00F32D4D" w:rsidRDefault="00F32D4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:rsidR="00F32D4D" w:rsidRDefault="00F32D4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 особистого селянського господарства</w:t>
      </w:r>
    </w:p>
    <w:p w:rsidR="00F32D4D" w:rsidRDefault="00F32D4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 </w:t>
      </w:r>
    </w:p>
    <w:p w:rsidR="00F32D4D" w:rsidRDefault="00F32D4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гр. Волинець В.М.</w:t>
      </w:r>
    </w:p>
    <w:p w:rsidR="00F32D4D" w:rsidRDefault="00F32D4D" w:rsidP="00D31970">
      <w:pPr>
        <w:jc w:val="both"/>
        <w:rPr>
          <w:b/>
          <w:sz w:val="28"/>
          <w:szCs w:val="28"/>
        </w:rPr>
      </w:pPr>
    </w:p>
    <w:p w:rsidR="00F32D4D" w:rsidRDefault="00F32D4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Розглянувши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>у власність</w:t>
      </w:r>
      <w:r>
        <w:rPr>
          <w:spacing w:val="-2"/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ведення особистого селянського господарства із земель комунальної власності сільськогосподарського призначення гр. Волинця Владислава Миколайовича, що проживає в селі  Збараж по вул. Васільєва, буд. 24, Вінницької області. Враховуючи відсутність порушення меж </w:t>
      </w:r>
      <w:r>
        <w:rPr>
          <w:spacing w:val="-2"/>
          <w:sz w:val="28"/>
          <w:szCs w:val="28"/>
        </w:rPr>
        <w:t xml:space="preserve">земельних ділянок  </w:t>
      </w:r>
      <w:r>
        <w:rPr>
          <w:sz w:val="28"/>
          <w:szCs w:val="28"/>
        </w:rPr>
        <w:t xml:space="preserve"> та претензій до них з боку суміжних власників земельних ділянок і землекористувачів, керуючись п. 34  ст. 26 Закону  України «Про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Земельним кодексом України, </w:t>
      </w:r>
      <w:r>
        <w:rPr>
          <w:sz w:val="28"/>
          <w:szCs w:val="28"/>
        </w:rPr>
        <w:t>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F32D4D" w:rsidRDefault="00F32D4D" w:rsidP="00D31970">
      <w:pPr>
        <w:jc w:val="center"/>
        <w:rPr>
          <w:b/>
          <w:sz w:val="28"/>
          <w:szCs w:val="28"/>
        </w:rPr>
      </w:pPr>
    </w:p>
    <w:p w:rsidR="00F32D4D" w:rsidRDefault="00F32D4D" w:rsidP="00D31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F32D4D" w:rsidRDefault="00F32D4D" w:rsidP="00D31970">
      <w:pPr>
        <w:jc w:val="both"/>
        <w:rPr>
          <w:b/>
          <w:sz w:val="28"/>
          <w:szCs w:val="28"/>
        </w:rPr>
      </w:pPr>
    </w:p>
    <w:p w:rsidR="00F32D4D" w:rsidRDefault="00F32D4D" w:rsidP="00D319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проект землеустрою щодо відведення у власність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>із земель комунальної власності сільськогосподарського призначення, що розташована в с. Збараж по вул. Братів Вішталів, Вінницької області загальною площею 0,3700 га гр. Волинця Владислава Миколайовича.</w:t>
      </w:r>
    </w:p>
    <w:p w:rsidR="00F32D4D" w:rsidRDefault="00F32D4D" w:rsidP="00D319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гр. Волинцю Владиславу Миколайовичу у власність 0,3700 га земель, в тому числі: 0,3700 га для ведення особистого селянського господарства, кадастровий номер 0521482200:01:001:0144 в с. Збараж по вул. Братів Вішталів, на території Самгородоцької сільської ради Вінницької області. </w:t>
      </w:r>
    </w:p>
    <w:p w:rsidR="00F32D4D" w:rsidRDefault="00F32D4D" w:rsidP="00D319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Зобов’язати гр. Волинця Владислава Миколайовича здійснити державну реєстрацію права приватної власності на </w:t>
      </w:r>
      <w:r>
        <w:rPr>
          <w:spacing w:val="-2"/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 xml:space="preserve">у встановленому законодавством порядку, суворо дотримуватись  встановлених  законом  правил  землеволодіння  та   попередити про  необхідність  використання  переданої у власність земельної ділянки за цільовим призначенням. </w:t>
      </w:r>
    </w:p>
    <w:p w:rsidR="00F32D4D" w:rsidRDefault="00F32D4D" w:rsidP="00D319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32D4D" w:rsidRDefault="00F32D4D" w:rsidP="00D31970">
      <w:pPr>
        <w:jc w:val="center"/>
        <w:rPr>
          <w:sz w:val="28"/>
          <w:szCs w:val="28"/>
        </w:rPr>
      </w:pPr>
    </w:p>
    <w:p w:rsidR="00F32D4D" w:rsidRDefault="00F32D4D" w:rsidP="00D31970">
      <w:pPr>
        <w:jc w:val="center"/>
        <w:rPr>
          <w:sz w:val="28"/>
          <w:szCs w:val="28"/>
        </w:rPr>
      </w:pPr>
    </w:p>
    <w:p w:rsidR="00F32D4D" w:rsidRDefault="00F32D4D" w:rsidP="00D31970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С. Я. Лановик</w:t>
      </w:r>
    </w:p>
    <w:p w:rsidR="00F32D4D" w:rsidRDefault="00F32D4D" w:rsidP="00D31970">
      <w:pPr>
        <w:jc w:val="center"/>
        <w:rPr>
          <w:sz w:val="28"/>
          <w:szCs w:val="28"/>
        </w:rPr>
      </w:pPr>
    </w:p>
    <w:p w:rsidR="00F32D4D" w:rsidRDefault="00F32D4D" w:rsidP="00D31970">
      <w:pPr>
        <w:ind w:firstLine="709"/>
      </w:pPr>
    </w:p>
    <w:p w:rsidR="00F32D4D" w:rsidRDefault="00F32D4D" w:rsidP="00D31970">
      <w:pPr>
        <w:ind w:firstLine="709"/>
      </w:pPr>
    </w:p>
    <w:p w:rsidR="00F32D4D" w:rsidRDefault="00F32D4D" w:rsidP="00D31970"/>
    <w:p w:rsidR="00F32D4D" w:rsidRDefault="00F32D4D" w:rsidP="00D31970"/>
    <w:p w:rsidR="00F32D4D" w:rsidRDefault="00F32D4D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F32D4D" w:rsidRDefault="00F32D4D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F32D4D" w:rsidRDefault="00F32D4D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F32D4D" w:rsidRDefault="00F32D4D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F32D4D" w:rsidRDefault="00F32D4D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F32D4D" w:rsidRDefault="00F32D4D" w:rsidP="00D31970"/>
    <w:p w:rsidR="00F32D4D" w:rsidRDefault="00F32D4D" w:rsidP="00D31970"/>
    <w:p w:rsidR="00F32D4D" w:rsidRDefault="00F32D4D" w:rsidP="00D31970"/>
    <w:p w:rsidR="00F32D4D" w:rsidRDefault="00F32D4D" w:rsidP="00D31970"/>
    <w:p w:rsidR="00F32D4D" w:rsidRDefault="00F32D4D" w:rsidP="00D31970"/>
    <w:p w:rsidR="00F32D4D" w:rsidRDefault="00F32D4D" w:rsidP="00D31970"/>
    <w:p w:rsidR="00F32D4D" w:rsidRDefault="00F32D4D" w:rsidP="00D31970"/>
    <w:p w:rsidR="00F32D4D" w:rsidRDefault="00F32D4D" w:rsidP="00D31970"/>
    <w:p w:rsidR="00F32D4D" w:rsidRDefault="00F32D4D" w:rsidP="00D31970"/>
    <w:p w:rsidR="00F32D4D" w:rsidRDefault="00F32D4D" w:rsidP="00D31970"/>
    <w:p w:rsidR="00F32D4D" w:rsidRDefault="00F32D4D" w:rsidP="00D31970"/>
    <w:p w:rsidR="00F32D4D" w:rsidRDefault="00F32D4D"/>
    <w:sectPr w:rsidR="00F32D4D" w:rsidSect="00D7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970"/>
    <w:rsid w:val="00245868"/>
    <w:rsid w:val="00353B18"/>
    <w:rsid w:val="003A2DFD"/>
    <w:rsid w:val="004B735A"/>
    <w:rsid w:val="006D5EBB"/>
    <w:rsid w:val="007D51DE"/>
    <w:rsid w:val="0086410A"/>
    <w:rsid w:val="0099067E"/>
    <w:rsid w:val="009B668E"/>
    <w:rsid w:val="00BF2EDA"/>
    <w:rsid w:val="00C250A0"/>
    <w:rsid w:val="00CC3FCB"/>
    <w:rsid w:val="00D31970"/>
    <w:rsid w:val="00D538DF"/>
    <w:rsid w:val="00D760B8"/>
    <w:rsid w:val="00E02094"/>
    <w:rsid w:val="00E501D8"/>
    <w:rsid w:val="00F3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0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D31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358</Words>
  <Characters>2046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2022-01-11T13:38:00Z</dcterms:created>
  <dcterms:modified xsi:type="dcterms:W3CDTF">2022-01-11T13:38:00Z</dcterms:modified>
</cp:coreProperties>
</file>