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188" w:rsidRDefault="00580188" w:rsidP="00D31970"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 України" style="position:absolute;margin-left:218.25pt;margin-top:0;width:45pt;height:54pt;z-index:251658240;visibility:visible">
            <v:imagedata r:id="rId5" o:title=""/>
            <w10:wrap type="square" side="right"/>
          </v:shape>
        </w:pict>
      </w:r>
      <w:r>
        <w:br w:type="textWrapping" w:clear="all"/>
      </w:r>
    </w:p>
    <w:p w:rsidR="00580188" w:rsidRDefault="00580188" w:rsidP="00D31970">
      <w:pPr>
        <w:jc w:val="center"/>
        <w:rPr>
          <w:b/>
        </w:rPr>
      </w:pPr>
      <w:r>
        <w:rPr>
          <w:b/>
        </w:rPr>
        <w:t>У К Р А Ї Н А</w:t>
      </w:r>
    </w:p>
    <w:p w:rsidR="00580188" w:rsidRDefault="00580188" w:rsidP="00D31970">
      <w:pPr>
        <w:jc w:val="center"/>
        <w:rPr>
          <w:b/>
        </w:rPr>
      </w:pPr>
    </w:p>
    <w:p w:rsidR="00580188" w:rsidRDefault="00580188" w:rsidP="00D31970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:rsidR="00580188" w:rsidRDefault="00580188" w:rsidP="00D31970">
      <w:pPr>
        <w:jc w:val="center"/>
        <w:rPr>
          <w:b/>
        </w:rPr>
      </w:pPr>
    </w:p>
    <w:p w:rsidR="00580188" w:rsidRDefault="00580188" w:rsidP="00D31970">
      <w:pPr>
        <w:jc w:val="center"/>
        <w:rPr>
          <w:b/>
        </w:rPr>
      </w:pPr>
      <w:r>
        <w:rPr>
          <w:b/>
        </w:rPr>
        <w:t>ВІННИЦЬКОЇ ОБЛАСТІ</w:t>
      </w:r>
    </w:p>
    <w:p w:rsidR="00580188" w:rsidRDefault="00580188" w:rsidP="00D31970">
      <w:pPr>
        <w:jc w:val="both"/>
        <w:rPr>
          <w:b/>
        </w:rPr>
      </w:pPr>
    </w:p>
    <w:p w:rsidR="00580188" w:rsidRDefault="00580188" w:rsidP="00D319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20 </w:t>
      </w:r>
      <w:r>
        <w:rPr>
          <w:b/>
          <w:sz w:val="28"/>
          <w:szCs w:val="28"/>
        </w:rPr>
        <w:t>сесія 8 скликання</w:t>
      </w:r>
    </w:p>
    <w:p w:rsidR="00580188" w:rsidRDefault="00580188" w:rsidP="00D31970">
      <w:pPr>
        <w:jc w:val="center"/>
        <w:rPr>
          <w:b/>
        </w:rPr>
      </w:pPr>
    </w:p>
    <w:p w:rsidR="00580188" w:rsidRDefault="00580188" w:rsidP="00D319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 xml:space="preserve"> 13 </w:t>
      </w:r>
      <w:bookmarkStart w:id="0" w:name="_GoBack"/>
      <w:bookmarkEnd w:id="0"/>
      <w:r>
        <w:rPr>
          <w:b/>
          <w:sz w:val="28"/>
          <w:szCs w:val="28"/>
          <w:lang w:val="ru-RU"/>
        </w:rPr>
        <w:t>січ</w:t>
      </w:r>
      <w:r>
        <w:rPr>
          <w:b/>
          <w:sz w:val="28"/>
          <w:szCs w:val="28"/>
        </w:rPr>
        <w:t>ня 2022 року                                                             село Самгородок</w:t>
      </w:r>
    </w:p>
    <w:p w:rsidR="00580188" w:rsidRDefault="00580188" w:rsidP="00D31970">
      <w:pPr>
        <w:jc w:val="both"/>
        <w:rPr>
          <w:b/>
        </w:rPr>
      </w:pPr>
    </w:p>
    <w:p w:rsidR="00580188" w:rsidRDefault="00580188" w:rsidP="00C250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Проект </w:t>
      </w:r>
      <w:r>
        <w:rPr>
          <w:b/>
          <w:sz w:val="28"/>
          <w:szCs w:val="28"/>
        </w:rPr>
        <w:t xml:space="preserve">Р І Ш Е Н Н Я №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 xml:space="preserve"> ____/20 – 8</w:t>
      </w:r>
    </w:p>
    <w:p w:rsidR="00580188" w:rsidRDefault="00580188" w:rsidP="00C250A0">
      <w:pPr>
        <w:jc w:val="center"/>
        <w:rPr>
          <w:b/>
          <w:sz w:val="28"/>
          <w:szCs w:val="28"/>
        </w:rPr>
      </w:pPr>
    </w:p>
    <w:p w:rsidR="00580188" w:rsidRDefault="00580188" w:rsidP="00D31970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Про затвердження  проекту землеустрою  щодо </w:t>
      </w:r>
    </w:p>
    <w:p w:rsidR="00580188" w:rsidRDefault="00580188" w:rsidP="00D31970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відведення земельної ділянки  у власність для </w:t>
      </w:r>
    </w:p>
    <w:p w:rsidR="00580188" w:rsidRDefault="00580188" w:rsidP="00D31970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будівництва і обслуговування житлового будинку,</w:t>
      </w:r>
    </w:p>
    <w:p w:rsidR="00580188" w:rsidRDefault="00580188" w:rsidP="00D31970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господарських будівель і споруд </w:t>
      </w:r>
    </w:p>
    <w:p w:rsidR="00580188" w:rsidRDefault="00580188" w:rsidP="00D31970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із земель комунальної власності </w:t>
      </w:r>
    </w:p>
    <w:p w:rsidR="00580188" w:rsidRDefault="00580188" w:rsidP="00D31970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гр. Джерука І.В.</w:t>
      </w:r>
    </w:p>
    <w:p w:rsidR="00580188" w:rsidRDefault="00580188" w:rsidP="00D31970">
      <w:pPr>
        <w:jc w:val="both"/>
        <w:rPr>
          <w:b/>
          <w:sz w:val="28"/>
          <w:szCs w:val="28"/>
        </w:rPr>
      </w:pPr>
    </w:p>
    <w:p w:rsidR="00580188" w:rsidRDefault="00580188" w:rsidP="00D31970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   Розглянувши проект землеустрою щодо відведення </w:t>
      </w:r>
      <w:r>
        <w:rPr>
          <w:spacing w:val="-2"/>
          <w:sz w:val="28"/>
          <w:szCs w:val="28"/>
        </w:rPr>
        <w:t xml:space="preserve">земельних ділянок  </w:t>
      </w:r>
      <w:r>
        <w:rPr>
          <w:sz w:val="28"/>
          <w:szCs w:val="28"/>
        </w:rPr>
        <w:t>у власність</w:t>
      </w:r>
      <w:r>
        <w:rPr>
          <w:spacing w:val="-2"/>
          <w:sz w:val="28"/>
          <w:szCs w:val="28"/>
        </w:rPr>
        <w:t xml:space="preserve"> для будівництва і обслуговування житлового будинку, господарських будівель і споруд</w:t>
      </w:r>
      <w:r>
        <w:rPr>
          <w:sz w:val="28"/>
          <w:szCs w:val="28"/>
        </w:rPr>
        <w:t xml:space="preserve"> із земель комунальної власності гр. Джерука Івана Васильовича, що проживає в м. Вінниця по вул. Брацлавська, буд. 2, кв. 13, Вінницької області, враховуючи відсутність порушення меж </w:t>
      </w:r>
      <w:r>
        <w:rPr>
          <w:spacing w:val="-2"/>
          <w:sz w:val="28"/>
          <w:szCs w:val="28"/>
        </w:rPr>
        <w:t xml:space="preserve">земельних ділянок  </w:t>
      </w:r>
      <w:r>
        <w:rPr>
          <w:sz w:val="28"/>
          <w:szCs w:val="28"/>
        </w:rPr>
        <w:t xml:space="preserve"> та претензій до них з боку суміжних власників земельних ділянок і землекористувачів, керуючись п. 34  ст. 26 Закону  України «Про місцеве самоврядування в Україні» </w:t>
      </w:r>
      <w:r>
        <w:rPr>
          <w:sz w:val="28"/>
          <w:szCs w:val="28"/>
          <w:lang w:eastAsia="uk-UA"/>
        </w:rPr>
        <w:t xml:space="preserve">статті 50 Закону України «Про землеустрій», Земельним кодексом України, </w:t>
      </w:r>
      <w:r>
        <w:rPr>
          <w:sz w:val="28"/>
          <w:szCs w:val="28"/>
        </w:rPr>
        <w:t>сесія Самгородоцької сільської ради</w:t>
      </w:r>
      <w:r>
        <w:rPr>
          <w:b/>
          <w:sz w:val="28"/>
          <w:szCs w:val="28"/>
        </w:rPr>
        <w:t xml:space="preserve">                                                    </w:t>
      </w:r>
    </w:p>
    <w:p w:rsidR="00580188" w:rsidRDefault="00580188" w:rsidP="00D31970">
      <w:pPr>
        <w:jc w:val="center"/>
        <w:rPr>
          <w:b/>
          <w:sz w:val="28"/>
          <w:szCs w:val="28"/>
        </w:rPr>
      </w:pPr>
    </w:p>
    <w:p w:rsidR="00580188" w:rsidRDefault="00580188" w:rsidP="00D319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И Р І Ш И Л А :</w:t>
      </w:r>
    </w:p>
    <w:p w:rsidR="00580188" w:rsidRDefault="00580188" w:rsidP="00D31970">
      <w:pPr>
        <w:jc w:val="both"/>
        <w:rPr>
          <w:b/>
          <w:sz w:val="28"/>
          <w:szCs w:val="28"/>
        </w:rPr>
      </w:pPr>
    </w:p>
    <w:p w:rsidR="00580188" w:rsidRDefault="00580188" w:rsidP="00D3197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проект землеустрою щодо відведення у власність </w:t>
      </w:r>
      <w:r>
        <w:rPr>
          <w:spacing w:val="-2"/>
          <w:sz w:val="28"/>
          <w:szCs w:val="28"/>
        </w:rPr>
        <w:t xml:space="preserve">земельної ділянки  </w:t>
      </w:r>
      <w:r>
        <w:rPr>
          <w:sz w:val="28"/>
          <w:szCs w:val="28"/>
        </w:rPr>
        <w:t>із земель комунальної власності сільськогосподарського, що розташована в с. Дубові Махаринці по вул. Бобів Яр, буд. 7 Вінницької області загальною площею 0,2500 га гр. Джерука Івана Васильовича.</w:t>
      </w:r>
    </w:p>
    <w:p w:rsidR="00580188" w:rsidRDefault="00580188" w:rsidP="00D3197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Передати гр. Джеруку Івану Васильовичу у власність 0,2500 га земель, в тому числі: 0,2500 га для будівництва і обслуговування житлового будинку, господарських будівель і споруд, кадастровий номер 0521481600:01:002:0179, в с. Дубові Махаринці по вул. Бобів Яр, буд. 7,  на території Самгородоцької сільської ради Вінницької області. </w:t>
      </w:r>
    </w:p>
    <w:p w:rsidR="00580188" w:rsidRDefault="00580188" w:rsidP="00D3197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Зобов’язати гр. Джерука Івана Васильовича здійснити державну реєстрацію права приватної власності на </w:t>
      </w:r>
      <w:r>
        <w:rPr>
          <w:spacing w:val="-2"/>
          <w:sz w:val="28"/>
          <w:szCs w:val="28"/>
        </w:rPr>
        <w:t xml:space="preserve">земельну ділянку </w:t>
      </w:r>
      <w:r>
        <w:rPr>
          <w:sz w:val="28"/>
          <w:szCs w:val="28"/>
        </w:rPr>
        <w:t xml:space="preserve">у встановленому законодавством порядку, суворо дотримуватись  встановлених  законом  правил  землеволодіння  та   попередити про  необхідність  використання  переданої у власність земельної ділянки за цільовим призначенням. </w:t>
      </w:r>
    </w:p>
    <w:p w:rsidR="00580188" w:rsidRDefault="00580188" w:rsidP="00D3197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 виконанням  рішення покласти на </w:t>
      </w:r>
      <w:r>
        <w:rPr>
          <w:rStyle w:val="normaltextrun"/>
          <w:sz w:val="28"/>
          <w:szCs w:val="28"/>
        </w:rPr>
        <w:t>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580188" w:rsidRDefault="00580188" w:rsidP="00D31970">
      <w:pPr>
        <w:jc w:val="center"/>
        <w:rPr>
          <w:sz w:val="28"/>
          <w:szCs w:val="28"/>
        </w:rPr>
      </w:pPr>
    </w:p>
    <w:p w:rsidR="00580188" w:rsidRDefault="00580188" w:rsidP="00D31970">
      <w:pPr>
        <w:jc w:val="center"/>
        <w:rPr>
          <w:sz w:val="28"/>
          <w:szCs w:val="28"/>
        </w:rPr>
      </w:pPr>
    </w:p>
    <w:p w:rsidR="00580188" w:rsidRDefault="00580188" w:rsidP="00D31970">
      <w:pPr>
        <w:jc w:val="center"/>
        <w:rPr>
          <w:sz w:val="28"/>
          <w:szCs w:val="28"/>
        </w:rPr>
      </w:pPr>
      <w:r>
        <w:rPr>
          <w:sz w:val="28"/>
          <w:szCs w:val="28"/>
        </w:rPr>
        <w:t>Сільський голова                                  С. Я. Лановик</w:t>
      </w:r>
    </w:p>
    <w:p w:rsidR="00580188" w:rsidRDefault="00580188" w:rsidP="00D31970">
      <w:pPr>
        <w:jc w:val="center"/>
        <w:rPr>
          <w:sz w:val="28"/>
          <w:szCs w:val="28"/>
        </w:rPr>
      </w:pPr>
    </w:p>
    <w:p w:rsidR="00580188" w:rsidRDefault="00580188" w:rsidP="00D31970">
      <w:pPr>
        <w:ind w:firstLine="709"/>
      </w:pPr>
    </w:p>
    <w:p w:rsidR="00580188" w:rsidRDefault="00580188" w:rsidP="00D31970">
      <w:pPr>
        <w:ind w:firstLine="709"/>
      </w:pPr>
    </w:p>
    <w:p w:rsidR="00580188" w:rsidRDefault="00580188" w:rsidP="00D31970"/>
    <w:p w:rsidR="00580188" w:rsidRDefault="00580188" w:rsidP="00D31970"/>
    <w:p w:rsidR="00580188" w:rsidRDefault="00580188" w:rsidP="00D31970">
      <w:pPr>
        <w:spacing w:after="120"/>
        <w:rPr>
          <w:sz w:val="28"/>
          <w:szCs w:val="28"/>
        </w:rPr>
      </w:pPr>
      <w:r>
        <w:rPr>
          <w:sz w:val="28"/>
          <w:szCs w:val="28"/>
        </w:rPr>
        <w:t>Шевчук Л.</w:t>
      </w:r>
    </w:p>
    <w:p w:rsidR="00580188" w:rsidRDefault="00580188" w:rsidP="00D31970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580188" w:rsidRDefault="00580188" w:rsidP="00D31970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580188" w:rsidRDefault="00580188" w:rsidP="00D31970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580188" w:rsidRDefault="00580188" w:rsidP="00D31970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580188" w:rsidRDefault="00580188" w:rsidP="00D31970"/>
    <w:p w:rsidR="00580188" w:rsidRDefault="00580188" w:rsidP="00D31970"/>
    <w:p w:rsidR="00580188" w:rsidRDefault="00580188" w:rsidP="00D31970"/>
    <w:p w:rsidR="00580188" w:rsidRDefault="00580188" w:rsidP="00D31970"/>
    <w:p w:rsidR="00580188" w:rsidRDefault="00580188" w:rsidP="00D31970"/>
    <w:p w:rsidR="00580188" w:rsidRDefault="00580188" w:rsidP="00D31970"/>
    <w:p w:rsidR="00580188" w:rsidRDefault="00580188" w:rsidP="00D31970"/>
    <w:p w:rsidR="00580188" w:rsidRDefault="00580188" w:rsidP="00D31970"/>
    <w:p w:rsidR="00580188" w:rsidRDefault="00580188" w:rsidP="00D31970"/>
    <w:p w:rsidR="00580188" w:rsidRDefault="00580188" w:rsidP="00D31970"/>
    <w:p w:rsidR="00580188" w:rsidRDefault="00580188" w:rsidP="00D31970"/>
    <w:p w:rsidR="00580188" w:rsidRDefault="00580188"/>
    <w:sectPr w:rsidR="00580188" w:rsidSect="00BD1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E5C2A"/>
    <w:multiLevelType w:val="hybridMultilevel"/>
    <w:tmpl w:val="ACA02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970"/>
    <w:rsid w:val="00353B18"/>
    <w:rsid w:val="00580188"/>
    <w:rsid w:val="006D2BF7"/>
    <w:rsid w:val="006D5EBB"/>
    <w:rsid w:val="006E551C"/>
    <w:rsid w:val="0086410A"/>
    <w:rsid w:val="00900554"/>
    <w:rsid w:val="0099067E"/>
    <w:rsid w:val="009B1637"/>
    <w:rsid w:val="009B668E"/>
    <w:rsid w:val="00A35282"/>
    <w:rsid w:val="00BD1685"/>
    <w:rsid w:val="00C250A0"/>
    <w:rsid w:val="00C809DA"/>
    <w:rsid w:val="00C97660"/>
    <w:rsid w:val="00D268E1"/>
    <w:rsid w:val="00D31970"/>
    <w:rsid w:val="00D538DF"/>
    <w:rsid w:val="00E50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970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uiPriority w:val="99"/>
    <w:rsid w:val="00D319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368</Words>
  <Characters>2103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2022-01-11T13:39:00Z</dcterms:created>
  <dcterms:modified xsi:type="dcterms:W3CDTF">2022-01-11T13:39:00Z</dcterms:modified>
</cp:coreProperties>
</file>