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DC" w:rsidRPr="00CD30CE" w:rsidRDefault="00484BDC" w:rsidP="00E81A9F">
      <w:pPr>
        <w:jc w:val="right"/>
        <w:rPr>
          <w:szCs w:val="28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3pt;margin-top:18pt;width:1in;height:1in;z-index:251658240" stroked="f">
            <v:textbox>
              <w:txbxContent>
                <w:p w:rsidR="00484BDC" w:rsidRPr="00CD30CE" w:rsidRDefault="00484BDC" w:rsidP="00CD30CE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484BDC" w:rsidRPr="00CD30CE" w:rsidRDefault="00484BDC" w:rsidP="00CD30CE">
      <w:pPr>
        <w:spacing w:after="0" w:line="240" w:lineRule="auto"/>
        <w:jc w:val="center"/>
        <w:rPr>
          <w:rFonts w:ascii="Times New Roman" w:hAnsi="Times New Roman"/>
        </w:rPr>
      </w:pPr>
      <w:r w:rsidRPr="00236C46">
        <w:rPr>
          <w:rFonts w:ascii="Times New Roman" w:hAnsi="Times New Roman"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України" style="width:45pt;height:54pt;visibility:visible">
            <v:imagedata r:id="rId5" r:href="rId6"/>
          </v:shape>
        </w:pict>
      </w:r>
    </w:p>
    <w:p w:rsidR="00484BDC" w:rsidRPr="006D0B1B" w:rsidRDefault="00484BDC" w:rsidP="00AF2CEB">
      <w:pPr>
        <w:jc w:val="center"/>
        <w:rPr>
          <w:rFonts w:ascii="Times New Roman" w:hAnsi="Times New Roman"/>
          <w:b/>
          <w:sz w:val="24"/>
          <w:szCs w:val="24"/>
        </w:rPr>
      </w:pPr>
      <w:r w:rsidRPr="006D0B1B">
        <w:rPr>
          <w:rFonts w:ascii="Times New Roman" w:hAnsi="Times New Roman"/>
          <w:b/>
          <w:sz w:val="24"/>
          <w:szCs w:val="24"/>
        </w:rPr>
        <w:t>У К Р А Ї Н А</w:t>
      </w:r>
    </w:p>
    <w:p w:rsidR="00484BDC" w:rsidRPr="006D0B1B" w:rsidRDefault="00484BDC" w:rsidP="00AF2CEB">
      <w:pPr>
        <w:jc w:val="center"/>
        <w:rPr>
          <w:rFonts w:ascii="Times New Roman" w:hAnsi="Times New Roman"/>
          <w:b/>
          <w:sz w:val="24"/>
          <w:szCs w:val="24"/>
        </w:rPr>
      </w:pPr>
      <w:r w:rsidRPr="006D0B1B">
        <w:rPr>
          <w:rFonts w:ascii="Times New Roman" w:hAnsi="Times New Roman"/>
          <w:b/>
          <w:sz w:val="24"/>
          <w:szCs w:val="24"/>
        </w:rPr>
        <w:t>САМГОРОДОЦЬКА СІЛЬСЬКА РАДА</w:t>
      </w:r>
    </w:p>
    <w:p w:rsidR="00484BDC" w:rsidRPr="006D0B1B" w:rsidRDefault="00484BDC" w:rsidP="00AF2CEB">
      <w:pPr>
        <w:jc w:val="center"/>
        <w:rPr>
          <w:rFonts w:ascii="Times New Roman" w:hAnsi="Times New Roman"/>
          <w:b/>
          <w:sz w:val="24"/>
          <w:szCs w:val="24"/>
        </w:rPr>
      </w:pPr>
      <w:r w:rsidRPr="006D0B1B">
        <w:rPr>
          <w:rFonts w:ascii="Times New Roman" w:hAnsi="Times New Roman"/>
          <w:b/>
          <w:sz w:val="24"/>
          <w:szCs w:val="24"/>
        </w:rPr>
        <w:t>КОЗЯТИНСЬКОГО РАЙОНУ</w:t>
      </w:r>
    </w:p>
    <w:p w:rsidR="00484BDC" w:rsidRPr="006D0B1B" w:rsidRDefault="00484BDC" w:rsidP="00AF2CEB">
      <w:pPr>
        <w:jc w:val="center"/>
        <w:rPr>
          <w:rFonts w:ascii="Times New Roman" w:hAnsi="Times New Roman"/>
          <w:b/>
          <w:sz w:val="24"/>
          <w:szCs w:val="24"/>
        </w:rPr>
      </w:pPr>
      <w:r w:rsidRPr="006D0B1B">
        <w:rPr>
          <w:rFonts w:ascii="Times New Roman" w:hAnsi="Times New Roman"/>
          <w:b/>
          <w:sz w:val="24"/>
          <w:szCs w:val="24"/>
        </w:rPr>
        <w:t>ВІННИЦЬКОЇ ОБЛАСТІ</w:t>
      </w:r>
    </w:p>
    <w:p w:rsidR="00484BDC" w:rsidRPr="00597341" w:rsidRDefault="00484BDC" w:rsidP="005973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Pr="00597341">
        <w:rPr>
          <w:rFonts w:ascii="Times New Roman" w:hAnsi="Times New Roman"/>
          <w:b/>
          <w:sz w:val="28"/>
          <w:szCs w:val="28"/>
        </w:rPr>
        <w:t xml:space="preserve"> сесія 8 скликання</w:t>
      </w:r>
    </w:p>
    <w:p w:rsidR="00484BDC" w:rsidRPr="008C3C2B" w:rsidRDefault="00484BDC" w:rsidP="008C3C2B">
      <w:pPr>
        <w:jc w:val="center"/>
        <w:rPr>
          <w:rFonts w:ascii="Times New Roman" w:hAnsi="Times New Roman"/>
          <w:b/>
          <w:sz w:val="28"/>
          <w:szCs w:val="28"/>
        </w:rPr>
      </w:pPr>
      <w:r w:rsidRPr="008C3C2B">
        <w:rPr>
          <w:rFonts w:ascii="Times New Roman" w:hAnsi="Times New Roman"/>
          <w:b/>
          <w:sz w:val="28"/>
          <w:szCs w:val="28"/>
        </w:rPr>
        <w:t xml:space="preserve">   </w:t>
      </w:r>
    </w:p>
    <w:p w:rsidR="00484BDC" w:rsidRPr="008C3C2B" w:rsidRDefault="00484BDC" w:rsidP="008C3C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 грудня</w:t>
      </w:r>
      <w:r w:rsidRPr="008C3C2B">
        <w:rPr>
          <w:rFonts w:ascii="Times New Roman" w:hAnsi="Times New Roman"/>
          <w:b/>
          <w:sz w:val="28"/>
          <w:szCs w:val="28"/>
        </w:rPr>
        <w:t xml:space="preserve"> 2021 року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8C3C2B">
        <w:rPr>
          <w:rFonts w:ascii="Times New Roman" w:hAnsi="Times New Roman"/>
          <w:b/>
          <w:sz w:val="28"/>
          <w:szCs w:val="28"/>
        </w:rPr>
        <w:t>село Самгородок</w:t>
      </w:r>
    </w:p>
    <w:p w:rsidR="00484BDC" w:rsidRPr="008C3C2B" w:rsidRDefault="00484BDC" w:rsidP="008C3C2B">
      <w:pPr>
        <w:jc w:val="center"/>
        <w:rPr>
          <w:rFonts w:ascii="Times New Roman" w:hAnsi="Times New Roman"/>
          <w:b/>
          <w:sz w:val="28"/>
          <w:szCs w:val="28"/>
        </w:rPr>
      </w:pPr>
      <w:r w:rsidRPr="008C3C2B">
        <w:rPr>
          <w:rFonts w:ascii="Times New Roman" w:hAnsi="Times New Roman"/>
          <w:b/>
          <w:sz w:val="28"/>
          <w:szCs w:val="28"/>
        </w:rPr>
        <w:t xml:space="preserve">Проект Р І Ш Е Н Н Я № </w:t>
      </w:r>
      <w:r w:rsidRPr="008C3C2B">
        <w:rPr>
          <w:rFonts w:ascii="Times New Roman" w:hAnsi="Times New Roman"/>
          <w:b/>
          <w:sz w:val="28"/>
          <w:szCs w:val="28"/>
        </w:rPr>
        <w:softHyphen/>
      </w:r>
      <w:r w:rsidRPr="008C3C2B">
        <w:rPr>
          <w:rFonts w:ascii="Times New Roman" w:hAnsi="Times New Roman"/>
          <w:b/>
          <w:sz w:val="28"/>
          <w:szCs w:val="28"/>
        </w:rPr>
        <w:softHyphen/>
        <w:t xml:space="preserve"> ___/19-8</w:t>
      </w:r>
    </w:p>
    <w:p w:rsidR="00484BDC" w:rsidRPr="00CD30CE" w:rsidRDefault="00484BDC" w:rsidP="00CD30C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4BDC" w:rsidRPr="00597341" w:rsidRDefault="00484BDC" w:rsidP="00154F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7341">
        <w:rPr>
          <w:rFonts w:ascii="Times New Roman" w:hAnsi="Times New Roman"/>
          <w:b/>
          <w:color w:val="000000"/>
          <w:sz w:val="28"/>
          <w:szCs w:val="28"/>
        </w:rPr>
        <w:t>Про затве</w:t>
      </w:r>
      <w:r>
        <w:rPr>
          <w:rFonts w:ascii="Times New Roman" w:hAnsi="Times New Roman"/>
          <w:b/>
          <w:color w:val="000000"/>
          <w:sz w:val="28"/>
          <w:szCs w:val="28"/>
        </w:rPr>
        <w:t>рдження  програми</w:t>
      </w:r>
      <w:r w:rsidRPr="00597341">
        <w:rPr>
          <w:rFonts w:ascii="Times New Roman" w:hAnsi="Times New Roman"/>
          <w:b/>
          <w:color w:val="000000"/>
          <w:sz w:val="28"/>
          <w:szCs w:val="28"/>
        </w:rPr>
        <w:t xml:space="preserve"> «К</w:t>
      </w:r>
      <w:r w:rsidRPr="00597341">
        <w:rPr>
          <w:rFonts w:ascii="Times New Roman" w:hAnsi="Times New Roman"/>
          <w:b/>
          <w:sz w:val="28"/>
          <w:szCs w:val="28"/>
        </w:rPr>
        <w:t xml:space="preserve">омпенсація пільгових перевезень автомобільним транспортом жителів Самгородоцької територіальної громади </w:t>
      </w:r>
      <w:r>
        <w:rPr>
          <w:rFonts w:ascii="Times New Roman" w:hAnsi="Times New Roman"/>
          <w:b/>
          <w:sz w:val="28"/>
          <w:szCs w:val="28"/>
        </w:rPr>
        <w:t>на 2022</w:t>
      </w:r>
      <w:r w:rsidRPr="00597341">
        <w:rPr>
          <w:rFonts w:ascii="Times New Roman" w:hAnsi="Times New Roman"/>
          <w:b/>
          <w:sz w:val="28"/>
          <w:szCs w:val="28"/>
        </w:rPr>
        <w:t xml:space="preserve"> рік»</w:t>
      </w:r>
    </w:p>
    <w:p w:rsidR="00484BDC" w:rsidRPr="00CD30CE" w:rsidRDefault="00484BDC" w:rsidP="00154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4BDC" w:rsidRPr="00CD30CE" w:rsidRDefault="00484BDC" w:rsidP="00154F4F">
      <w:pPr>
        <w:tabs>
          <w:tab w:val="left" w:pos="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D30CE">
        <w:rPr>
          <w:rFonts w:ascii="Times New Roman" w:hAnsi="Times New Roman"/>
          <w:sz w:val="28"/>
          <w:szCs w:val="28"/>
        </w:rPr>
        <w:t xml:space="preserve">Керуючись статтею 91 Бюджетного кодексу України, Законом України «Про місцеве самоврядування в Україні», з метою недопущення зростання соціальної напруги </w:t>
      </w:r>
      <w:r>
        <w:rPr>
          <w:rFonts w:ascii="Times New Roman" w:hAnsi="Times New Roman"/>
          <w:sz w:val="28"/>
          <w:szCs w:val="28"/>
        </w:rPr>
        <w:t>в Самгородоцькій територіальній громаді</w:t>
      </w:r>
      <w:r w:rsidRPr="00CD30CE">
        <w:rPr>
          <w:rFonts w:ascii="Times New Roman" w:hAnsi="Times New Roman"/>
          <w:sz w:val="28"/>
          <w:szCs w:val="28"/>
        </w:rPr>
        <w:t xml:space="preserve">, пов’язаної з відсутністю компенсацій пільгового проїзду з державного бюджету, сесія  Самгородоцької  сільської  ради  </w:t>
      </w:r>
    </w:p>
    <w:p w:rsidR="00484BDC" w:rsidRPr="00CD30CE" w:rsidRDefault="00484BDC" w:rsidP="00154F4F">
      <w:pPr>
        <w:tabs>
          <w:tab w:val="left" w:pos="980"/>
        </w:tabs>
        <w:spacing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CD30CE">
        <w:rPr>
          <w:rFonts w:ascii="Times New Roman" w:hAnsi="Times New Roman"/>
          <w:b/>
          <w:sz w:val="28"/>
          <w:szCs w:val="28"/>
        </w:rPr>
        <w:t>В  И  Р  І  Ш  И  Л  А:</w:t>
      </w:r>
    </w:p>
    <w:p w:rsidR="00484BDC" w:rsidRDefault="00484BDC" w:rsidP="00BC13AB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szCs w:val="28"/>
        </w:rPr>
      </w:pPr>
      <w:r w:rsidRPr="004D1943">
        <w:rPr>
          <w:szCs w:val="28"/>
        </w:rPr>
        <w:t xml:space="preserve">Затвердити </w:t>
      </w:r>
      <w:r>
        <w:rPr>
          <w:szCs w:val="28"/>
        </w:rPr>
        <w:t xml:space="preserve"> </w:t>
      </w:r>
      <w:r w:rsidRPr="004D1943">
        <w:rPr>
          <w:szCs w:val="28"/>
        </w:rPr>
        <w:t>Програму «Компенсація пільгових перевезень автомобільним транспортом жителів Самгородоцької т</w:t>
      </w:r>
      <w:r>
        <w:rPr>
          <w:szCs w:val="28"/>
        </w:rPr>
        <w:t>ериторіальної громади на 2022</w:t>
      </w:r>
      <w:r w:rsidRPr="004D1943">
        <w:rPr>
          <w:szCs w:val="28"/>
        </w:rPr>
        <w:t xml:space="preserve"> рік</w:t>
      </w:r>
      <w:r>
        <w:rPr>
          <w:szCs w:val="28"/>
        </w:rPr>
        <w:t xml:space="preserve">» </w:t>
      </w:r>
      <w:r w:rsidRPr="004D1943">
        <w:rPr>
          <w:szCs w:val="28"/>
        </w:rPr>
        <w:t xml:space="preserve"> (додається).</w:t>
      </w:r>
    </w:p>
    <w:p w:rsidR="00484BDC" w:rsidRPr="00597341" w:rsidRDefault="00484BDC" w:rsidP="005973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341">
        <w:rPr>
          <w:rFonts w:ascii="Times New Roman" w:hAnsi="Times New Roman"/>
          <w:sz w:val="28"/>
          <w:szCs w:val="28"/>
        </w:rPr>
        <w:t>Фінансування даної програми проводити за рахунок загального фонду.</w:t>
      </w:r>
    </w:p>
    <w:p w:rsidR="00484BDC" w:rsidRPr="00597341" w:rsidRDefault="00484BDC" w:rsidP="005973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341">
        <w:rPr>
          <w:rFonts w:ascii="Times New Roman" w:hAnsi="Times New Roman"/>
          <w:sz w:val="28"/>
          <w:szCs w:val="28"/>
        </w:rPr>
        <w:t xml:space="preserve">Контроль за виконанням даного питання покласти </w:t>
      </w:r>
      <w:r w:rsidRPr="00597341">
        <w:rPr>
          <w:rStyle w:val="normaltextrun"/>
          <w:rFonts w:ascii="Times New Roman" w:hAnsi="Times New Roman"/>
          <w:sz w:val="28"/>
          <w:szCs w:val="28"/>
        </w:rPr>
        <w:t>постійну комісію з питань фінансів, бюджету, планування соціально-економічного розвитку, інвестицій та міжнародного співробітництва та комісію з гуманітарних питань.</w:t>
      </w:r>
    </w:p>
    <w:p w:rsidR="00484BDC" w:rsidRPr="00154F4F" w:rsidRDefault="00484BDC" w:rsidP="00154F4F">
      <w:pPr>
        <w:spacing w:line="240" w:lineRule="auto"/>
        <w:ind w:left="567"/>
        <w:rPr>
          <w:rFonts w:ascii="Times New Roman" w:hAnsi="Times New Roman"/>
          <w:sz w:val="28"/>
          <w:szCs w:val="28"/>
        </w:rPr>
      </w:pPr>
    </w:p>
    <w:p w:rsidR="00484BDC" w:rsidRDefault="00484BDC" w:rsidP="00154F4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154F4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484BDC" w:rsidRPr="00154F4F" w:rsidRDefault="00484BDC" w:rsidP="00AF2CEB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Сільський  голова                                                     С.Я.Лановик</w:t>
      </w:r>
    </w:p>
    <w:sectPr w:rsidR="00484BDC" w:rsidRPr="00154F4F" w:rsidSect="008C3C2B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75A10"/>
    <w:multiLevelType w:val="hybridMultilevel"/>
    <w:tmpl w:val="479A5EF6"/>
    <w:lvl w:ilvl="0" w:tplc="15C8E90E">
      <w:start w:val="1"/>
      <w:numFmt w:val="decimal"/>
      <w:lvlText w:val="%1)"/>
      <w:lvlJc w:val="left"/>
      <w:pPr>
        <w:tabs>
          <w:tab w:val="num" w:pos="810"/>
        </w:tabs>
        <w:ind w:left="8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>
    <w:nsid w:val="568276AB"/>
    <w:multiLevelType w:val="hybridMultilevel"/>
    <w:tmpl w:val="BA561FA2"/>
    <w:lvl w:ilvl="0" w:tplc="15C8E90E">
      <w:start w:val="1"/>
      <w:numFmt w:val="decimal"/>
      <w:lvlText w:val="%1)"/>
      <w:lvlJc w:val="left"/>
      <w:pPr>
        <w:tabs>
          <w:tab w:val="num" w:pos="810"/>
        </w:tabs>
        <w:ind w:left="8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1043491"/>
    <w:multiLevelType w:val="multilevel"/>
    <w:tmpl w:val="C7D61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851" w:hanging="567"/>
      </w:pPr>
      <w:rPr>
        <w:rFonts w:cs="Times New Roman" w:hint="default"/>
        <w:b w:val="0"/>
        <w:i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>
    <w:nsid w:val="7A3A4587"/>
    <w:multiLevelType w:val="hybridMultilevel"/>
    <w:tmpl w:val="45506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C423DEA"/>
    <w:multiLevelType w:val="hybridMultilevel"/>
    <w:tmpl w:val="9AFC5C8E"/>
    <w:lvl w:ilvl="0" w:tplc="0922BF44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A9F"/>
    <w:rsid w:val="0000313D"/>
    <w:rsid w:val="000271D0"/>
    <w:rsid w:val="0004361B"/>
    <w:rsid w:val="00047AF2"/>
    <w:rsid w:val="0006148F"/>
    <w:rsid w:val="00076AB2"/>
    <w:rsid w:val="00094601"/>
    <w:rsid w:val="00095338"/>
    <w:rsid w:val="000A5E7A"/>
    <w:rsid w:val="000C1FE4"/>
    <w:rsid w:val="000C642D"/>
    <w:rsid w:val="000F4280"/>
    <w:rsid w:val="00102920"/>
    <w:rsid w:val="0011074A"/>
    <w:rsid w:val="001121BE"/>
    <w:rsid w:val="0011318D"/>
    <w:rsid w:val="00126DC6"/>
    <w:rsid w:val="0013026E"/>
    <w:rsid w:val="00154F4F"/>
    <w:rsid w:val="0018207C"/>
    <w:rsid w:val="001820B9"/>
    <w:rsid w:val="00195BC9"/>
    <w:rsid w:val="001B60F1"/>
    <w:rsid w:val="001C33A1"/>
    <w:rsid w:val="001E1C30"/>
    <w:rsid w:val="001E4F24"/>
    <w:rsid w:val="00224426"/>
    <w:rsid w:val="00236C46"/>
    <w:rsid w:val="00255108"/>
    <w:rsid w:val="00257E98"/>
    <w:rsid w:val="00291B2B"/>
    <w:rsid w:val="00294AD9"/>
    <w:rsid w:val="002B25F9"/>
    <w:rsid w:val="002C4D7D"/>
    <w:rsid w:val="002E37AB"/>
    <w:rsid w:val="00303168"/>
    <w:rsid w:val="00320F31"/>
    <w:rsid w:val="003232D7"/>
    <w:rsid w:val="00333C45"/>
    <w:rsid w:val="00343DBC"/>
    <w:rsid w:val="00353634"/>
    <w:rsid w:val="00367BF9"/>
    <w:rsid w:val="0039072F"/>
    <w:rsid w:val="00395998"/>
    <w:rsid w:val="003C1CCC"/>
    <w:rsid w:val="00411070"/>
    <w:rsid w:val="00426BA8"/>
    <w:rsid w:val="00453D89"/>
    <w:rsid w:val="00480F94"/>
    <w:rsid w:val="00484BDC"/>
    <w:rsid w:val="0049194A"/>
    <w:rsid w:val="004B3E94"/>
    <w:rsid w:val="004B7350"/>
    <w:rsid w:val="004C1A19"/>
    <w:rsid w:val="004D1943"/>
    <w:rsid w:val="004E24A1"/>
    <w:rsid w:val="00545D9A"/>
    <w:rsid w:val="0058265D"/>
    <w:rsid w:val="0058594B"/>
    <w:rsid w:val="00597341"/>
    <w:rsid w:val="005A3E0B"/>
    <w:rsid w:val="005A44E0"/>
    <w:rsid w:val="005A5760"/>
    <w:rsid w:val="005B260E"/>
    <w:rsid w:val="005D3B52"/>
    <w:rsid w:val="005F54A6"/>
    <w:rsid w:val="0060222C"/>
    <w:rsid w:val="00632BB7"/>
    <w:rsid w:val="0064020B"/>
    <w:rsid w:val="00687FD2"/>
    <w:rsid w:val="006A4CBA"/>
    <w:rsid w:val="006B7348"/>
    <w:rsid w:val="006D0B1B"/>
    <w:rsid w:val="006D655C"/>
    <w:rsid w:val="006F053B"/>
    <w:rsid w:val="006F25CF"/>
    <w:rsid w:val="00745D87"/>
    <w:rsid w:val="00760C66"/>
    <w:rsid w:val="00766C06"/>
    <w:rsid w:val="007755F6"/>
    <w:rsid w:val="0078116F"/>
    <w:rsid w:val="00785630"/>
    <w:rsid w:val="00785A1B"/>
    <w:rsid w:val="00796099"/>
    <w:rsid w:val="00796C32"/>
    <w:rsid w:val="007B3028"/>
    <w:rsid w:val="007B655F"/>
    <w:rsid w:val="007E5E8D"/>
    <w:rsid w:val="008350BF"/>
    <w:rsid w:val="0084783A"/>
    <w:rsid w:val="008539D9"/>
    <w:rsid w:val="00853C4E"/>
    <w:rsid w:val="00867E1B"/>
    <w:rsid w:val="0087374A"/>
    <w:rsid w:val="008742D3"/>
    <w:rsid w:val="008761C7"/>
    <w:rsid w:val="008B6569"/>
    <w:rsid w:val="008C3AC6"/>
    <w:rsid w:val="008C3C2B"/>
    <w:rsid w:val="008F3F23"/>
    <w:rsid w:val="009049EC"/>
    <w:rsid w:val="009301D7"/>
    <w:rsid w:val="0093386C"/>
    <w:rsid w:val="0094019D"/>
    <w:rsid w:val="00951519"/>
    <w:rsid w:val="00982A44"/>
    <w:rsid w:val="00992BB7"/>
    <w:rsid w:val="00995A97"/>
    <w:rsid w:val="009A08CE"/>
    <w:rsid w:val="009A473C"/>
    <w:rsid w:val="009A5AC2"/>
    <w:rsid w:val="009B183D"/>
    <w:rsid w:val="009E38E9"/>
    <w:rsid w:val="009E5D09"/>
    <w:rsid w:val="009F091C"/>
    <w:rsid w:val="00A139FB"/>
    <w:rsid w:val="00A37D55"/>
    <w:rsid w:val="00A439AF"/>
    <w:rsid w:val="00A51EAA"/>
    <w:rsid w:val="00A56A00"/>
    <w:rsid w:val="00A6412C"/>
    <w:rsid w:val="00A73498"/>
    <w:rsid w:val="00A830FA"/>
    <w:rsid w:val="00A90915"/>
    <w:rsid w:val="00AA0076"/>
    <w:rsid w:val="00AE1B61"/>
    <w:rsid w:val="00AE411F"/>
    <w:rsid w:val="00AE7CF3"/>
    <w:rsid w:val="00AF134E"/>
    <w:rsid w:val="00AF2CEB"/>
    <w:rsid w:val="00AF45C8"/>
    <w:rsid w:val="00AF6206"/>
    <w:rsid w:val="00B017B7"/>
    <w:rsid w:val="00B22914"/>
    <w:rsid w:val="00B53B22"/>
    <w:rsid w:val="00B5488C"/>
    <w:rsid w:val="00B5680A"/>
    <w:rsid w:val="00B77537"/>
    <w:rsid w:val="00B80AD1"/>
    <w:rsid w:val="00B92858"/>
    <w:rsid w:val="00B9385C"/>
    <w:rsid w:val="00BA3A0F"/>
    <w:rsid w:val="00BC13AB"/>
    <w:rsid w:val="00BC3A9E"/>
    <w:rsid w:val="00BC5F65"/>
    <w:rsid w:val="00BE027D"/>
    <w:rsid w:val="00BE7F8B"/>
    <w:rsid w:val="00C0799D"/>
    <w:rsid w:val="00C103CB"/>
    <w:rsid w:val="00C87392"/>
    <w:rsid w:val="00C94058"/>
    <w:rsid w:val="00CD2E79"/>
    <w:rsid w:val="00CD30CE"/>
    <w:rsid w:val="00D17281"/>
    <w:rsid w:val="00D50C33"/>
    <w:rsid w:val="00D55EEE"/>
    <w:rsid w:val="00D5724B"/>
    <w:rsid w:val="00D70106"/>
    <w:rsid w:val="00DA13BC"/>
    <w:rsid w:val="00DF571F"/>
    <w:rsid w:val="00E02B2C"/>
    <w:rsid w:val="00E50C7F"/>
    <w:rsid w:val="00E72F43"/>
    <w:rsid w:val="00E760B5"/>
    <w:rsid w:val="00E81A9F"/>
    <w:rsid w:val="00E82BAA"/>
    <w:rsid w:val="00E85459"/>
    <w:rsid w:val="00E947F0"/>
    <w:rsid w:val="00EA601A"/>
    <w:rsid w:val="00ED6955"/>
    <w:rsid w:val="00F160E6"/>
    <w:rsid w:val="00F22E5C"/>
    <w:rsid w:val="00F32948"/>
    <w:rsid w:val="00F332F6"/>
    <w:rsid w:val="00F406CF"/>
    <w:rsid w:val="00F45F75"/>
    <w:rsid w:val="00F714CB"/>
    <w:rsid w:val="00F84D73"/>
    <w:rsid w:val="00FA1D26"/>
    <w:rsid w:val="00FB3785"/>
    <w:rsid w:val="00FB7C38"/>
    <w:rsid w:val="00FC5645"/>
    <w:rsid w:val="00FD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028"/>
    <w:pPr>
      <w:spacing w:after="200" w:line="276" w:lineRule="auto"/>
    </w:pPr>
    <w:rPr>
      <w:rFonts w:eastAsia="Times New Roman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1A9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81A9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1A9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1A9F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81A9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81A9F"/>
    <w:rPr>
      <w:rFonts w:ascii="Arial" w:hAnsi="Arial" w:cs="Arial"/>
      <w:b/>
      <w:bCs/>
      <w:sz w:val="26"/>
      <w:szCs w:val="26"/>
      <w:lang w:val="uk-UA" w:eastAsia="ru-RU"/>
    </w:rPr>
  </w:style>
  <w:style w:type="paragraph" w:styleId="BodyText3">
    <w:name w:val="Body Text 3"/>
    <w:basedOn w:val="Normal"/>
    <w:link w:val="BodyText3Char"/>
    <w:uiPriority w:val="99"/>
    <w:semiHidden/>
    <w:rsid w:val="00E81A9F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81A9F"/>
    <w:rPr>
      <w:rFonts w:ascii="Times New Roman" w:hAnsi="Times New Roman" w:cs="Times New Roman"/>
      <w:sz w:val="24"/>
      <w:szCs w:val="24"/>
      <w:lang w:val="uk-UA" w:eastAsia="ru-RU"/>
    </w:rPr>
  </w:style>
  <w:style w:type="paragraph" w:styleId="ListParagraph">
    <w:name w:val="List Paragraph"/>
    <w:basedOn w:val="Normal"/>
    <w:uiPriority w:val="99"/>
    <w:qFormat/>
    <w:rsid w:val="00E81A9F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</w:rPr>
  </w:style>
  <w:style w:type="character" w:styleId="Hyperlink">
    <w:name w:val="Hyperlink"/>
    <w:basedOn w:val="DefaultParagraphFont"/>
    <w:uiPriority w:val="99"/>
    <w:rsid w:val="00453D8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6A4C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CD3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30CE"/>
    <w:rPr>
      <w:rFonts w:ascii="Tahoma" w:hAnsi="Tahoma" w:cs="Tahoma"/>
      <w:sz w:val="16"/>
      <w:szCs w:val="16"/>
      <w:lang w:val="ru-RU" w:eastAsia="ru-RU"/>
    </w:rPr>
  </w:style>
  <w:style w:type="paragraph" w:styleId="NormalWeb">
    <w:name w:val="Normal (Web)"/>
    <w:basedOn w:val="Normal"/>
    <w:uiPriority w:val="99"/>
    <w:rsid w:val="00426B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DefaultParagraphFont"/>
    <w:uiPriority w:val="99"/>
    <w:rsid w:val="00426BA8"/>
    <w:rPr>
      <w:rFonts w:cs="Times New Roman"/>
    </w:rPr>
  </w:style>
  <w:style w:type="character" w:customStyle="1" w:styleId="normaltextrun">
    <w:name w:val="normaltextrun"/>
    <w:uiPriority w:val="99"/>
    <w:rsid w:val="005973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8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1</Pages>
  <Words>201</Words>
  <Characters>1146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2017-12-20T12:11:00Z</cp:lastPrinted>
  <dcterms:created xsi:type="dcterms:W3CDTF">2017-02-10T12:49:00Z</dcterms:created>
  <dcterms:modified xsi:type="dcterms:W3CDTF">2021-12-20T12:42:00Z</dcterms:modified>
</cp:coreProperties>
</file>