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05" w:rsidRDefault="00915E05" w:rsidP="009464E5">
      <w:pPr>
        <w:jc w:val="center"/>
      </w:pPr>
    </w:p>
    <w:p w:rsidR="00915E05" w:rsidRDefault="00915E05" w:rsidP="009464E5"/>
    <w:p w:rsidR="00915E05" w:rsidRDefault="00915E05" w:rsidP="009464E5">
      <w:pPr>
        <w:jc w:val="center"/>
      </w:pPr>
      <w:r w:rsidRPr="00CB3646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України" style="width:45pt;height:54pt;visibility:visible">
            <v:imagedata r:id="rId5" r:href="rId6"/>
          </v:shape>
        </w:pict>
      </w:r>
    </w:p>
    <w:p w:rsidR="00915E05" w:rsidRDefault="00915E05" w:rsidP="009464E5">
      <w:pPr>
        <w:jc w:val="center"/>
        <w:rPr>
          <w:b/>
        </w:rPr>
      </w:pPr>
      <w:r>
        <w:rPr>
          <w:b/>
        </w:rPr>
        <w:t>У К Р А Ї Н А</w:t>
      </w:r>
    </w:p>
    <w:p w:rsidR="00915E05" w:rsidRDefault="00915E05" w:rsidP="009464E5">
      <w:pPr>
        <w:jc w:val="center"/>
        <w:rPr>
          <w:b/>
        </w:rPr>
      </w:pPr>
    </w:p>
    <w:p w:rsidR="00915E05" w:rsidRDefault="00915E05" w:rsidP="009464E5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915E05" w:rsidRDefault="00915E05" w:rsidP="009464E5">
      <w:pPr>
        <w:jc w:val="center"/>
        <w:rPr>
          <w:b/>
        </w:rPr>
      </w:pPr>
    </w:p>
    <w:p w:rsidR="00915E05" w:rsidRDefault="00915E05" w:rsidP="009464E5">
      <w:pPr>
        <w:jc w:val="center"/>
        <w:rPr>
          <w:b/>
        </w:rPr>
      </w:pPr>
      <w:r>
        <w:rPr>
          <w:b/>
        </w:rPr>
        <w:t>ВІННИЦЬКОЇ ОБЛАСТІ</w:t>
      </w:r>
    </w:p>
    <w:p w:rsidR="00915E05" w:rsidRDefault="00915E05" w:rsidP="009464E5">
      <w:pPr>
        <w:jc w:val="both"/>
        <w:rPr>
          <w:b/>
        </w:rPr>
      </w:pPr>
    </w:p>
    <w:p w:rsidR="00915E05" w:rsidRPr="004E68E3" w:rsidRDefault="00915E05" w:rsidP="00946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=</w:t>
      </w:r>
      <w:r w:rsidRPr="004E68E3">
        <w:rPr>
          <w:b/>
          <w:sz w:val="28"/>
          <w:szCs w:val="28"/>
        </w:rPr>
        <w:t>сесія 8 скликання</w:t>
      </w:r>
    </w:p>
    <w:p w:rsidR="00915E05" w:rsidRDefault="00915E05" w:rsidP="009464E5">
      <w:pPr>
        <w:jc w:val="both"/>
        <w:rPr>
          <w:sz w:val="28"/>
          <w:szCs w:val="28"/>
        </w:rPr>
      </w:pPr>
      <w:r>
        <w:rPr>
          <w:sz w:val="28"/>
          <w:szCs w:val="28"/>
        </w:rPr>
        <w:t>== 2021 року                                                                  село Самгородок</w:t>
      </w:r>
    </w:p>
    <w:p w:rsidR="00915E05" w:rsidRDefault="00915E05" w:rsidP="009464E5">
      <w:pPr>
        <w:jc w:val="both"/>
        <w:rPr>
          <w:b/>
        </w:rPr>
      </w:pPr>
    </w:p>
    <w:p w:rsidR="00915E05" w:rsidRDefault="00915E05" w:rsidP="00946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 № = - 8</w:t>
      </w:r>
    </w:p>
    <w:p w:rsidR="00915E05" w:rsidRDefault="00915E05" w:rsidP="009464E5">
      <w:pPr>
        <w:jc w:val="both"/>
        <w:rPr>
          <w:sz w:val="28"/>
          <w:szCs w:val="28"/>
        </w:rPr>
      </w:pPr>
    </w:p>
    <w:p w:rsidR="00915E05" w:rsidRPr="004E68E3" w:rsidRDefault="00915E05" w:rsidP="009464E5">
      <w:pPr>
        <w:ind w:right="3684"/>
        <w:jc w:val="both"/>
        <w:rPr>
          <w:b/>
          <w:sz w:val="28"/>
          <w:szCs w:val="28"/>
        </w:rPr>
      </w:pPr>
      <w:r w:rsidRPr="004E68E3">
        <w:rPr>
          <w:b/>
          <w:sz w:val="28"/>
          <w:szCs w:val="28"/>
        </w:rPr>
        <w:t xml:space="preserve">Про надання дозволу на </w:t>
      </w:r>
      <w:r>
        <w:rPr>
          <w:b/>
          <w:sz w:val="28"/>
          <w:szCs w:val="28"/>
        </w:rPr>
        <w:t xml:space="preserve">виготовлення </w:t>
      </w:r>
      <w:r w:rsidRPr="004E68E3">
        <w:rPr>
          <w:b/>
          <w:sz w:val="28"/>
          <w:szCs w:val="28"/>
        </w:rPr>
        <w:t>технічної документації</w:t>
      </w:r>
      <w:r>
        <w:rPr>
          <w:b/>
          <w:sz w:val="28"/>
          <w:szCs w:val="28"/>
        </w:rPr>
        <w:t xml:space="preserve"> із землеустрою щодо </w:t>
      </w:r>
      <w:r w:rsidRPr="004E68E3">
        <w:rPr>
          <w:b/>
          <w:sz w:val="28"/>
          <w:szCs w:val="28"/>
        </w:rPr>
        <w:t xml:space="preserve">встановлення (відновлення) меж земельних ділянок в натурі (на </w:t>
      </w:r>
      <w:r>
        <w:rPr>
          <w:b/>
          <w:sz w:val="28"/>
          <w:szCs w:val="28"/>
        </w:rPr>
        <w:t>місцевості) гр. Мосійчук Н.М.</w:t>
      </w:r>
    </w:p>
    <w:p w:rsidR="00915E05" w:rsidRDefault="00915E05" w:rsidP="009464E5">
      <w:pPr>
        <w:jc w:val="both"/>
        <w:rPr>
          <w:sz w:val="28"/>
          <w:szCs w:val="28"/>
        </w:rPr>
      </w:pPr>
    </w:p>
    <w:p w:rsidR="00915E05" w:rsidRPr="00992A93" w:rsidRDefault="00915E05" w:rsidP="00946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92A93">
        <w:rPr>
          <w:sz w:val="28"/>
          <w:szCs w:val="28"/>
        </w:rPr>
        <w:t xml:space="preserve">Розглянувши та обговоривши заяву </w:t>
      </w:r>
      <w:r>
        <w:rPr>
          <w:sz w:val="28"/>
          <w:szCs w:val="28"/>
        </w:rPr>
        <w:t xml:space="preserve">гр.  Мосійчук Ніни Миколаївни щодо надання їй дозволу на виготовлення технічної документації із землеустрою щодо встановлення (відновлення) меж земельних ділянок в натурі (на місцевості), </w:t>
      </w:r>
      <w:r w:rsidRPr="00992A93">
        <w:rPr>
          <w:sz w:val="28"/>
          <w:szCs w:val="28"/>
        </w:rPr>
        <w:t>керуючисьст..12,40,</w:t>
      </w:r>
      <w:r>
        <w:rPr>
          <w:sz w:val="28"/>
          <w:szCs w:val="28"/>
        </w:rPr>
        <w:t>80,</w:t>
      </w:r>
      <w:r w:rsidRPr="00992A93">
        <w:rPr>
          <w:sz w:val="28"/>
          <w:szCs w:val="28"/>
        </w:rPr>
        <w:t>116,118,121,126 та п. 12 Перехідних положень  Зе</w:t>
      </w:r>
      <w:r>
        <w:rPr>
          <w:sz w:val="28"/>
          <w:szCs w:val="28"/>
        </w:rPr>
        <w:t>мельного Кодексу України,  ст.. 55 Закону України «Про землеустрій, ст.26 Закону</w:t>
      </w:r>
      <w:r w:rsidRPr="00992A93">
        <w:rPr>
          <w:sz w:val="28"/>
          <w:szCs w:val="28"/>
        </w:rPr>
        <w:t xml:space="preserve"> Ук</w:t>
      </w:r>
      <w:r>
        <w:rPr>
          <w:sz w:val="28"/>
          <w:szCs w:val="28"/>
        </w:rPr>
        <w:t>раїни «</w:t>
      </w:r>
      <w:r w:rsidRPr="00992A93">
        <w:rPr>
          <w:sz w:val="28"/>
          <w:szCs w:val="28"/>
        </w:rPr>
        <w:t>Про мі</w:t>
      </w:r>
      <w:r>
        <w:rPr>
          <w:sz w:val="28"/>
          <w:szCs w:val="28"/>
        </w:rPr>
        <w:t>сцеве самоврядування в Україні»</w:t>
      </w:r>
      <w:r w:rsidRPr="00992A93">
        <w:rPr>
          <w:sz w:val="28"/>
          <w:szCs w:val="28"/>
        </w:rPr>
        <w:t>, сесія Самгородоцької сільської ради</w:t>
      </w:r>
    </w:p>
    <w:p w:rsidR="00915E05" w:rsidRDefault="00915E05" w:rsidP="009464E5">
      <w:pPr>
        <w:jc w:val="both"/>
        <w:rPr>
          <w:sz w:val="28"/>
          <w:szCs w:val="28"/>
        </w:rPr>
      </w:pPr>
    </w:p>
    <w:p w:rsidR="00915E05" w:rsidRDefault="00915E05" w:rsidP="00946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915E05" w:rsidRPr="00075D0F" w:rsidRDefault="00915E05" w:rsidP="009464E5">
      <w:pPr>
        <w:jc w:val="both"/>
        <w:rPr>
          <w:b/>
          <w:sz w:val="28"/>
          <w:szCs w:val="28"/>
        </w:rPr>
      </w:pPr>
    </w:p>
    <w:p w:rsidR="00915E05" w:rsidRPr="0001113D" w:rsidRDefault="00915E05" w:rsidP="009464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гр. Мосійчук Ніні Миколаївні на виготовлення </w:t>
      </w:r>
      <w:r w:rsidRPr="002F6DD4">
        <w:rPr>
          <w:sz w:val="28"/>
          <w:szCs w:val="28"/>
        </w:rPr>
        <w:t>технічної документації із землеустрою щодо встановлення (відновлення)</w:t>
      </w:r>
      <w:r>
        <w:rPr>
          <w:sz w:val="28"/>
          <w:szCs w:val="28"/>
        </w:rPr>
        <w:t xml:space="preserve"> меж земельних ділянок</w:t>
      </w:r>
      <w:r w:rsidRPr="002F6DD4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 з подальшою передачею у власність </w:t>
      </w:r>
      <w:r w:rsidRPr="0001113D">
        <w:rPr>
          <w:sz w:val="28"/>
          <w:szCs w:val="28"/>
        </w:rPr>
        <w:t>з</w:t>
      </w:r>
      <w:r>
        <w:rPr>
          <w:sz w:val="28"/>
          <w:szCs w:val="28"/>
        </w:rPr>
        <w:t xml:space="preserve">агальною орієнтовною площею   </w:t>
      </w:r>
      <w:smartTag w:uri="urn:schemas-microsoft-com:office:smarttags" w:element="metricconverter">
        <w:smartTagPr>
          <w:attr w:name="ProductID" w:val="0,48 га"/>
        </w:smartTagPr>
        <w:r>
          <w:rPr>
            <w:sz w:val="28"/>
            <w:szCs w:val="28"/>
          </w:rPr>
          <w:t>0,48 га</w:t>
        </w:r>
      </w:smartTag>
      <w:r w:rsidRPr="0001113D">
        <w:rPr>
          <w:sz w:val="28"/>
          <w:szCs w:val="28"/>
        </w:rPr>
        <w:t xml:space="preserve"> , в тому числі :</w:t>
      </w:r>
    </w:p>
    <w:p w:rsidR="00915E05" w:rsidRDefault="00915E05" w:rsidP="009464E5">
      <w:pPr>
        <w:numPr>
          <w:ilvl w:val="1"/>
          <w:numId w:val="1"/>
        </w:num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 - </w:t>
      </w:r>
      <w:r w:rsidRPr="002F6DD4">
        <w:rPr>
          <w:sz w:val="28"/>
          <w:szCs w:val="28"/>
        </w:rPr>
        <w:t xml:space="preserve">для будівництва та обслуговування житлового будинку, господарських будівель та споруд </w:t>
      </w:r>
      <w:r>
        <w:rPr>
          <w:sz w:val="28"/>
          <w:szCs w:val="28"/>
        </w:rPr>
        <w:t xml:space="preserve"> в селі Михайлин, по вул. І. Плиса, буд. 18;</w:t>
      </w:r>
    </w:p>
    <w:p w:rsidR="00915E05" w:rsidRDefault="00915E05" w:rsidP="009464E5">
      <w:pPr>
        <w:numPr>
          <w:ilvl w:val="1"/>
          <w:numId w:val="1"/>
        </w:num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18 га"/>
        </w:smartTagPr>
        <w:r>
          <w:rPr>
            <w:sz w:val="28"/>
            <w:szCs w:val="28"/>
          </w:rPr>
          <w:t>0,18</w:t>
        </w:r>
        <w:r w:rsidRPr="00F56195">
          <w:rPr>
            <w:sz w:val="28"/>
            <w:szCs w:val="28"/>
          </w:rPr>
          <w:t xml:space="preserve"> га</w:t>
        </w:r>
      </w:smartTag>
      <w:r w:rsidRPr="00F56195">
        <w:rPr>
          <w:sz w:val="28"/>
          <w:szCs w:val="28"/>
        </w:rPr>
        <w:t xml:space="preserve"> - для ведення особистого селянського господарства  в </w:t>
      </w:r>
      <w:r>
        <w:rPr>
          <w:sz w:val="28"/>
          <w:szCs w:val="28"/>
        </w:rPr>
        <w:t>селі  Михайлин, по вул. І. Плиса, буд. 18;</w:t>
      </w:r>
    </w:p>
    <w:p w:rsidR="00915E05" w:rsidRPr="00960A34" w:rsidRDefault="00915E05" w:rsidP="00960A34">
      <w:pPr>
        <w:numPr>
          <w:ilvl w:val="1"/>
          <w:numId w:val="1"/>
        </w:num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03 га"/>
        </w:smartTagPr>
        <w:r>
          <w:rPr>
            <w:sz w:val="28"/>
            <w:szCs w:val="28"/>
          </w:rPr>
          <w:t>0,03</w:t>
        </w:r>
        <w:r w:rsidRPr="00F56195">
          <w:rPr>
            <w:sz w:val="28"/>
            <w:szCs w:val="28"/>
          </w:rPr>
          <w:t xml:space="preserve"> га</w:t>
        </w:r>
      </w:smartTag>
      <w:r w:rsidRPr="00F56195">
        <w:rPr>
          <w:sz w:val="28"/>
          <w:szCs w:val="28"/>
        </w:rPr>
        <w:t xml:space="preserve"> - для ведення особистого селянського господарства  в </w:t>
      </w:r>
      <w:r>
        <w:rPr>
          <w:sz w:val="28"/>
          <w:szCs w:val="28"/>
        </w:rPr>
        <w:t>селі  Михайлин, по вул. І. Плиса, буд. 18;</w:t>
      </w:r>
      <w:bookmarkStart w:id="0" w:name="_GoBack"/>
      <w:bookmarkEnd w:id="0"/>
    </w:p>
    <w:p w:rsidR="00915E05" w:rsidRDefault="00915E05" w:rsidP="00960A34">
      <w:pPr>
        <w:numPr>
          <w:ilvl w:val="0"/>
          <w:numId w:val="1"/>
        </w:numPr>
        <w:jc w:val="both"/>
        <w:rPr>
          <w:sz w:val="28"/>
          <w:szCs w:val="28"/>
        </w:rPr>
      </w:pPr>
      <w:r w:rsidRPr="00F56195">
        <w:rPr>
          <w:sz w:val="28"/>
          <w:szCs w:val="28"/>
        </w:rPr>
        <w:t xml:space="preserve">Гр. </w:t>
      </w:r>
      <w:r>
        <w:rPr>
          <w:sz w:val="28"/>
          <w:szCs w:val="28"/>
        </w:rPr>
        <w:t>Мосійчук Ніні Миколаївні</w:t>
      </w:r>
      <w:r w:rsidRPr="00F56195">
        <w:rPr>
          <w:sz w:val="28"/>
          <w:szCs w:val="28"/>
        </w:rPr>
        <w:t xml:space="preserve"> укласти договір з проектною організацією на виготовлення технічної документ</w:t>
      </w:r>
      <w:r>
        <w:rPr>
          <w:sz w:val="28"/>
          <w:szCs w:val="28"/>
        </w:rPr>
        <w:t>ації із землеустрою, щодо встано</w:t>
      </w:r>
      <w:r w:rsidRPr="00F56195">
        <w:rPr>
          <w:sz w:val="28"/>
          <w:szCs w:val="28"/>
        </w:rPr>
        <w:t>влення (відновлення</w:t>
      </w:r>
      <w:r>
        <w:rPr>
          <w:sz w:val="28"/>
          <w:szCs w:val="28"/>
        </w:rPr>
        <w:t>) меж земельних ділянок</w:t>
      </w:r>
      <w:r w:rsidRPr="00F56195">
        <w:rPr>
          <w:sz w:val="28"/>
          <w:szCs w:val="28"/>
        </w:rPr>
        <w:t xml:space="preserve"> в натурі (на місцевості).</w:t>
      </w:r>
    </w:p>
    <w:p w:rsidR="00915E05" w:rsidRPr="00960A34" w:rsidRDefault="00915E05" w:rsidP="00960A34">
      <w:pPr>
        <w:numPr>
          <w:ilvl w:val="0"/>
          <w:numId w:val="1"/>
        </w:numPr>
        <w:jc w:val="both"/>
        <w:rPr>
          <w:sz w:val="28"/>
          <w:szCs w:val="28"/>
        </w:rPr>
      </w:pPr>
      <w:r w:rsidRPr="00960A34">
        <w:rPr>
          <w:sz w:val="28"/>
          <w:szCs w:val="28"/>
        </w:rPr>
        <w:t>Технічну документацію із землеустрою щодо встановлення (відновлення) меж земельних ділянок подати на розгляд та затвердження в установленому Законом порядку.</w:t>
      </w:r>
    </w:p>
    <w:p w:rsidR="00915E05" w:rsidRPr="00F56195" w:rsidRDefault="00915E05" w:rsidP="009464E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56195">
        <w:rPr>
          <w:sz w:val="28"/>
          <w:szCs w:val="28"/>
        </w:rPr>
        <w:t>Контроль за виконанням даного рішення покласти на земельну комісію сільської ради.</w:t>
      </w:r>
    </w:p>
    <w:p w:rsidR="00915E05" w:rsidRDefault="00915E05" w:rsidP="009464E5">
      <w:pPr>
        <w:rPr>
          <w:b/>
          <w:sz w:val="28"/>
          <w:szCs w:val="28"/>
        </w:rPr>
      </w:pPr>
    </w:p>
    <w:p w:rsidR="00915E05" w:rsidRPr="004E68E3" w:rsidRDefault="00915E05" w:rsidP="009464E5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4E68E3">
        <w:rPr>
          <w:sz w:val="28"/>
          <w:szCs w:val="28"/>
        </w:rPr>
        <w:t xml:space="preserve">ільський голова    </w:t>
      </w:r>
      <w:r>
        <w:rPr>
          <w:sz w:val="28"/>
          <w:szCs w:val="28"/>
        </w:rPr>
        <w:t xml:space="preserve">                     </w:t>
      </w:r>
      <w:r w:rsidRPr="004E68E3">
        <w:rPr>
          <w:sz w:val="28"/>
          <w:szCs w:val="28"/>
        </w:rPr>
        <w:t xml:space="preserve"> </w:t>
      </w:r>
      <w:r>
        <w:rPr>
          <w:sz w:val="28"/>
          <w:szCs w:val="28"/>
        </w:rPr>
        <w:t>Сергій ЛАНОВИК</w:t>
      </w:r>
    </w:p>
    <w:p w:rsidR="00915E05" w:rsidRDefault="00915E05" w:rsidP="009464E5"/>
    <w:p w:rsidR="00915E05" w:rsidRDefault="00915E05" w:rsidP="009464E5"/>
    <w:p w:rsidR="00915E05" w:rsidRDefault="00915E05" w:rsidP="009464E5"/>
    <w:p w:rsidR="00915E05" w:rsidRDefault="00915E05"/>
    <w:sectPr w:rsidR="00915E05" w:rsidSect="00F5619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6AD0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4E5"/>
    <w:rsid w:val="0001113D"/>
    <w:rsid w:val="00075D0F"/>
    <w:rsid w:val="002F6DD4"/>
    <w:rsid w:val="003D625B"/>
    <w:rsid w:val="004E68E3"/>
    <w:rsid w:val="006A138B"/>
    <w:rsid w:val="00915E05"/>
    <w:rsid w:val="009464E5"/>
    <w:rsid w:val="00960A34"/>
    <w:rsid w:val="00992A93"/>
    <w:rsid w:val="00B03EA6"/>
    <w:rsid w:val="00CB3646"/>
    <w:rsid w:val="00D7594E"/>
    <w:rsid w:val="00F25FBB"/>
    <w:rsid w:val="00F5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E5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6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296</Words>
  <Characters>1692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User</cp:lastModifiedBy>
  <cp:revision>2</cp:revision>
  <dcterms:created xsi:type="dcterms:W3CDTF">2021-06-07T08:12:00Z</dcterms:created>
  <dcterms:modified xsi:type="dcterms:W3CDTF">2021-06-09T15:26:00Z</dcterms:modified>
</cp:coreProperties>
</file>