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9A" w:rsidRPr="007467CC" w:rsidRDefault="0075349A" w:rsidP="007467CC">
      <w:pPr>
        <w:pStyle w:val="Heading1"/>
        <w:ind w:firstLine="426"/>
        <w:rPr>
          <w:sz w:val="28"/>
          <w:szCs w:val="28"/>
          <w:lang w:val="ru-RU"/>
        </w:rPr>
      </w:pPr>
      <w:r>
        <w:tab/>
      </w:r>
      <w:r w:rsidRPr="007467CC">
        <w:rPr>
          <w:b/>
          <w:sz w:val="28"/>
          <w:szCs w:val="28"/>
          <w:lang w:val="ru-RU"/>
        </w:rPr>
        <w:t xml:space="preserve"> </w:t>
      </w:r>
    </w:p>
    <w:p w:rsidR="0075349A" w:rsidRPr="00482000" w:rsidRDefault="0075349A" w:rsidP="00482000">
      <w:pPr>
        <w:rPr>
          <w:sz w:val="24"/>
          <w:szCs w:val="24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10pt;margin-top:1.9pt;width:45pt;height:54pt;z-index:251658240;visibility:visible">
            <v:imagedata r:id="rId5" o:title=""/>
            <w10:wrap type="square" side="right"/>
          </v:shape>
        </w:pict>
      </w:r>
      <w:r w:rsidRPr="00482000">
        <w:rPr>
          <w:sz w:val="24"/>
          <w:szCs w:val="24"/>
        </w:rPr>
        <w:t xml:space="preserve">                                 </w:t>
      </w:r>
      <w:r w:rsidRPr="00482000">
        <w:rPr>
          <w:sz w:val="24"/>
          <w:szCs w:val="24"/>
        </w:rPr>
        <w:br w:type="textWrapping" w:clear="all"/>
      </w:r>
    </w:p>
    <w:p w:rsidR="0075349A" w:rsidRPr="00482000" w:rsidRDefault="0075349A" w:rsidP="00482000">
      <w:pPr>
        <w:jc w:val="center"/>
        <w:rPr>
          <w:b/>
          <w:sz w:val="24"/>
          <w:szCs w:val="24"/>
        </w:rPr>
      </w:pPr>
      <w:r w:rsidRPr="00482000">
        <w:rPr>
          <w:b/>
          <w:sz w:val="24"/>
          <w:szCs w:val="24"/>
        </w:rPr>
        <w:t>У К Р А Ї Н А</w:t>
      </w:r>
    </w:p>
    <w:p w:rsidR="0075349A" w:rsidRPr="00482000" w:rsidRDefault="0075349A" w:rsidP="00482000">
      <w:pPr>
        <w:jc w:val="center"/>
        <w:rPr>
          <w:b/>
          <w:sz w:val="24"/>
          <w:szCs w:val="24"/>
        </w:rPr>
      </w:pPr>
    </w:p>
    <w:p w:rsidR="0075349A" w:rsidRPr="00482000" w:rsidRDefault="0075349A" w:rsidP="00482000">
      <w:pPr>
        <w:jc w:val="center"/>
        <w:rPr>
          <w:b/>
          <w:sz w:val="24"/>
          <w:szCs w:val="24"/>
        </w:rPr>
      </w:pPr>
      <w:r w:rsidRPr="00482000">
        <w:rPr>
          <w:b/>
          <w:sz w:val="24"/>
          <w:szCs w:val="24"/>
        </w:rPr>
        <w:t>САМГОРОДОЦЬКА СІЛЬСЬКА РАДА</w:t>
      </w:r>
    </w:p>
    <w:p w:rsidR="0075349A" w:rsidRPr="00482000" w:rsidRDefault="0075349A" w:rsidP="00482000">
      <w:pPr>
        <w:jc w:val="center"/>
        <w:rPr>
          <w:b/>
          <w:sz w:val="24"/>
          <w:szCs w:val="24"/>
        </w:rPr>
      </w:pPr>
    </w:p>
    <w:p w:rsidR="0075349A" w:rsidRPr="00482000" w:rsidRDefault="0075349A" w:rsidP="00482000">
      <w:pPr>
        <w:jc w:val="center"/>
        <w:rPr>
          <w:b/>
          <w:sz w:val="24"/>
          <w:szCs w:val="24"/>
        </w:rPr>
      </w:pPr>
      <w:r w:rsidRPr="00482000">
        <w:rPr>
          <w:b/>
          <w:sz w:val="24"/>
          <w:szCs w:val="24"/>
        </w:rPr>
        <w:t>ВІННИЦЬКОЇ ОБЛАСТІ</w:t>
      </w:r>
    </w:p>
    <w:p w:rsidR="0075349A" w:rsidRPr="00482000" w:rsidRDefault="0075349A" w:rsidP="00482000">
      <w:pPr>
        <w:jc w:val="both"/>
        <w:rPr>
          <w:b/>
          <w:sz w:val="24"/>
          <w:szCs w:val="24"/>
        </w:rPr>
      </w:pPr>
    </w:p>
    <w:p w:rsidR="0075349A" w:rsidRPr="00482000" w:rsidRDefault="0075349A" w:rsidP="00482000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</w:rPr>
        <w:t xml:space="preserve">22 </w:t>
      </w:r>
      <w:r w:rsidRPr="00482000">
        <w:rPr>
          <w:sz w:val="28"/>
          <w:szCs w:val="28"/>
        </w:rPr>
        <w:t>сесія 8 скликання</w:t>
      </w:r>
    </w:p>
    <w:p w:rsidR="0075349A" w:rsidRPr="00482000" w:rsidRDefault="0075349A" w:rsidP="004820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21 лютого </w:t>
      </w:r>
      <w:r w:rsidRPr="00482000">
        <w:rPr>
          <w:sz w:val="28"/>
          <w:szCs w:val="28"/>
        </w:rPr>
        <w:t>2021 року                                                                     село Самгородок</w:t>
      </w:r>
    </w:p>
    <w:p w:rsidR="0075349A" w:rsidRPr="00482000" w:rsidRDefault="0075349A" w:rsidP="00482000">
      <w:pPr>
        <w:jc w:val="both"/>
        <w:rPr>
          <w:b/>
          <w:sz w:val="24"/>
          <w:szCs w:val="24"/>
        </w:rPr>
      </w:pPr>
    </w:p>
    <w:p w:rsidR="0075349A" w:rsidRPr="00482000" w:rsidRDefault="0075349A" w:rsidP="00482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 </w:t>
      </w:r>
      <w:r w:rsidRPr="00482000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22 </w:t>
      </w:r>
      <w:r w:rsidRPr="0048200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482000">
        <w:rPr>
          <w:b/>
          <w:sz w:val="28"/>
          <w:szCs w:val="28"/>
        </w:rPr>
        <w:t>8</w:t>
      </w:r>
    </w:p>
    <w:p w:rsidR="0075349A" w:rsidRDefault="0075349A" w:rsidP="00467962">
      <w:pPr>
        <w:rPr>
          <w:b/>
          <w:color w:val="000000"/>
          <w:sz w:val="28"/>
          <w:szCs w:val="28"/>
        </w:rPr>
      </w:pPr>
    </w:p>
    <w:p w:rsidR="0075349A" w:rsidRDefault="0075349A" w:rsidP="00467962">
      <w:pPr>
        <w:rPr>
          <w:b/>
          <w:color w:val="000000"/>
          <w:sz w:val="28"/>
          <w:szCs w:val="28"/>
        </w:rPr>
      </w:pPr>
      <w:r w:rsidRPr="00DC6B9B">
        <w:rPr>
          <w:b/>
          <w:color w:val="000000"/>
          <w:sz w:val="28"/>
          <w:szCs w:val="28"/>
        </w:rPr>
        <w:t xml:space="preserve">Про </w:t>
      </w:r>
      <w:r>
        <w:rPr>
          <w:b/>
          <w:color w:val="000000"/>
          <w:sz w:val="28"/>
          <w:szCs w:val="28"/>
        </w:rPr>
        <w:t xml:space="preserve">прийняття </w:t>
      </w:r>
      <w:r w:rsidRPr="00DC6B9B">
        <w:rPr>
          <w:b/>
          <w:color w:val="000000"/>
          <w:sz w:val="28"/>
          <w:szCs w:val="28"/>
        </w:rPr>
        <w:t xml:space="preserve">майна (кисневих концентраторів) </w:t>
      </w:r>
    </w:p>
    <w:p w:rsidR="0075349A" w:rsidRPr="00DC6B9B" w:rsidRDefault="0075349A" w:rsidP="00467962">
      <w:pPr>
        <w:rPr>
          <w:b/>
          <w:color w:val="000000"/>
          <w:sz w:val="28"/>
          <w:szCs w:val="28"/>
        </w:rPr>
      </w:pPr>
      <w:r w:rsidRPr="00DC6B9B">
        <w:rPr>
          <w:b/>
          <w:color w:val="000000"/>
          <w:sz w:val="28"/>
          <w:szCs w:val="28"/>
        </w:rPr>
        <w:t>у комунальну власність</w:t>
      </w:r>
    </w:p>
    <w:p w:rsidR="0075349A" w:rsidRPr="00DC6B9B" w:rsidRDefault="0075349A" w:rsidP="00467962">
      <w:pPr>
        <w:rPr>
          <w:b/>
          <w:color w:val="000000"/>
          <w:sz w:val="28"/>
          <w:szCs w:val="28"/>
        </w:rPr>
      </w:pPr>
    </w:p>
    <w:p w:rsidR="0075349A" w:rsidRDefault="0075349A" w:rsidP="00467962">
      <w:pPr>
        <w:ind w:firstLine="567"/>
        <w:jc w:val="both"/>
        <w:rPr>
          <w:sz w:val="28"/>
          <w:szCs w:val="28"/>
        </w:rPr>
      </w:pPr>
      <w:r w:rsidRPr="00A22F2A">
        <w:rPr>
          <w:sz w:val="28"/>
          <w:szCs w:val="28"/>
        </w:rPr>
        <w:t>Відповідно до постанови Ка</w:t>
      </w:r>
      <w:bookmarkStart w:id="0" w:name="_GoBack"/>
      <w:bookmarkEnd w:id="0"/>
      <w:r w:rsidRPr="00A22F2A">
        <w:rPr>
          <w:sz w:val="28"/>
          <w:szCs w:val="28"/>
        </w:rPr>
        <w:t>бінету Міністрів України від 31 березня 2021 року № 333 «Питання фінансування у 2021 році закупівлі кисневих концентрат</w:t>
      </w:r>
      <w:r>
        <w:rPr>
          <w:sz w:val="28"/>
          <w:szCs w:val="28"/>
        </w:rPr>
        <w:t>ор</w:t>
      </w:r>
      <w:r w:rsidRPr="00A22F2A">
        <w:rPr>
          <w:sz w:val="28"/>
          <w:szCs w:val="28"/>
        </w:rPr>
        <w:t>ів», наказу Міністерства охорони здоров’я України від 29 квітня 2021 року № 835 «Про затвердження зміни до стан</w:t>
      </w:r>
      <w:r>
        <w:rPr>
          <w:sz w:val="28"/>
          <w:szCs w:val="28"/>
        </w:rPr>
        <w:t>дартів медичної допомоги «Короно</w:t>
      </w:r>
      <w:r w:rsidRPr="00A22F2A">
        <w:rPr>
          <w:sz w:val="28"/>
          <w:szCs w:val="28"/>
        </w:rPr>
        <w:t xml:space="preserve">вірусна хвороба (COVID-19)», </w:t>
      </w:r>
      <w:r>
        <w:rPr>
          <w:sz w:val="28"/>
          <w:szCs w:val="28"/>
        </w:rPr>
        <w:t>п</w:t>
      </w:r>
      <w:r w:rsidRPr="00A22F2A">
        <w:rPr>
          <w:sz w:val="28"/>
          <w:szCs w:val="28"/>
        </w:rPr>
        <w:t>ротоколу обласної комісії з питань техногенно-екологічної безпеки та надзвичайних ситуацій Вінницької обласної державної адміністрації від 13 жовтня 2021 року № 20,</w:t>
      </w:r>
      <w:r>
        <w:rPr>
          <w:sz w:val="28"/>
          <w:szCs w:val="28"/>
        </w:rPr>
        <w:t xml:space="preserve"> рішення               17 сесії 8 скликання Вінницької обласної ради від 28 січня 2022 року №339 «Про передачу медичного обладнання»,</w:t>
      </w:r>
      <w:r w:rsidRPr="00A22F2A">
        <w:rPr>
          <w:sz w:val="28"/>
          <w:szCs w:val="28"/>
        </w:rPr>
        <w:t xml:space="preserve"> керуючись статтею 26 Закону України «Про місцеве самоврядування в Україні», </w:t>
      </w:r>
      <w:r w:rsidRPr="00FF2F8E">
        <w:rPr>
          <w:sz w:val="28"/>
          <w:szCs w:val="28"/>
        </w:rPr>
        <w:t>сесія Самгородоцької сільської ради</w:t>
      </w:r>
      <w:r>
        <w:rPr>
          <w:sz w:val="28"/>
          <w:szCs w:val="28"/>
        </w:rPr>
        <w:t xml:space="preserve"> </w:t>
      </w:r>
      <w:r w:rsidRPr="00A22F2A">
        <w:rPr>
          <w:sz w:val="28"/>
          <w:szCs w:val="28"/>
        </w:rPr>
        <w:t xml:space="preserve"> </w:t>
      </w:r>
    </w:p>
    <w:p w:rsidR="0075349A" w:rsidRPr="00071FAB" w:rsidRDefault="0075349A" w:rsidP="00467962">
      <w:pPr>
        <w:ind w:firstLine="567"/>
        <w:jc w:val="both"/>
        <w:rPr>
          <w:sz w:val="28"/>
          <w:szCs w:val="28"/>
        </w:rPr>
      </w:pPr>
    </w:p>
    <w:p w:rsidR="0075349A" w:rsidRDefault="0075349A" w:rsidP="00E67A1A">
      <w:pPr>
        <w:ind w:firstLine="567"/>
        <w:jc w:val="center"/>
        <w:rPr>
          <w:b/>
          <w:sz w:val="28"/>
          <w:szCs w:val="28"/>
        </w:rPr>
      </w:pPr>
      <w:r w:rsidRPr="00E67A1A">
        <w:rPr>
          <w:b/>
          <w:sz w:val="28"/>
          <w:szCs w:val="28"/>
        </w:rPr>
        <w:t>В И Р І Ш И Л А:</w:t>
      </w:r>
    </w:p>
    <w:p w:rsidR="0075349A" w:rsidRPr="00E67A1A" w:rsidRDefault="0075349A" w:rsidP="00E67A1A">
      <w:pPr>
        <w:ind w:firstLine="567"/>
        <w:jc w:val="center"/>
        <w:rPr>
          <w:b/>
          <w:sz w:val="28"/>
          <w:szCs w:val="28"/>
        </w:rPr>
      </w:pPr>
    </w:p>
    <w:p w:rsidR="0075349A" w:rsidRDefault="0075349A" w:rsidP="00071FA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2F2A">
        <w:rPr>
          <w:sz w:val="28"/>
          <w:szCs w:val="28"/>
        </w:rPr>
        <w:t>1.</w:t>
      </w:r>
      <w:r w:rsidRPr="00A22F2A">
        <w:rPr>
          <w:sz w:val="28"/>
          <w:szCs w:val="28"/>
        </w:rPr>
        <w:tab/>
      </w:r>
      <w:r>
        <w:rPr>
          <w:sz w:val="28"/>
          <w:szCs w:val="28"/>
        </w:rPr>
        <w:t>Прийняти 11 (одинадцять)</w:t>
      </w:r>
      <w:r w:rsidRPr="00A22F2A">
        <w:rPr>
          <w:sz w:val="28"/>
          <w:szCs w:val="28"/>
        </w:rPr>
        <w:t xml:space="preserve"> кисневих концентраторів</w:t>
      </w:r>
      <w:r>
        <w:rPr>
          <w:sz w:val="28"/>
          <w:szCs w:val="28"/>
        </w:rPr>
        <w:t xml:space="preserve"> (концентратор кисню </w:t>
      </w:r>
      <w:r w:rsidRPr="00071FAB">
        <w:rPr>
          <w:sz w:val="28"/>
          <w:szCs w:val="28"/>
        </w:rPr>
        <w:t>AE</w:t>
      </w:r>
      <w:r w:rsidRPr="005C1910">
        <w:rPr>
          <w:sz w:val="28"/>
          <w:szCs w:val="28"/>
        </w:rPr>
        <w:t>-8-</w:t>
      </w:r>
      <w:r w:rsidRPr="00071FAB">
        <w:rPr>
          <w:sz w:val="28"/>
          <w:szCs w:val="28"/>
        </w:rPr>
        <w:t>W</w:t>
      </w:r>
      <w:r w:rsidRPr="005C191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вартістю за одиницю без ПДВ 30 200,00 грн. </w:t>
      </w:r>
      <w:r w:rsidRPr="00A22F2A">
        <w:rPr>
          <w:sz w:val="28"/>
          <w:szCs w:val="28"/>
        </w:rPr>
        <w:t xml:space="preserve"> у комунальну власність </w:t>
      </w:r>
      <w:r>
        <w:rPr>
          <w:sz w:val="28"/>
          <w:szCs w:val="28"/>
        </w:rPr>
        <w:t>Самгородоцької сільської ради.</w:t>
      </w:r>
    </w:p>
    <w:p w:rsidR="0075349A" w:rsidRDefault="0075349A" w:rsidP="00071FA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Передати вищезазначене майно</w:t>
      </w:r>
      <w:r w:rsidRPr="00B24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баланс Комунальному  підприємству </w:t>
      </w:r>
      <w:r w:rsidRPr="005A25C6">
        <w:rPr>
          <w:sz w:val="28"/>
          <w:szCs w:val="28"/>
        </w:rPr>
        <w:t>«</w:t>
      </w:r>
      <w:r>
        <w:rPr>
          <w:sz w:val="28"/>
          <w:szCs w:val="28"/>
        </w:rPr>
        <w:t>Ц</w:t>
      </w:r>
      <w:r w:rsidRPr="005A25C6">
        <w:rPr>
          <w:sz w:val="28"/>
          <w:szCs w:val="28"/>
        </w:rPr>
        <w:t>ентр первинної медико-санітарн</w:t>
      </w:r>
      <w:r>
        <w:rPr>
          <w:sz w:val="28"/>
          <w:szCs w:val="28"/>
        </w:rPr>
        <w:t>ої допомоги Самгородоцької сільської ради».</w:t>
      </w:r>
      <w:r w:rsidRPr="005A25C6">
        <w:rPr>
          <w:sz w:val="28"/>
          <w:szCs w:val="28"/>
        </w:rPr>
        <w:t xml:space="preserve"> </w:t>
      </w:r>
    </w:p>
    <w:p w:rsidR="0075349A" w:rsidRPr="00071FAB" w:rsidRDefault="0075349A" w:rsidP="00071FA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Приймання-передачу здійснити згідно чинного законодавства. </w:t>
      </w:r>
    </w:p>
    <w:p w:rsidR="0075349A" w:rsidRPr="00071FAB" w:rsidRDefault="0075349A" w:rsidP="00071FA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71FAB">
        <w:rPr>
          <w:sz w:val="28"/>
          <w:szCs w:val="28"/>
        </w:rPr>
        <w:t>Контроль за виконанням рішення покласти на постійну комісію сільської ради з питань фінансів, бюджету, планування соціально-економічного  розвитку, інвестицій та міжнародного співробітництва. </w:t>
      </w:r>
    </w:p>
    <w:p w:rsidR="0075349A" w:rsidRPr="00071FAB" w:rsidRDefault="0075349A" w:rsidP="00071FA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75349A" w:rsidRDefault="0075349A" w:rsidP="00467962">
      <w:pPr>
        <w:ind w:left="426"/>
        <w:jc w:val="both"/>
        <w:rPr>
          <w:sz w:val="28"/>
          <w:szCs w:val="28"/>
        </w:rPr>
      </w:pPr>
    </w:p>
    <w:p w:rsidR="0075349A" w:rsidRDefault="0075349A" w:rsidP="00071F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30B66">
        <w:rPr>
          <w:sz w:val="28"/>
          <w:szCs w:val="28"/>
        </w:rPr>
        <w:t>С</w:t>
      </w:r>
      <w:r>
        <w:rPr>
          <w:sz w:val="28"/>
          <w:szCs w:val="28"/>
        </w:rPr>
        <w:t>і</w:t>
      </w:r>
      <w:r w:rsidRPr="00C30B66">
        <w:rPr>
          <w:sz w:val="28"/>
          <w:szCs w:val="28"/>
        </w:rPr>
        <w:t>л</w:t>
      </w:r>
      <w:r>
        <w:rPr>
          <w:sz w:val="28"/>
          <w:szCs w:val="28"/>
        </w:rPr>
        <w:t>ьськи</w:t>
      </w:r>
      <w:r w:rsidRPr="00C30B66">
        <w:rPr>
          <w:sz w:val="28"/>
          <w:szCs w:val="28"/>
        </w:rPr>
        <w:t xml:space="preserve">й голова                          </w:t>
      </w:r>
      <w:r>
        <w:rPr>
          <w:sz w:val="28"/>
          <w:szCs w:val="28"/>
        </w:rPr>
        <w:t xml:space="preserve">                          С.Я.Лановик</w:t>
      </w:r>
    </w:p>
    <w:sectPr w:rsidR="0075349A" w:rsidSect="00205055">
      <w:pgSz w:w="11900" w:h="16840" w:code="9"/>
      <w:pgMar w:top="1134" w:right="737" w:bottom="73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E78"/>
    <w:multiLevelType w:val="hybridMultilevel"/>
    <w:tmpl w:val="887ED7D0"/>
    <w:lvl w:ilvl="0" w:tplc="2C4018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962"/>
    <w:rsid w:val="0004515D"/>
    <w:rsid w:val="00071FAB"/>
    <w:rsid w:val="0010731E"/>
    <w:rsid w:val="00170147"/>
    <w:rsid w:val="00205055"/>
    <w:rsid w:val="00234F22"/>
    <w:rsid w:val="002F26A1"/>
    <w:rsid w:val="003736CA"/>
    <w:rsid w:val="003947C8"/>
    <w:rsid w:val="00435BAA"/>
    <w:rsid w:val="0044187E"/>
    <w:rsid w:val="00467962"/>
    <w:rsid w:val="00482000"/>
    <w:rsid w:val="00505667"/>
    <w:rsid w:val="005A25C6"/>
    <w:rsid w:val="005B6806"/>
    <w:rsid w:val="005C1910"/>
    <w:rsid w:val="005D3E29"/>
    <w:rsid w:val="005D755D"/>
    <w:rsid w:val="005E0784"/>
    <w:rsid w:val="00621A58"/>
    <w:rsid w:val="0063620D"/>
    <w:rsid w:val="006A4B6B"/>
    <w:rsid w:val="006B4B3D"/>
    <w:rsid w:val="006E1A47"/>
    <w:rsid w:val="00712BF8"/>
    <w:rsid w:val="007467CC"/>
    <w:rsid w:val="0075349A"/>
    <w:rsid w:val="007765F6"/>
    <w:rsid w:val="007D3EF0"/>
    <w:rsid w:val="008B5176"/>
    <w:rsid w:val="008C0185"/>
    <w:rsid w:val="008E1DA8"/>
    <w:rsid w:val="00903A1D"/>
    <w:rsid w:val="009C1050"/>
    <w:rsid w:val="00A22F2A"/>
    <w:rsid w:val="00AD5B21"/>
    <w:rsid w:val="00AD71ED"/>
    <w:rsid w:val="00AE58C6"/>
    <w:rsid w:val="00B24626"/>
    <w:rsid w:val="00B76A17"/>
    <w:rsid w:val="00B82C83"/>
    <w:rsid w:val="00BA6945"/>
    <w:rsid w:val="00C30B66"/>
    <w:rsid w:val="00C440AC"/>
    <w:rsid w:val="00C65939"/>
    <w:rsid w:val="00D712BD"/>
    <w:rsid w:val="00D77E39"/>
    <w:rsid w:val="00D939DE"/>
    <w:rsid w:val="00DC6B9B"/>
    <w:rsid w:val="00E25B94"/>
    <w:rsid w:val="00E55E4B"/>
    <w:rsid w:val="00E67A1A"/>
    <w:rsid w:val="00E86302"/>
    <w:rsid w:val="00EB39B6"/>
    <w:rsid w:val="00F04F54"/>
    <w:rsid w:val="00F156D1"/>
    <w:rsid w:val="00F352A8"/>
    <w:rsid w:val="00F36D07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62"/>
    <w:rPr>
      <w:rFonts w:ascii="Times New Roman" w:eastAsia="Times New Roman" w:hAnsi="Times New Roman"/>
      <w:sz w:val="20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7962"/>
    <w:pPr>
      <w:keepNext/>
      <w:jc w:val="center"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7962"/>
    <w:pPr>
      <w:keepNext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7962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67962"/>
    <w:rPr>
      <w:rFonts w:ascii="Times New Roman" w:hAnsi="Times New Roman" w:cs="Times New Roman"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4418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87E"/>
    <w:rPr>
      <w:rFonts w:ascii="Segoe UI" w:hAnsi="Segoe UI" w:cs="Segoe UI"/>
      <w:sz w:val="18"/>
      <w:szCs w:val="1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5D755D"/>
    <w:pPr>
      <w:ind w:right="-2" w:firstLine="851"/>
    </w:pPr>
    <w:rPr>
      <w:rFonts w:eastAsia="Calibri"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0784"/>
    <w:rPr>
      <w:rFonts w:ascii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264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2022-02-17T10:13:00Z</cp:lastPrinted>
  <dcterms:created xsi:type="dcterms:W3CDTF">2022-02-17T10:04:00Z</dcterms:created>
  <dcterms:modified xsi:type="dcterms:W3CDTF">2022-02-17T12:50:00Z</dcterms:modified>
</cp:coreProperties>
</file>