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6B" w:rsidRPr="00D5067F" w:rsidRDefault="00257B6B" w:rsidP="00456512">
      <w:pPr>
        <w:shd w:val="clear" w:color="auto" w:fill="FFFFFF"/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5067F">
        <w:rPr>
          <w:rFonts w:ascii="Times New Roman" w:hAnsi="Times New Roman"/>
          <w:b/>
          <w:color w:val="333333"/>
          <w:sz w:val="28"/>
          <w:szCs w:val="28"/>
          <w:lang w:val="uk-UA"/>
        </w:rPr>
        <w:t xml:space="preserve">                      </w:t>
      </w:r>
    </w:p>
    <w:p w:rsidR="00257B6B" w:rsidRPr="00D5067F" w:rsidRDefault="00257B6B" w:rsidP="00456512">
      <w:pPr>
        <w:shd w:val="clear" w:color="auto" w:fill="FFFFFF"/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України" style="width:45pt;height:54pt;visibility:visible">
            <v:imagedata r:id="rId5" o:title=""/>
          </v:shape>
        </w:pict>
      </w:r>
    </w:p>
    <w:p w:rsidR="00257B6B" w:rsidRPr="00D5067F" w:rsidRDefault="00257B6B" w:rsidP="0045651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257B6B" w:rsidRPr="00D5067F" w:rsidRDefault="00257B6B" w:rsidP="0045651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4"/>
          <w:szCs w:val="16"/>
          <w:vertAlign w:val="subscript"/>
          <w:lang w:val="uk-UA" w:eastAsia="ru-RU"/>
        </w:rPr>
      </w:pPr>
    </w:p>
    <w:p w:rsidR="00257B6B" w:rsidRPr="00EF00F1" w:rsidRDefault="00257B6B" w:rsidP="0045651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F00F1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257B6B" w:rsidRPr="00EF00F1" w:rsidRDefault="00257B6B" w:rsidP="0045651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257B6B" w:rsidRPr="00EF00F1" w:rsidRDefault="00257B6B" w:rsidP="0045651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F00F1">
        <w:rPr>
          <w:rFonts w:ascii="Times New Roman" w:hAnsi="Times New Roman"/>
          <w:b/>
          <w:sz w:val="24"/>
          <w:szCs w:val="24"/>
          <w:lang w:val="uk-UA" w:eastAsia="ru-RU"/>
        </w:rPr>
        <w:t>САМГОРОДОЦЬКА СІЛЬСЬКА РАДА</w:t>
      </w:r>
    </w:p>
    <w:p w:rsidR="00257B6B" w:rsidRPr="00EF00F1" w:rsidRDefault="00257B6B" w:rsidP="0045651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257B6B" w:rsidRPr="00EF00F1" w:rsidRDefault="00257B6B" w:rsidP="0045651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F00F1">
        <w:rPr>
          <w:rFonts w:ascii="Times New Roman" w:hAnsi="Times New Roman"/>
          <w:b/>
          <w:sz w:val="24"/>
          <w:szCs w:val="24"/>
          <w:lang w:val="uk-UA" w:eastAsia="ru-RU"/>
        </w:rPr>
        <w:t>ВІННИЦЬКОЇ ОБЛАСТІ</w:t>
      </w:r>
    </w:p>
    <w:p w:rsidR="00257B6B" w:rsidRPr="00EF00F1" w:rsidRDefault="00257B6B" w:rsidP="0045651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257B6B" w:rsidRPr="00234F22" w:rsidRDefault="00257B6B" w:rsidP="0045651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19</w:t>
      </w:r>
      <w:r w:rsidRPr="00234F22">
        <w:rPr>
          <w:rFonts w:ascii="Times New Roman" w:hAnsi="Times New Roman"/>
          <w:b/>
          <w:sz w:val="28"/>
          <w:szCs w:val="28"/>
          <w:lang w:val="uk-UA" w:eastAsia="ru-RU"/>
        </w:rPr>
        <w:t xml:space="preserve"> сесія 8 скликання</w:t>
      </w:r>
    </w:p>
    <w:p w:rsidR="00257B6B" w:rsidRPr="00234F22" w:rsidRDefault="00257B6B" w:rsidP="0045651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57B6B" w:rsidRPr="00234F22" w:rsidRDefault="00257B6B" w:rsidP="0045651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23 грудня</w:t>
      </w:r>
      <w:r w:rsidRPr="00234F22">
        <w:rPr>
          <w:rFonts w:ascii="Times New Roman" w:hAnsi="Times New Roman"/>
          <w:b/>
          <w:sz w:val="28"/>
          <w:szCs w:val="28"/>
          <w:lang w:val="uk-UA" w:eastAsia="ru-RU"/>
        </w:rPr>
        <w:t xml:space="preserve"> 2021 року                                                                село Самгородок</w:t>
      </w:r>
    </w:p>
    <w:p w:rsidR="00257B6B" w:rsidRPr="00234F22" w:rsidRDefault="00257B6B" w:rsidP="0045651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57B6B" w:rsidRPr="00234F22" w:rsidRDefault="00257B6B" w:rsidP="0045651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 w:rsidRPr="00234F2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Проект </w:t>
      </w:r>
      <w:r w:rsidRPr="00234F22">
        <w:rPr>
          <w:rStyle w:val="normaltextrun"/>
          <w:b/>
          <w:bCs/>
          <w:sz w:val="28"/>
          <w:szCs w:val="28"/>
          <w:lang w:val="uk-UA"/>
        </w:rPr>
        <w:t xml:space="preserve">Р І Ш Е Н Н Я </w:t>
      </w:r>
      <w:r>
        <w:rPr>
          <w:b/>
          <w:sz w:val="28"/>
          <w:szCs w:val="28"/>
          <w:lang w:val="uk-UA"/>
        </w:rPr>
        <w:t>№ ____/19</w:t>
      </w:r>
      <w:r w:rsidRPr="00234F22">
        <w:rPr>
          <w:b/>
          <w:sz w:val="28"/>
          <w:szCs w:val="28"/>
          <w:lang w:val="uk-UA"/>
        </w:rPr>
        <w:t>-8</w:t>
      </w:r>
    </w:p>
    <w:p w:rsidR="00257B6B" w:rsidRPr="00234F22" w:rsidRDefault="00257B6B" w:rsidP="00456512">
      <w:pPr>
        <w:pStyle w:val="NormalWeb"/>
        <w:shd w:val="clear" w:color="auto" w:fill="FFFFFF"/>
        <w:spacing w:after="0"/>
        <w:rPr>
          <w:sz w:val="28"/>
          <w:szCs w:val="28"/>
          <w:lang w:val="uk-UA"/>
        </w:rPr>
      </w:pPr>
      <w:r w:rsidRPr="00234F22">
        <w:rPr>
          <w:sz w:val="28"/>
          <w:szCs w:val="28"/>
          <w:lang w:val="uk-UA"/>
        </w:rPr>
        <w:tab/>
      </w:r>
    </w:p>
    <w:p w:rsidR="00257B6B" w:rsidRPr="00234F22" w:rsidRDefault="00257B6B" w:rsidP="00234F22">
      <w:pPr>
        <w:pStyle w:val="NormalWeb"/>
        <w:shd w:val="clear" w:color="auto" w:fill="FFFFFF"/>
        <w:spacing w:after="0" w:line="240" w:lineRule="auto"/>
        <w:rPr>
          <w:b/>
          <w:iCs/>
          <w:sz w:val="28"/>
          <w:szCs w:val="28"/>
          <w:lang w:val="uk-UA" w:eastAsia="uk-UA"/>
        </w:rPr>
      </w:pPr>
      <w:r w:rsidRPr="00234F22">
        <w:rPr>
          <w:b/>
          <w:iCs/>
          <w:sz w:val="28"/>
          <w:szCs w:val="28"/>
          <w:lang w:val="uk-UA" w:eastAsia="uk-UA"/>
        </w:rPr>
        <w:t xml:space="preserve">Про затвердження розпорядження сільського  </w:t>
      </w:r>
    </w:p>
    <w:p w:rsidR="00257B6B" w:rsidRPr="00234F22" w:rsidRDefault="00257B6B" w:rsidP="00234F22">
      <w:pPr>
        <w:pStyle w:val="NormalWeb"/>
        <w:shd w:val="clear" w:color="auto" w:fill="FFFFFF"/>
        <w:spacing w:after="0" w:line="240" w:lineRule="auto"/>
        <w:rPr>
          <w:b/>
          <w:iCs/>
          <w:sz w:val="28"/>
          <w:szCs w:val="28"/>
          <w:lang w:val="uk-UA" w:eastAsia="uk-UA"/>
        </w:rPr>
      </w:pPr>
      <w:r w:rsidRPr="00234F22">
        <w:rPr>
          <w:b/>
          <w:iCs/>
          <w:sz w:val="28"/>
          <w:szCs w:val="28"/>
          <w:lang w:val="uk-UA" w:eastAsia="uk-UA"/>
        </w:rPr>
        <w:t>голови виданого в міжсесійний період</w:t>
      </w:r>
    </w:p>
    <w:p w:rsidR="00257B6B" w:rsidRPr="00234F22" w:rsidRDefault="00257B6B" w:rsidP="00456512">
      <w:pPr>
        <w:spacing w:after="0" w:line="240" w:lineRule="auto"/>
        <w:jc w:val="center"/>
        <w:textAlignment w:val="baseline"/>
        <w:rPr>
          <w:rFonts w:ascii="Segoe UI" w:hAnsi="Segoe UI" w:cs="Segoe UI"/>
          <w:sz w:val="28"/>
          <w:szCs w:val="28"/>
          <w:lang w:val="uk-UA" w:eastAsia="ru-RU"/>
        </w:rPr>
      </w:pPr>
      <w:r w:rsidRPr="00234F22">
        <w:rPr>
          <w:rFonts w:ascii="Times New Roman" w:hAnsi="Times New Roman"/>
          <w:sz w:val="28"/>
          <w:szCs w:val="28"/>
          <w:lang w:val="uk-UA" w:eastAsia="ru-RU"/>
        </w:rPr>
        <w:t> </w:t>
      </w:r>
    </w:p>
    <w:p w:rsidR="00257B6B" w:rsidRPr="00234F22" w:rsidRDefault="00257B6B" w:rsidP="00456512">
      <w:pPr>
        <w:spacing w:after="0" w:line="240" w:lineRule="auto"/>
        <w:jc w:val="both"/>
        <w:textAlignment w:val="baseline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234F22">
        <w:rPr>
          <w:rFonts w:ascii="Times New Roman" w:hAnsi="Times New Roman"/>
          <w:iCs/>
          <w:sz w:val="28"/>
          <w:szCs w:val="28"/>
          <w:lang w:val="uk-UA" w:eastAsia="ru-RU"/>
        </w:rPr>
        <w:t>Керуючись  Законом України «Про місцеве самоврядування в Україні» та з метою оптимізації та вдосконалення роботи сільської ради, структурування функціональних напрямків діяльності, забезпечення ефективності роботи, сесія Самгородоцької сільської ради</w:t>
      </w:r>
    </w:p>
    <w:p w:rsidR="00257B6B" w:rsidRPr="00234F22" w:rsidRDefault="00257B6B" w:rsidP="00456512">
      <w:pPr>
        <w:spacing w:after="0" w:line="240" w:lineRule="auto"/>
        <w:jc w:val="both"/>
        <w:textAlignment w:val="baseline"/>
        <w:rPr>
          <w:rFonts w:ascii="Segoe UI" w:hAnsi="Segoe UI" w:cs="Segoe UI"/>
          <w:sz w:val="28"/>
          <w:szCs w:val="28"/>
          <w:lang w:val="uk-UA" w:eastAsia="ru-RU"/>
        </w:rPr>
      </w:pPr>
      <w:r w:rsidRPr="00234F2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257B6B" w:rsidRPr="00234F22" w:rsidRDefault="00257B6B" w:rsidP="00456512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34F22">
        <w:rPr>
          <w:rFonts w:ascii="Times New Roman" w:hAnsi="Times New Roman"/>
          <w:b/>
          <w:sz w:val="28"/>
          <w:szCs w:val="28"/>
          <w:lang w:val="uk-UA" w:eastAsia="ru-RU"/>
        </w:rPr>
        <w:t>В И Р І Ш И Л А: </w:t>
      </w:r>
    </w:p>
    <w:p w:rsidR="00257B6B" w:rsidRPr="00234F22" w:rsidRDefault="00257B6B" w:rsidP="004513BA">
      <w:pPr>
        <w:spacing w:after="0" w:line="240" w:lineRule="auto"/>
        <w:textAlignment w:val="baseline"/>
        <w:rPr>
          <w:rFonts w:ascii="Segoe UI" w:hAnsi="Segoe UI" w:cs="Segoe UI"/>
          <w:sz w:val="28"/>
          <w:szCs w:val="28"/>
          <w:lang w:val="uk-UA" w:eastAsia="ru-RU"/>
        </w:rPr>
      </w:pPr>
      <w:r w:rsidRPr="00234F22">
        <w:rPr>
          <w:rFonts w:ascii="Times New Roman" w:hAnsi="Times New Roman"/>
          <w:sz w:val="28"/>
          <w:szCs w:val="28"/>
          <w:lang w:val="uk-UA" w:eastAsia="ru-RU"/>
        </w:rPr>
        <w:t> </w:t>
      </w:r>
    </w:p>
    <w:p w:rsidR="00257B6B" w:rsidRDefault="00257B6B" w:rsidP="00456512">
      <w:pPr>
        <w:numPr>
          <w:ilvl w:val="0"/>
          <w:numId w:val="1"/>
        </w:numPr>
        <w:shd w:val="clear" w:color="auto" w:fill="FFFFFF"/>
        <w:spacing w:after="0" w:line="240" w:lineRule="auto"/>
        <w:ind w:right="225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234F22">
        <w:rPr>
          <w:rFonts w:ascii="Times New Roman" w:hAnsi="Times New Roman"/>
          <w:iCs/>
          <w:sz w:val="28"/>
          <w:szCs w:val="28"/>
          <w:lang w:val="uk-UA" w:eastAsia="ru-RU"/>
        </w:rPr>
        <w:t>Затвердити розпорядження сільського голови вида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ного  в міжсесійний період від 06.12.2021 року №104</w:t>
      </w:r>
      <w:r w:rsidRPr="00234F22">
        <w:rPr>
          <w:rFonts w:ascii="Times New Roman" w:hAnsi="Times New Roman"/>
          <w:iCs/>
          <w:sz w:val="28"/>
          <w:szCs w:val="28"/>
          <w:lang w:val="uk-UA" w:eastAsia="ru-RU"/>
        </w:rPr>
        <w:t xml:space="preserve">/02 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«</w:t>
      </w:r>
      <w:r w:rsidRPr="00234F22">
        <w:rPr>
          <w:rFonts w:ascii="Times New Roman" w:hAnsi="Times New Roman"/>
          <w:iCs/>
          <w:sz w:val="28"/>
          <w:szCs w:val="28"/>
          <w:lang w:val="uk-UA" w:eastAsia="ru-RU"/>
        </w:rPr>
        <w:t>Про внесення змін до штатного розпису Самгородоцької сільської ради на 2021 рік».</w:t>
      </w:r>
    </w:p>
    <w:p w:rsidR="00257B6B" w:rsidRPr="00234F22" w:rsidRDefault="00257B6B" w:rsidP="00234F22">
      <w:pPr>
        <w:shd w:val="clear" w:color="auto" w:fill="FFFFFF"/>
        <w:spacing w:after="0" w:line="240" w:lineRule="auto"/>
        <w:ind w:left="360" w:right="225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</w:p>
    <w:p w:rsidR="00257B6B" w:rsidRPr="00234F22" w:rsidRDefault="00257B6B" w:rsidP="004513BA">
      <w:pPr>
        <w:numPr>
          <w:ilvl w:val="0"/>
          <w:numId w:val="1"/>
        </w:numPr>
        <w:shd w:val="clear" w:color="auto" w:fill="FFFFFF"/>
        <w:spacing w:after="0" w:line="240" w:lineRule="auto"/>
        <w:ind w:right="225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234F22">
        <w:rPr>
          <w:rFonts w:ascii="Times New Roman" w:hAnsi="Times New Roman"/>
          <w:iCs/>
          <w:sz w:val="28"/>
          <w:szCs w:val="28"/>
          <w:lang w:val="uk-UA" w:eastAsia="ru-RU"/>
        </w:rPr>
        <w:t xml:space="preserve">Контроль за виконання даного рішення покласти на </w:t>
      </w:r>
      <w:r w:rsidRPr="00234F22">
        <w:rPr>
          <w:sz w:val="28"/>
          <w:szCs w:val="28"/>
          <w:lang w:val="uk-UA"/>
        </w:rPr>
        <w:t xml:space="preserve"> </w:t>
      </w:r>
      <w:r w:rsidRPr="00234F22">
        <w:rPr>
          <w:rFonts w:ascii="Times New Roman" w:hAnsi="Times New Roman"/>
          <w:sz w:val="28"/>
          <w:szCs w:val="28"/>
          <w:lang w:val="uk-UA"/>
        </w:rPr>
        <w:t>постійну комісію сільської ради з питань фінансів, бюджету, планування соціально-економічного розвитку, інвестицій та міжнародного співробітництва</w:t>
      </w:r>
      <w:r w:rsidRPr="00234F22">
        <w:rPr>
          <w:sz w:val="28"/>
          <w:szCs w:val="28"/>
          <w:lang w:val="uk-UA"/>
        </w:rPr>
        <w:t>.</w:t>
      </w:r>
    </w:p>
    <w:p w:rsidR="00257B6B" w:rsidRDefault="00257B6B" w:rsidP="00215C0E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</w:p>
    <w:p w:rsidR="00257B6B" w:rsidRPr="00234F22" w:rsidRDefault="00257B6B" w:rsidP="004513BA">
      <w:pPr>
        <w:shd w:val="clear" w:color="auto" w:fill="FFFFFF"/>
        <w:spacing w:after="0" w:line="240" w:lineRule="auto"/>
        <w:ind w:left="720" w:right="225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</w:p>
    <w:p w:rsidR="00257B6B" w:rsidRPr="00234F22" w:rsidRDefault="00257B6B" w:rsidP="004565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57B6B" w:rsidRPr="00234F22" w:rsidRDefault="00257B6B" w:rsidP="004565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57B6B" w:rsidRPr="00234F22" w:rsidRDefault="00257B6B" w:rsidP="004565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234F22">
        <w:rPr>
          <w:rFonts w:ascii="Times New Roman" w:hAnsi="Times New Roman"/>
          <w:sz w:val="28"/>
          <w:szCs w:val="28"/>
          <w:lang w:val="uk-UA" w:eastAsia="ru-RU"/>
        </w:rPr>
        <w:t xml:space="preserve">Сільський голова </w:t>
      </w:r>
      <w:r w:rsidRPr="00234F22">
        <w:rPr>
          <w:rFonts w:ascii="Times New Roman" w:hAnsi="Times New Roman"/>
          <w:sz w:val="28"/>
          <w:szCs w:val="28"/>
          <w:lang w:val="uk-UA" w:eastAsia="ru-RU"/>
        </w:rPr>
        <w:tab/>
      </w:r>
      <w:r w:rsidRPr="00234F22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</w:t>
      </w:r>
      <w:r w:rsidRPr="00234F22"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 w:rsidRPr="00234F22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С.Я.Лановик</w:t>
      </w:r>
    </w:p>
    <w:p w:rsidR="00257B6B" w:rsidRPr="00234F22" w:rsidRDefault="00257B6B" w:rsidP="00456512">
      <w:pPr>
        <w:spacing w:after="0" w:line="240" w:lineRule="auto"/>
        <w:ind w:left="720"/>
        <w:jc w:val="right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</w:p>
    <w:p w:rsidR="00257B6B" w:rsidRPr="00234F22" w:rsidRDefault="00257B6B" w:rsidP="00456512">
      <w:pPr>
        <w:spacing w:after="0" w:line="240" w:lineRule="auto"/>
        <w:ind w:left="720"/>
        <w:jc w:val="right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 w:rsidRPr="00234F22">
        <w:rPr>
          <w:rFonts w:ascii="Times New Roman" w:hAnsi="Times New Roman"/>
          <w:sz w:val="28"/>
          <w:szCs w:val="28"/>
          <w:lang w:val="uk-UA" w:eastAsia="ru-RU"/>
        </w:rPr>
        <w:br/>
      </w:r>
    </w:p>
    <w:p w:rsidR="00257B6B" w:rsidRDefault="00257B6B" w:rsidP="00215C0E">
      <w:pPr>
        <w:spacing w:after="0" w:line="240" w:lineRule="auto"/>
        <w:ind w:left="72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ru-RU"/>
        </w:rPr>
        <w:t>Шевчук Л.Ф.</w:t>
      </w:r>
    </w:p>
    <w:p w:rsidR="00257B6B" w:rsidRDefault="00257B6B" w:rsidP="00215C0E">
      <w:pPr>
        <w:spacing w:after="0" w:line="240" w:lineRule="auto"/>
        <w:ind w:left="72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Олійник Н.Л.</w:t>
      </w:r>
    </w:p>
    <w:p w:rsidR="00257B6B" w:rsidRDefault="00257B6B" w:rsidP="00215C0E">
      <w:pPr>
        <w:spacing w:after="0" w:line="240" w:lineRule="auto"/>
        <w:ind w:left="72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Савчук Ю.В.</w:t>
      </w:r>
    </w:p>
    <w:p w:rsidR="00257B6B" w:rsidRPr="00234F22" w:rsidRDefault="00257B6B" w:rsidP="00215C0E">
      <w:pPr>
        <w:spacing w:after="0" w:line="240" w:lineRule="auto"/>
        <w:ind w:left="720"/>
        <w:textAlignment w:val="baseline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Павлюк Л.І.</w:t>
      </w:r>
    </w:p>
    <w:sectPr w:rsidR="00257B6B" w:rsidRPr="00234F22" w:rsidSect="00157B6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77F38"/>
    <w:multiLevelType w:val="hybridMultilevel"/>
    <w:tmpl w:val="25465DF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7FE"/>
    <w:rsid w:val="000161E3"/>
    <w:rsid w:val="00027337"/>
    <w:rsid w:val="000F326D"/>
    <w:rsid w:val="00157B63"/>
    <w:rsid w:val="001A564D"/>
    <w:rsid w:val="001D6C76"/>
    <w:rsid w:val="00215C0E"/>
    <w:rsid w:val="00234F22"/>
    <w:rsid w:val="00257B6B"/>
    <w:rsid w:val="00422CAF"/>
    <w:rsid w:val="00440079"/>
    <w:rsid w:val="004447FE"/>
    <w:rsid w:val="004513BA"/>
    <w:rsid w:val="00456512"/>
    <w:rsid w:val="00477B23"/>
    <w:rsid w:val="00494B09"/>
    <w:rsid w:val="004A60CE"/>
    <w:rsid w:val="004E068B"/>
    <w:rsid w:val="00557BA1"/>
    <w:rsid w:val="00595451"/>
    <w:rsid w:val="006106D4"/>
    <w:rsid w:val="00695931"/>
    <w:rsid w:val="006A765B"/>
    <w:rsid w:val="0073418C"/>
    <w:rsid w:val="00894E45"/>
    <w:rsid w:val="008951E7"/>
    <w:rsid w:val="008B1C29"/>
    <w:rsid w:val="00942A5D"/>
    <w:rsid w:val="00AE3B66"/>
    <w:rsid w:val="00C10325"/>
    <w:rsid w:val="00CE06EA"/>
    <w:rsid w:val="00CF2E5C"/>
    <w:rsid w:val="00D100C4"/>
    <w:rsid w:val="00D5067F"/>
    <w:rsid w:val="00EF00F1"/>
    <w:rsid w:val="00F16B0F"/>
    <w:rsid w:val="00F6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5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56512"/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Normal"/>
    <w:uiPriority w:val="99"/>
    <w:rsid w:val="004565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uiPriority w:val="99"/>
    <w:rsid w:val="004565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5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6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164</Words>
  <Characters>939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user</dc:creator>
  <cp:keywords/>
  <dc:description/>
  <cp:lastModifiedBy>User</cp:lastModifiedBy>
  <cp:revision>3</cp:revision>
  <dcterms:created xsi:type="dcterms:W3CDTF">2021-12-21T10:49:00Z</dcterms:created>
  <dcterms:modified xsi:type="dcterms:W3CDTF">2021-12-21T10:52:00Z</dcterms:modified>
</cp:coreProperties>
</file>