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F3" w:rsidRPr="00434E74" w:rsidRDefault="00B971F3" w:rsidP="00434E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lang w:val="uk-UA"/>
        </w:rPr>
        <w:t xml:space="preserve">                                                      </w:t>
      </w:r>
      <w:r w:rsidRPr="00434E74">
        <w:rPr>
          <w:rFonts w:ascii="Times New Roman" w:hAnsi="Times New Roman"/>
          <w:sz w:val="28"/>
          <w:szCs w:val="28"/>
          <w:lang w:val="uk-UA" w:eastAsia="ru-RU"/>
        </w:rPr>
        <w:t xml:space="preserve">Додаток до розпорядження </w:t>
      </w:r>
    </w:p>
    <w:p w:rsidR="00B971F3" w:rsidRPr="00434E74" w:rsidRDefault="00B971F3" w:rsidP="00434E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34E74">
        <w:rPr>
          <w:rFonts w:ascii="Times New Roman" w:hAnsi="Times New Roman"/>
          <w:sz w:val="28"/>
          <w:szCs w:val="28"/>
          <w:lang w:val="uk-UA" w:eastAsia="ru-RU"/>
        </w:rPr>
        <w:t xml:space="preserve">сільського голови </w:t>
      </w:r>
    </w:p>
    <w:p w:rsidR="00B971F3" w:rsidRPr="00434E74" w:rsidRDefault="00B971F3" w:rsidP="00434E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34E74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ru-RU"/>
        </w:rPr>
        <w:t>19.02.2024</w:t>
      </w:r>
      <w:r w:rsidRPr="00434E74">
        <w:rPr>
          <w:rFonts w:ascii="Times New Roman" w:hAnsi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hAnsi="Times New Roman"/>
          <w:sz w:val="28"/>
          <w:szCs w:val="28"/>
          <w:lang w:val="uk-UA" w:eastAsia="ru-RU"/>
        </w:rPr>
        <w:t>09</w:t>
      </w:r>
      <w:r w:rsidRPr="00434E74">
        <w:rPr>
          <w:rFonts w:ascii="Times New Roman" w:hAnsi="Times New Roman"/>
          <w:sz w:val="28"/>
          <w:szCs w:val="28"/>
          <w:lang w:val="uk-UA" w:eastAsia="ru-RU"/>
        </w:rPr>
        <w:t>/01</w:t>
      </w:r>
    </w:p>
    <w:p w:rsidR="00B971F3" w:rsidRDefault="00B971F3" w:rsidP="00563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971F3" w:rsidRDefault="00B971F3" w:rsidP="00563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Питання перейменування вулиць на території </w:t>
      </w:r>
    </w:p>
    <w:p w:rsidR="00B971F3" w:rsidRDefault="00B971F3" w:rsidP="00563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Самгородоцької сільської територіальної громади </w:t>
      </w:r>
    </w:p>
    <w:p w:rsidR="00B971F3" w:rsidRPr="005B52D2" w:rsidRDefault="00B971F3" w:rsidP="00563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4801"/>
        <w:gridCol w:w="3916"/>
      </w:tblGrid>
      <w:tr w:rsidR="00B971F3" w:rsidRPr="0038242F" w:rsidTr="00003FF2">
        <w:tc>
          <w:tcPr>
            <w:tcW w:w="776" w:type="dxa"/>
          </w:tcPr>
          <w:p w:rsidR="00B971F3" w:rsidRPr="0038242F" w:rsidRDefault="00B971F3" w:rsidP="00382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242F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01" w:type="dxa"/>
          </w:tcPr>
          <w:p w:rsidR="00B971F3" w:rsidRPr="0038242F" w:rsidRDefault="00B971F3" w:rsidP="00382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24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Існуюча назва вулиць </w:t>
            </w:r>
          </w:p>
        </w:tc>
        <w:tc>
          <w:tcPr>
            <w:tcW w:w="3916" w:type="dxa"/>
          </w:tcPr>
          <w:p w:rsidR="00B971F3" w:rsidRPr="0038242F" w:rsidRDefault="00B971F3" w:rsidP="00382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24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Нова назва вулиць </w:t>
            </w:r>
          </w:p>
        </w:tc>
      </w:tr>
      <w:tr w:rsidR="00B971F3" w:rsidRPr="0038242F" w:rsidTr="00003FF2">
        <w:tc>
          <w:tcPr>
            <w:tcW w:w="776" w:type="dxa"/>
          </w:tcPr>
          <w:p w:rsidR="00B971F3" w:rsidRDefault="00B971F3" w:rsidP="003A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971F3" w:rsidRPr="0038242F" w:rsidRDefault="00B971F3" w:rsidP="003A6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8717" w:type="dxa"/>
            <w:gridSpan w:val="2"/>
          </w:tcPr>
          <w:p w:rsidR="00B971F3" w:rsidRDefault="00B971F3" w:rsidP="00382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971F3" w:rsidRPr="0038242F" w:rsidRDefault="00B971F3" w:rsidP="00382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Блажі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ї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вка</w:t>
            </w:r>
          </w:p>
        </w:tc>
      </w:tr>
      <w:tr w:rsidR="00B971F3" w:rsidRPr="0038242F" w:rsidTr="00003FF2">
        <w:tc>
          <w:tcPr>
            <w:tcW w:w="776" w:type="dxa"/>
          </w:tcPr>
          <w:p w:rsidR="00B971F3" w:rsidRPr="0038242F" w:rsidRDefault="00B971F3" w:rsidP="003A6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242F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01" w:type="dxa"/>
          </w:tcPr>
          <w:p w:rsidR="00B971F3" w:rsidRPr="004B2481" w:rsidRDefault="00B971F3" w:rsidP="00277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Вулиця 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Котовського</w:t>
            </w:r>
          </w:p>
        </w:tc>
        <w:tc>
          <w:tcPr>
            <w:tcW w:w="3916" w:type="dxa"/>
          </w:tcPr>
          <w:p w:rsidR="00B971F3" w:rsidRPr="0038242F" w:rsidRDefault="00B971F3" w:rsidP="00382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003FF2">
        <w:tc>
          <w:tcPr>
            <w:tcW w:w="776" w:type="dxa"/>
          </w:tcPr>
          <w:p w:rsidR="00B971F3" w:rsidRPr="0038242F" w:rsidRDefault="00B971F3" w:rsidP="003A6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801" w:type="dxa"/>
          </w:tcPr>
          <w:p w:rsidR="00B971F3" w:rsidRPr="004B2481" w:rsidRDefault="00B971F3" w:rsidP="00277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Вулиця 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Щорса</w:t>
            </w:r>
          </w:p>
        </w:tc>
        <w:tc>
          <w:tcPr>
            <w:tcW w:w="3916" w:type="dxa"/>
          </w:tcPr>
          <w:p w:rsidR="00B971F3" w:rsidRPr="0038242F" w:rsidRDefault="00B971F3" w:rsidP="00382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003FF2">
        <w:tc>
          <w:tcPr>
            <w:tcW w:w="776" w:type="dxa"/>
          </w:tcPr>
          <w:p w:rsidR="00B971F3" w:rsidRPr="0038242F" w:rsidRDefault="00B971F3" w:rsidP="003A65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Pr="0038242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01" w:type="dxa"/>
          </w:tcPr>
          <w:p w:rsidR="00B971F3" w:rsidRPr="004B2481" w:rsidRDefault="00B971F3" w:rsidP="00277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Вулиця 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Червоноармійська</w:t>
            </w:r>
          </w:p>
        </w:tc>
        <w:tc>
          <w:tcPr>
            <w:tcW w:w="3916" w:type="dxa"/>
          </w:tcPr>
          <w:p w:rsidR="00B971F3" w:rsidRPr="0038242F" w:rsidRDefault="00B971F3" w:rsidP="00382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003FF2">
        <w:tc>
          <w:tcPr>
            <w:tcW w:w="776" w:type="dxa"/>
          </w:tcPr>
          <w:p w:rsidR="00B971F3" w:rsidRPr="0038242F" w:rsidRDefault="00B971F3" w:rsidP="003A65E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1.</w:t>
            </w:r>
            <w:r w:rsidRPr="0038242F">
              <w:rPr>
                <w:rFonts w:ascii="Times New Roman" w:hAnsi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4801" w:type="dxa"/>
          </w:tcPr>
          <w:p w:rsidR="00B971F3" w:rsidRPr="004B2481" w:rsidRDefault="00B971F3" w:rsidP="00277F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Вулиця 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Боженка</w:t>
            </w:r>
          </w:p>
        </w:tc>
        <w:tc>
          <w:tcPr>
            <w:tcW w:w="3916" w:type="dxa"/>
          </w:tcPr>
          <w:p w:rsidR="00B971F3" w:rsidRPr="0038242F" w:rsidRDefault="00B971F3" w:rsidP="0038242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971F3" w:rsidRPr="008A2BE7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8A2B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8717" w:type="dxa"/>
            <w:gridSpan w:val="2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Великий Степ</w:t>
            </w: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</w:t>
            </w:r>
            <w:r w:rsidRPr="004B24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Гагаріна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</w:t>
            </w:r>
            <w:r w:rsidRPr="004B24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Панфілова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971F3" w:rsidRPr="008A2BE7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2B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8717" w:type="dxa"/>
            <w:gridSpan w:val="2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Вівсяники</w:t>
            </w: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8242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01" w:type="dxa"/>
          </w:tcPr>
          <w:p w:rsidR="00B971F3" w:rsidRPr="00003FF2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Марченка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Марихіна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Гроха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Вулиця 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>40-річчя Перемоги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971F3" w:rsidRPr="008A2BE7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A2B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8717" w:type="dxa"/>
            <w:gridSpan w:val="2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Збараж</w:t>
            </w: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Мічуріна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Ляченка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братів Денисюків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братів Пращеруків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Васільєва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4.5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братів Вішталів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4.6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братів Волошинів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971F3" w:rsidRPr="008A2BE7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8A2B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717" w:type="dxa"/>
            <w:gridSpan w:val="2"/>
          </w:tcPr>
          <w:p w:rsidR="00B971F3" w:rsidRDefault="00B971F3" w:rsidP="00A15F23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971F3" w:rsidRPr="0038242F" w:rsidRDefault="00B971F3" w:rsidP="00A15F23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с. 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</w:rPr>
              <w:t>Йосипівка</w:t>
            </w:r>
          </w:p>
        </w:tc>
      </w:tr>
      <w:tr w:rsidR="00B971F3" w:rsidRPr="0038242F" w:rsidTr="00A15F23">
        <w:tc>
          <w:tcPr>
            <w:tcW w:w="776" w:type="dxa"/>
          </w:tcPr>
          <w:p w:rsidR="00B971F3" w:rsidRPr="008A2BE7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A2BE7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Гагаріна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1E1F67" w:rsidTr="00A15F23">
        <w:tc>
          <w:tcPr>
            <w:tcW w:w="776" w:type="dxa"/>
          </w:tcPr>
          <w:p w:rsidR="00B971F3" w:rsidRPr="008A2BE7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Чкалова</w:t>
            </w:r>
          </w:p>
        </w:tc>
        <w:tc>
          <w:tcPr>
            <w:tcW w:w="3916" w:type="dxa"/>
          </w:tcPr>
          <w:p w:rsidR="00B971F3" w:rsidRPr="0038242F" w:rsidRDefault="00B971F3" w:rsidP="005B52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445A0E" w:rsidTr="00A15F23">
        <w:tc>
          <w:tcPr>
            <w:tcW w:w="776" w:type="dxa"/>
          </w:tcPr>
          <w:p w:rsidR="00B971F3" w:rsidRDefault="00B971F3" w:rsidP="00A1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971F3" w:rsidRPr="00445A0E" w:rsidRDefault="00B971F3" w:rsidP="00A1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8717" w:type="dxa"/>
            <w:gridSpan w:val="2"/>
          </w:tcPr>
          <w:p w:rsidR="00B971F3" w:rsidRDefault="00B971F3" w:rsidP="00A1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B971F3" w:rsidRPr="00445A0E" w:rsidRDefault="00B971F3" w:rsidP="00A1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242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с.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Лопатин</w:t>
            </w: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Жукова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Чкалова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</w:t>
            </w:r>
            <w:r w:rsidRPr="004B248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Пушкіна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Default="00B971F3" w:rsidP="00A1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971F3" w:rsidRPr="00003FF2" w:rsidRDefault="00B971F3" w:rsidP="00A1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3FF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8717" w:type="dxa"/>
            <w:gridSpan w:val="2"/>
          </w:tcPr>
          <w:p w:rsidR="00B971F3" w:rsidRDefault="00B971F3" w:rsidP="00A1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971F3" w:rsidRPr="0038242F" w:rsidRDefault="00B971F3" w:rsidP="00A15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Миколаївка</w:t>
            </w: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38242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5A0E">
              <w:rPr>
                <w:rFonts w:ascii="Times New Roman" w:hAnsi="Times New Roman"/>
                <w:sz w:val="28"/>
                <w:szCs w:val="28"/>
                <w:lang w:val="uk-UA"/>
              </w:rPr>
              <w:t>Вулиця</w:t>
            </w:r>
            <w:r w:rsidRPr="004B24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Ватутіна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</w:t>
            </w:r>
          </w:p>
        </w:tc>
        <w:tc>
          <w:tcPr>
            <w:tcW w:w="4801" w:type="dxa"/>
          </w:tcPr>
          <w:p w:rsidR="00B971F3" w:rsidRPr="004B2481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5A0E">
              <w:rPr>
                <w:rFonts w:ascii="Times New Roman" w:hAnsi="Times New Roman"/>
                <w:sz w:val="28"/>
                <w:szCs w:val="28"/>
                <w:lang w:val="uk-UA"/>
              </w:rPr>
              <w:t>Вулиця</w:t>
            </w:r>
            <w:r w:rsidRPr="004B248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Чкалова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7.3</w:t>
            </w:r>
          </w:p>
        </w:tc>
        <w:tc>
          <w:tcPr>
            <w:tcW w:w="4801" w:type="dxa"/>
          </w:tcPr>
          <w:p w:rsidR="00B971F3" w:rsidRPr="00445A0E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5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Pr="004B2481">
              <w:rPr>
                <w:rFonts w:ascii="Times New Roman" w:hAnsi="Times New Roman"/>
                <w:sz w:val="28"/>
                <w:szCs w:val="28"/>
                <w:lang w:val="uk-UA"/>
              </w:rPr>
              <w:t>Суворова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F43E4A" w:rsidTr="00A15F23">
        <w:tc>
          <w:tcPr>
            <w:tcW w:w="776" w:type="dxa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971F3" w:rsidRPr="005B52D2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B52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8717" w:type="dxa"/>
            <w:gridSpan w:val="2"/>
          </w:tcPr>
          <w:p w:rsidR="00B971F3" w:rsidRDefault="00B971F3" w:rsidP="00215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971F3" w:rsidRPr="00F43E4A" w:rsidRDefault="00B971F3" w:rsidP="00215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E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с. Михайлин</w:t>
            </w:r>
          </w:p>
        </w:tc>
      </w:tr>
      <w:tr w:rsidR="00B971F3" w:rsidRPr="00920ABD" w:rsidTr="00A15F23">
        <w:tc>
          <w:tcPr>
            <w:tcW w:w="776" w:type="dxa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4801" w:type="dxa"/>
          </w:tcPr>
          <w:p w:rsidR="00B971F3" w:rsidRPr="00003FF2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І.Плиса </w:t>
            </w:r>
          </w:p>
        </w:tc>
        <w:tc>
          <w:tcPr>
            <w:tcW w:w="3916" w:type="dxa"/>
          </w:tcPr>
          <w:p w:rsidR="00B971F3" w:rsidRPr="00920ABD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971F3" w:rsidRPr="008A2BE7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Pr="008A2B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8717" w:type="dxa"/>
            <w:gridSpan w:val="2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Сошанське</w:t>
            </w: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38242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Гагаріна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971F3" w:rsidRPr="0038242F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4801" w:type="dxa"/>
          </w:tcPr>
          <w:p w:rsidR="00B971F3" w:rsidRPr="00BB6E46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B6E4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Вулиця братів Мельників</w:t>
            </w:r>
          </w:p>
        </w:tc>
        <w:tc>
          <w:tcPr>
            <w:tcW w:w="3916" w:type="dxa"/>
          </w:tcPr>
          <w:p w:rsidR="00B971F3" w:rsidRPr="0038242F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</w:p>
        </w:tc>
      </w:tr>
      <w:tr w:rsidR="00B971F3" w:rsidRPr="0038242F" w:rsidTr="00A15F23">
        <w:tc>
          <w:tcPr>
            <w:tcW w:w="776" w:type="dxa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971F3" w:rsidRPr="008A2BE7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8717" w:type="dxa"/>
            <w:gridSpan w:val="2"/>
          </w:tcPr>
          <w:p w:rsidR="00B971F3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r w:rsidRPr="004B24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Широка Гребля</w:t>
            </w:r>
          </w:p>
        </w:tc>
      </w:tr>
      <w:tr w:rsidR="00B971F3" w:rsidRPr="00F43E4A" w:rsidTr="00A15F23">
        <w:tc>
          <w:tcPr>
            <w:tcW w:w="776" w:type="dxa"/>
          </w:tcPr>
          <w:p w:rsidR="00B971F3" w:rsidRPr="0038242F" w:rsidRDefault="00B971F3" w:rsidP="00A1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</w:t>
            </w:r>
          </w:p>
        </w:tc>
        <w:tc>
          <w:tcPr>
            <w:tcW w:w="4801" w:type="dxa"/>
          </w:tcPr>
          <w:p w:rsidR="00B971F3" w:rsidRPr="008A2BE7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03FF2">
              <w:rPr>
                <w:rFonts w:ascii="Times New Roman" w:hAnsi="Times New Roman"/>
                <w:sz w:val="28"/>
                <w:szCs w:val="28"/>
                <w:lang w:val="uk-UA"/>
              </w:rPr>
              <w:t>Вулиця Кузнєцова</w:t>
            </w:r>
          </w:p>
        </w:tc>
        <w:tc>
          <w:tcPr>
            <w:tcW w:w="3916" w:type="dxa"/>
          </w:tcPr>
          <w:p w:rsidR="00B971F3" w:rsidRPr="00F43E4A" w:rsidRDefault="00B971F3" w:rsidP="00A15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971F3" w:rsidRDefault="00B971F3" w:rsidP="0062154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971F3" w:rsidRDefault="00B971F3" w:rsidP="0062154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971F3" w:rsidRPr="00434E74" w:rsidRDefault="00B971F3" w:rsidP="00434E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34E74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Людмила ШЕВЧУК</w:t>
      </w:r>
    </w:p>
    <w:p w:rsidR="00B971F3" w:rsidRDefault="00B971F3" w:rsidP="00E610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971F3" w:rsidRPr="00E610B0" w:rsidRDefault="00B971F3" w:rsidP="00E610B0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B971F3" w:rsidRPr="00E610B0" w:rsidSect="00434E74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1F3" w:rsidRDefault="00B971F3" w:rsidP="000008AC">
      <w:pPr>
        <w:spacing w:after="0" w:line="240" w:lineRule="auto"/>
      </w:pPr>
      <w:r>
        <w:separator/>
      </w:r>
    </w:p>
  </w:endnote>
  <w:endnote w:type="continuationSeparator" w:id="0">
    <w:p w:rsidR="00B971F3" w:rsidRDefault="00B971F3" w:rsidP="0000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1F3" w:rsidRDefault="00B971F3" w:rsidP="000008AC">
      <w:pPr>
        <w:spacing w:after="0" w:line="240" w:lineRule="auto"/>
      </w:pPr>
      <w:r>
        <w:separator/>
      </w:r>
    </w:p>
  </w:footnote>
  <w:footnote w:type="continuationSeparator" w:id="0">
    <w:p w:rsidR="00B971F3" w:rsidRDefault="00B971F3" w:rsidP="0000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F3" w:rsidRDefault="00B971F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971F3" w:rsidRDefault="00B971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85E7F"/>
    <w:multiLevelType w:val="multilevel"/>
    <w:tmpl w:val="F87C6B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7870BD"/>
    <w:multiLevelType w:val="hybridMultilevel"/>
    <w:tmpl w:val="43B879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075786"/>
    <w:multiLevelType w:val="multilevel"/>
    <w:tmpl w:val="F87C6B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540"/>
    <w:rsid w:val="000008AC"/>
    <w:rsid w:val="00003FF2"/>
    <w:rsid w:val="00013AE8"/>
    <w:rsid w:val="000301CE"/>
    <w:rsid w:val="00054B42"/>
    <w:rsid w:val="001525C4"/>
    <w:rsid w:val="001A13A7"/>
    <w:rsid w:val="001B3579"/>
    <w:rsid w:val="001E1F67"/>
    <w:rsid w:val="0020401E"/>
    <w:rsid w:val="00215EA8"/>
    <w:rsid w:val="00220044"/>
    <w:rsid w:val="00226DBE"/>
    <w:rsid w:val="00257097"/>
    <w:rsid w:val="00277FC4"/>
    <w:rsid w:val="00294845"/>
    <w:rsid w:val="002A1746"/>
    <w:rsid w:val="002A5EF9"/>
    <w:rsid w:val="002B19F0"/>
    <w:rsid w:val="002C3EC6"/>
    <w:rsid w:val="00302F07"/>
    <w:rsid w:val="003070B5"/>
    <w:rsid w:val="00326D88"/>
    <w:rsid w:val="00360335"/>
    <w:rsid w:val="0038242F"/>
    <w:rsid w:val="0039494B"/>
    <w:rsid w:val="0039707B"/>
    <w:rsid w:val="003A65E0"/>
    <w:rsid w:val="003B2A79"/>
    <w:rsid w:val="003B72F8"/>
    <w:rsid w:val="0041481D"/>
    <w:rsid w:val="00434E74"/>
    <w:rsid w:val="00445A0E"/>
    <w:rsid w:val="00462DA9"/>
    <w:rsid w:val="004B2481"/>
    <w:rsid w:val="004D40ED"/>
    <w:rsid w:val="00542F9A"/>
    <w:rsid w:val="00552E66"/>
    <w:rsid w:val="00555BBD"/>
    <w:rsid w:val="00563A5A"/>
    <w:rsid w:val="005B52D2"/>
    <w:rsid w:val="005D5661"/>
    <w:rsid w:val="005F72E3"/>
    <w:rsid w:val="00613564"/>
    <w:rsid w:val="00621540"/>
    <w:rsid w:val="006353D3"/>
    <w:rsid w:val="00647E0A"/>
    <w:rsid w:val="006E74DD"/>
    <w:rsid w:val="00772BA3"/>
    <w:rsid w:val="007A2C04"/>
    <w:rsid w:val="007B0F0B"/>
    <w:rsid w:val="007B57B8"/>
    <w:rsid w:val="007D3371"/>
    <w:rsid w:val="007E4A72"/>
    <w:rsid w:val="007F454D"/>
    <w:rsid w:val="008143CD"/>
    <w:rsid w:val="00835B2D"/>
    <w:rsid w:val="008A1F7F"/>
    <w:rsid w:val="008A2BE7"/>
    <w:rsid w:val="008E6FFA"/>
    <w:rsid w:val="00911671"/>
    <w:rsid w:val="009134CE"/>
    <w:rsid w:val="00920ABD"/>
    <w:rsid w:val="00926AD8"/>
    <w:rsid w:val="009422E8"/>
    <w:rsid w:val="009C7B59"/>
    <w:rsid w:val="009E5056"/>
    <w:rsid w:val="009F0E98"/>
    <w:rsid w:val="009F6610"/>
    <w:rsid w:val="00A15F23"/>
    <w:rsid w:val="00B16023"/>
    <w:rsid w:val="00B27C11"/>
    <w:rsid w:val="00B5659C"/>
    <w:rsid w:val="00B971F3"/>
    <w:rsid w:val="00BB6E46"/>
    <w:rsid w:val="00C27E6C"/>
    <w:rsid w:val="00C4401A"/>
    <w:rsid w:val="00CD7F35"/>
    <w:rsid w:val="00E3124D"/>
    <w:rsid w:val="00E51F46"/>
    <w:rsid w:val="00E610B0"/>
    <w:rsid w:val="00E616F1"/>
    <w:rsid w:val="00E96BF4"/>
    <w:rsid w:val="00EF2CEE"/>
    <w:rsid w:val="00F10580"/>
    <w:rsid w:val="00F43E4A"/>
    <w:rsid w:val="00F76888"/>
    <w:rsid w:val="00F8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1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15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57B8"/>
    <w:pPr>
      <w:ind w:left="720"/>
      <w:contextualSpacing/>
    </w:pPr>
    <w:rPr>
      <w:lang w:val="uk-UA"/>
    </w:rPr>
  </w:style>
  <w:style w:type="paragraph" w:styleId="Header">
    <w:name w:val="header"/>
    <w:basedOn w:val="Normal"/>
    <w:link w:val="HeaderChar"/>
    <w:uiPriority w:val="99"/>
    <w:rsid w:val="00000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8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8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182</Words>
  <Characters>1040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Додаток </dc:title>
  <dc:subject/>
  <dc:creator>Пользователь</dc:creator>
  <cp:keywords/>
  <dc:description/>
  <cp:lastModifiedBy>User</cp:lastModifiedBy>
  <cp:revision>3</cp:revision>
  <cp:lastPrinted>2024-02-26T10:38:00Z</cp:lastPrinted>
  <dcterms:created xsi:type="dcterms:W3CDTF">2024-03-04T07:27:00Z</dcterms:created>
  <dcterms:modified xsi:type="dcterms:W3CDTF">2024-03-06T08:37:00Z</dcterms:modified>
</cp:coreProperties>
</file>