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CD" w:rsidRDefault="009F24CD" w:rsidP="008A7FC6">
      <w:pPr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України" style="position:absolute;margin-left:203.85pt;margin-top:16.1pt;width:45pt;height:54pt;z-index:251658240;visibility:visible">
            <v:imagedata r:id="rId5" o:title=""/>
            <w10:wrap type="square" side="right"/>
          </v:shape>
        </w:pict>
      </w:r>
    </w:p>
    <w:p w:rsidR="009F24CD" w:rsidRDefault="009F24CD" w:rsidP="008A7FC6"/>
    <w:p w:rsidR="009F24CD" w:rsidRDefault="009F24CD" w:rsidP="008A7FC6"/>
    <w:p w:rsidR="009F24CD" w:rsidRDefault="009F24CD" w:rsidP="008A7FC6"/>
    <w:p w:rsidR="009F24CD" w:rsidRDefault="009F24CD" w:rsidP="008A7FC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24CD" w:rsidRDefault="009F24CD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:rsidR="009F24CD" w:rsidRDefault="009F24CD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9F24CD" w:rsidRDefault="009F24CD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9F24CD" w:rsidRDefault="009F24CD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9F24CD" w:rsidRDefault="009F24CD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9F24CD" w:rsidRDefault="009F24CD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9F24CD" w:rsidRDefault="009F24CD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22 сесія 8 скликання</w:t>
      </w:r>
    </w:p>
    <w:p w:rsidR="009F24CD" w:rsidRDefault="009F24CD" w:rsidP="008A7FC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21 лютого 2022 року                                                                село Самгородок</w:t>
      </w:r>
    </w:p>
    <w:p w:rsidR="009F24CD" w:rsidRDefault="009F24CD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9F24CD" w:rsidRDefault="009F24CD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Проект Р І Ш Е Н Н Я №__ / 22 - 8</w:t>
      </w:r>
    </w:p>
    <w:p w:rsidR="009F24CD" w:rsidRPr="008A7FC6" w:rsidRDefault="009F24CD" w:rsidP="008A7FC6"/>
    <w:p w:rsidR="009F24CD" w:rsidRDefault="009F24CD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:rsidR="009F24CD" w:rsidRPr="003C7E3B" w:rsidRDefault="009F24CD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розгляд заяви </w:t>
      </w:r>
      <w:bookmarkStart w:id="0" w:name="_GoBack"/>
      <w:r>
        <w:rPr>
          <w:color w:val="000000"/>
          <w:sz w:val="27"/>
          <w:szCs w:val="27"/>
        </w:rPr>
        <w:t>гр. Ковальчук Г.М</w:t>
      </w:r>
      <w:bookmarkEnd w:id="0"/>
    </w:p>
    <w:p w:rsidR="009F24CD" w:rsidRDefault="009F24CD" w:rsidP="008A7FC6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:rsidR="009F24CD" w:rsidRPr="008A7FC6" w:rsidRDefault="009F24CD" w:rsidP="00057BFC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 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 гр. Ковальчук Галини Миколаївни, що проживає в с. Сошанське по вул. Братів Мельників, в Вінницькому районі Вінницької області, відповідно до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</w:p>
    <w:p w:rsidR="009F24CD" w:rsidRDefault="009F24CD" w:rsidP="008A7FC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:rsidR="009F24CD" w:rsidRDefault="009F24CD" w:rsidP="008A7FC6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Надати гр. Ковальчук Галині Миколаївні дозвіл на розробку проекту землеустрою щодо відведення земельної ділянки у приватну власність (загальною)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color w:val="000000"/>
            <w:sz w:val="27"/>
            <w:szCs w:val="27"/>
          </w:rPr>
          <w:t>2,0000 га</w:t>
        </w:r>
      </w:smartTag>
      <w:r>
        <w:rPr>
          <w:color w:val="000000"/>
          <w:sz w:val="27"/>
          <w:szCs w:val="27"/>
        </w:rPr>
        <w:t xml:space="preserve">  для ведення особистого селянського господарства із земель комунальної власності.</w:t>
      </w:r>
    </w:p>
    <w:p w:rsidR="009F24CD" w:rsidRDefault="009F24CD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9F24CD" w:rsidRDefault="009F24CD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:rsidR="009F24CD" w:rsidRPr="00AD0454" w:rsidRDefault="009F24CD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F24CD" w:rsidRPr="00FF2F8E" w:rsidRDefault="009F24CD" w:rsidP="008A7FC6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</w:p>
    <w:p w:rsidR="009F24CD" w:rsidRDefault="009F24CD" w:rsidP="008A7FC6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голова:                          С. Я. Лановик</w:t>
      </w:r>
    </w:p>
    <w:p w:rsidR="009F24CD" w:rsidRDefault="009F24CD" w:rsidP="008A7FC6">
      <w:pPr>
        <w:jc w:val="center"/>
        <w:rPr>
          <w:sz w:val="28"/>
          <w:szCs w:val="28"/>
        </w:rPr>
      </w:pPr>
    </w:p>
    <w:p w:rsidR="009F24CD" w:rsidRDefault="009F24CD" w:rsidP="008A7FC6">
      <w:pPr>
        <w:jc w:val="center"/>
        <w:rPr>
          <w:sz w:val="28"/>
          <w:szCs w:val="28"/>
        </w:rPr>
      </w:pPr>
    </w:p>
    <w:p w:rsidR="009F24CD" w:rsidRDefault="009F24CD" w:rsidP="008A7FC6">
      <w:pPr>
        <w:spacing w:after="120"/>
        <w:rPr>
          <w:sz w:val="28"/>
          <w:szCs w:val="28"/>
        </w:rPr>
      </w:pPr>
    </w:p>
    <w:p w:rsidR="009F24CD" w:rsidRDefault="009F24CD" w:rsidP="008A7FC6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9F24CD" w:rsidRDefault="009F24CD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9F24CD" w:rsidRDefault="009F24CD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9F24CD" w:rsidRPr="00787E0D" w:rsidRDefault="009F24CD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9F24CD" w:rsidRDefault="009F24CD" w:rsidP="00057BF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9F24CD" w:rsidRPr="006D03FB" w:rsidRDefault="009F24CD" w:rsidP="008A7FC6"/>
    <w:p w:rsidR="009F24CD" w:rsidRDefault="009F24CD"/>
    <w:sectPr w:rsidR="009F24CD" w:rsidSect="0090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FC6"/>
    <w:rsid w:val="00057BFC"/>
    <w:rsid w:val="0011158C"/>
    <w:rsid w:val="001A741B"/>
    <w:rsid w:val="001D612A"/>
    <w:rsid w:val="003A1E14"/>
    <w:rsid w:val="003C7E3B"/>
    <w:rsid w:val="00481C51"/>
    <w:rsid w:val="00484995"/>
    <w:rsid w:val="0058294A"/>
    <w:rsid w:val="005C21D2"/>
    <w:rsid w:val="00606B34"/>
    <w:rsid w:val="0065724B"/>
    <w:rsid w:val="006D03FB"/>
    <w:rsid w:val="006F15C4"/>
    <w:rsid w:val="00740B7C"/>
    <w:rsid w:val="00787E0D"/>
    <w:rsid w:val="0080708D"/>
    <w:rsid w:val="008261A6"/>
    <w:rsid w:val="008A7FC6"/>
    <w:rsid w:val="009013AB"/>
    <w:rsid w:val="0090604B"/>
    <w:rsid w:val="00982AFE"/>
    <w:rsid w:val="009E1F42"/>
    <w:rsid w:val="009F24CD"/>
    <w:rsid w:val="00A73A03"/>
    <w:rsid w:val="00A94365"/>
    <w:rsid w:val="00AD0454"/>
    <w:rsid w:val="00AF30A3"/>
    <w:rsid w:val="00B01C14"/>
    <w:rsid w:val="00B16368"/>
    <w:rsid w:val="00C0064E"/>
    <w:rsid w:val="00C246BE"/>
    <w:rsid w:val="00CF23A3"/>
    <w:rsid w:val="00D178C1"/>
    <w:rsid w:val="00E7367A"/>
    <w:rsid w:val="00F3763F"/>
    <w:rsid w:val="00F81384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C6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7F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57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BFC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244</Words>
  <Characters>1396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2021-12-02T14:52:00Z</cp:lastPrinted>
  <dcterms:created xsi:type="dcterms:W3CDTF">2022-02-08T15:10:00Z</dcterms:created>
  <dcterms:modified xsi:type="dcterms:W3CDTF">2022-02-17T14:18:00Z</dcterms:modified>
</cp:coreProperties>
</file>