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CE0" w:rsidRDefault="00D04CE0" w:rsidP="00F06821">
      <w:pPr>
        <w:ind w:left="-284" w:firstLine="284"/>
      </w:pPr>
      <w:r>
        <w:t xml:space="preserve">                                                                       </w:t>
      </w:r>
      <w:r w:rsidRPr="00706BA9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України" style="width:45pt;height:54.75pt;visibility:visible">
            <v:imagedata r:id="rId5" r:href="rId6"/>
          </v:shape>
        </w:pict>
      </w:r>
    </w:p>
    <w:p w:rsidR="00D04CE0" w:rsidRDefault="00D04CE0" w:rsidP="00F06821">
      <w:pPr>
        <w:ind w:left="-284" w:firstLine="284"/>
        <w:jc w:val="center"/>
        <w:rPr>
          <w:b/>
        </w:rPr>
      </w:pPr>
      <w:r>
        <w:rPr>
          <w:b/>
        </w:rPr>
        <w:t>У К Р А Ї Н А</w:t>
      </w:r>
    </w:p>
    <w:p w:rsidR="00D04CE0" w:rsidRDefault="00D04CE0" w:rsidP="00F06821">
      <w:pPr>
        <w:ind w:left="-284" w:firstLine="284"/>
        <w:jc w:val="center"/>
        <w:rPr>
          <w:b/>
        </w:rPr>
      </w:pPr>
    </w:p>
    <w:p w:rsidR="00D04CE0" w:rsidRDefault="00D04CE0" w:rsidP="00F06821">
      <w:pPr>
        <w:ind w:left="-284" w:firstLine="284"/>
        <w:jc w:val="center"/>
        <w:rPr>
          <w:b/>
        </w:rPr>
      </w:pPr>
      <w:r>
        <w:rPr>
          <w:b/>
        </w:rPr>
        <w:t>САМГОРОДОЦЬКА СІЛЬСЬКА РАДА</w:t>
      </w:r>
    </w:p>
    <w:p w:rsidR="00D04CE0" w:rsidRDefault="00D04CE0" w:rsidP="00F06821">
      <w:pPr>
        <w:ind w:left="-284" w:firstLine="284"/>
        <w:jc w:val="center"/>
        <w:rPr>
          <w:b/>
        </w:rPr>
      </w:pPr>
    </w:p>
    <w:p w:rsidR="00D04CE0" w:rsidRDefault="00D04CE0" w:rsidP="00F06821">
      <w:pPr>
        <w:ind w:left="-284" w:firstLine="284"/>
        <w:jc w:val="center"/>
        <w:rPr>
          <w:b/>
        </w:rPr>
      </w:pPr>
      <w:r>
        <w:rPr>
          <w:b/>
        </w:rPr>
        <w:t>ВІННИЦЬКОЇ ОБЛАСТІ</w:t>
      </w:r>
    </w:p>
    <w:p w:rsidR="00D04CE0" w:rsidRDefault="00D04CE0" w:rsidP="00F06821">
      <w:pPr>
        <w:ind w:left="-284" w:firstLine="284"/>
        <w:jc w:val="center"/>
        <w:rPr>
          <w:b/>
        </w:rPr>
      </w:pPr>
    </w:p>
    <w:p w:rsidR="00D04CE0" w:rsidRDefault="00D04CE0" w:rsidP="00F06821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 сесія 8 скликання</w:t>
      </w:r>
    </w:p>
    <w:p w:rsidR="00D04CE0" w:rsidRDefault="00D04CE0" w:rsidP="00F06821">
      <w:pPr>
        <w:ind w:left="0" w:firstLine="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21 лютого 2022 року                                                         село Самгородок</w:t>
      </w:r>
      <w:r>
        <w:rPr>
          <w:sz w:val="28"/>
          <w:szCs w:val="28"/>
        </w:rPr>
        <w:t xml:space="preserve">                     </w:t>
      </w:r>
    </w:p>
    <w:p w:rsidR="00D04CE0" w:rsidRDefault="00D04CE0" w:rsidP="00F06821">
      <w:pPr>
        <w:ind w:left="-284" w:firstLine="284"/>
        <w:rPr>
          <w:b/>
          <w:sz w:val="28"/>
          <w:szCs w:val="28"/>
        </w:rPr>
      </w:pPr>
    </w:p>
    <w:p w:rsidR="00D04CE0" w:rsidRDefault="00D04CE0" w:rsidP="00F06821">
      <w:pPr>
        <w:ind w:left="-284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Проект    Р І Ш Е Н Н Я № __/__- 8</w:t>
      </w:r>
    </w:p>
    <w:p w:rsidR="00D04CE0" w:rsidRDefault="00D04CE0" w:rsidP="00F06821">
      <w:pPr>
        <w:spacing w:after="24" w:line="252" w:lineRule="auto"/>
        <w:ind w:left="-5" w:right="7"/>
        <w:jc w:val="left"/>
        <w:rPr>
          <w:b/>
          <w:sz w:val="28"/>
        </w:rPr>
      </w:pPr>
      <w:r>
        <w:rPr>
          <w:b/>
          <w:sz w:val="28"/>
        </w:rPr>
        <w:t xml:space="preserve"> </w:t>
      </w:r>
    </w:p>
    <w:p w:rsidR="00D04CE0" w:rsidRDefault="00D04CE0" w:rsidP="00F06821">
      <w:pPr>
        <w:spacing w:after="24" w:line="252" w:lineRule="auto"/>
        <w:ind w:left="-5" w:right="7"/>
        <w:jc w:val="left"/>
        <w:rPr>
          <w:b/>
          <w:sz w:val="28"/>
        </w:rPr>
      </w:pPr>
      <w:r>
        <w:rPr>
          <w:b/>
          <w:sz w:val="28"/>
        </w:rPr>
        <w:t>Про надання дозволу на розроблення</w:t>
      </w:r>
    </w:p>
    <w:p w:rsidR="00D04CE0" w:rsidRDefault="00D04CE0" w:rsidP="00F06821">
      <w:pPr>
        <w:spacing w:after="24" w:line="252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проекту землеустрою  щодо відведення </w:t>
      </w:r>
    </w:p>
    <w:p w:rsidR="00D04CE0" w:rsidRDefault="00D04CE0" w:rsidP="00F06821">
      <w:pPr>
        <w:spacing w:after="24" w:line="252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>земельної ділянки в оренду для ведення</w:t>
      </w:r>
    </w:p>
    <w:p w:rsidR="00D04CE0" w:rsidRDefault="00D04CE0" w:rsidP="00F06821">
      <w:pPr>
        <w:spacing w:after="24" w:line="252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>городництва гр. Ящуку Ю.О.</w:t>
      </w:r>
    </w:p>
    <w:p w:rsidR="00D04CE0" w:rsidRDefault="00D04CE0" w:rsidP="00F06821">
      <w:pPr>
        <w:spacing w:after="0" w:line="252" w:lineRule="auto"/>
        <w:ind w:left="0" w:firstLine="0"/>
        <w:jc w:val="left"/>
      </w:pPr>
      <w:r>
        <w:rPr>
          <w:b/>
          <w:i/>
        </w:rPr>
        <w:t xml:space="preserve"> </w:t>
      </w:r>
    </w:p>
    <w:p w:rsidR="00D04CE0" w:rsidRDefault="00D04CE0" w:rsidP="00F06821">
      <w:pPr>
        <w:ind w:left="-15" w:firstLine="711"/>
        <w:rPr>
          <w:sz w:val="28"/>
        </w:rPr>
      </w:pPr>
      <w:r>
        <w:rPr>
          <w:sz w:val="28"/>
        </w:rPr>
        <w:t xml:space="preserve">Розглянувши заяву гр. </w:t>
      </w:r>
      <w:r>
        <w:rPr>
          <w:bCs/>
          <w:sz w:val="28"/>
        </w:rPr>
        <w:t xml:space="preserve">Ящука Юрія Олексійовича </w:t>
      </w:r>
      <w:r>
        <w:rPr>
          <w:sz w:val="28"/>
        </w:rPr>
        <w:t xml:space="preserve">керуючись статтями 12, 116,118,121, 122, 123  пункту 24 розділу Х Земельного кодексу України, статей 4,5,16,19,21 Закону України «Про оренду землі», на підставі  статті 26 пункту 34 Закону України «Про місцеве самоврядування в Україні», сесія сільської  ради </w:t>
      </w:r>
    </w:p>
    <w:p w:rsidR="00D04CE0" w:rsidRDefault="00D04CE0" w:rsidP="00F06821">
      <w:pPr>
        <w:spacing w:after="33" w:line="252" w:lineRule="auto"/>
        <w:ind w:left="711" w:firstLine="0"/>
        <w:jc w:val="left"/>
      </w:pPr>
      <w:r>
        <w:t xml:space="preserve"> </w:t>
      </w:r>
    </w:p>
    <w:p w:rsidR="00D04CE0" w:rsidRDefault="00D04CE0" w:rsidP="00F06821">
      <w:pPr>
        <w:spacing w:after="0" w:line="252" w:lineRule="auto"/>
        <w:ind w:left="706"/>
        <w:jc w:val="center"/>
        <w:rPr>
          <w:b/>
          <w:sz w:val="28"/>
        </w:rPr>
      </w:pPr>
      <w:r>
        <w:rPr>
          <w:b/>
          <w:sz w:val="28"/>
        </w:rPr>
        <w:t>В И Р І Ш И Л А:</w:t>
      </w:r>
    </w:p>
    <w:p w:rsidR="00D04CE0" w:rsidRDefault="00D04CE0" w:rsidP="00F06821">
      <w:pPr>
        <w:spacing w:after="0" w:line="252" w:lineRule="auto"/>
        <w:ind w:left="706"/>
        <w:jc w:val="center"/>
        <w:rPr>
          <w:b/>
          <w:sz w:val="28"/>
        </w:rPr>
      </w:pPr>
    </w:p>
    <w:p w:rsidR="00D04CE0" w:rsidRPr="001173A5" w:rsidRDefault="00D04CE0" w:rsidP="00F06821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 w:rsidRPr="001173A5">
        <w:rPr>
          <w:sz w:val="28"/>
        </w:rPr>
        <w:t>Надати  дозвіл  на  розроблення  проекту  землеустрою  щодо  відведення  земельної  ділянки в оренду  для  ведення городництва</w:t>
      </w:r>
      <w:r w:rsidRPr="001173A5">
        <w:rPr>
          <w:bCs/>
          <w:sz w:val="28"/>
        </w:rPr>
        <w:t xml:space="preserve"> </w:t>
      </w:r>
      <w:r>
        <w:rPr>
          <w:bCs/>
          <w:sz w:val="28"/>
        </w:rPr>
        <w:t xml:space="preserve">Ящуку Юрію  </w:t>
      </w:r>
      <w:bookmarkStart w:id="0" w:name="_GoBack"/>
      <w:bookmarkEnd w:id="0"/>
      <w:r>
        <w:rPr>
          <w:bCs/>
          <w:sz w:val="28"/>
        </w:rPr>
        <w:t xml:space="preserve"> Олексійовичу </w:t>
      </w:r>
      <w:r w:rsidRPr="001173A5">
        <w:rPr>
          <w:sz w:val="28"/>
        </w:rPr>
        <w:t xml:space="preserve">площею </w:t>
      </w:r>
      <w:smartTag w:uri="urn:schemas-microsoft-com:office:smarttags" w:element="metricconverter">
        <w:smartTagPr>
          <w:attr w:name="ProductID" w:val="0,5000 га"/>
        </w:smartTagPr>
        <w:r w:rsidRPr="001173A5">
          <w:rPr>
            <w:sz w:val="28"/>
          </w:rPr>
          <w:t>0,</w:t>
        </w:r>
        <w:r>
          <w:rPr>
            <w:sz w:val="28"/>
          </w:rPr>
          <w:t>5000</w:t>
        </w:r>
        <w:r w:rsidRPr="001173A5">
          <w:rPr>
            <w:sz w:val="28"/>
          </w:rPr>
          <w:t xml:space="preserve"> га</w:t>
        </w:r>
      </w:smartTag>
      <w:r w:rsidRPr="001173A5">
        <w:rPr>
          <w:sz w:val="28"/>
        </w:rPr>
        <w:t xml:space="preserve"> </w:t>
      </w:r>
      <w:r>
        <w:rPr>
          <w:sz w:val="28"/>
        </w:rPr>
        <w:t>в с Збараж по вул. Мічуріна</w:t>
      </w:r>
      <w:r>
        <w:rPr>
          <w:sz w:val="28"/>
          <w:szCs w:val="28"/>
        </w:rPr>
        <w:t>.</w:t>
      </w:r>
    </w:p>
    <w:p w:rsidR="00D04CE0" w:rsidRPr="001173A5" w:rsidRDefault="00D04CE0" w:rsidP="00F06821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 w:rsidRPr="001173A5">
        <w:rPr>
          <w:sz w:val="28"/>
          <w:szCs w:val="28"/>
        </w:rPr>
        <w:t>Проект землеустрою щодо відведення земельної ділянки (в оренду) подати на розгляд та затвердження сесії сільської ради.</w:t>
      </w:r>
    </w:p>
    <w:p w:rsidR="00D04CE0" w:rsidRDefault="00D04CE0" w:rsidP="00F06821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D04CE0" w:rsidRDefault="00D04CE0" w:rsidP="00F06821">
      <w:pPr>
        <w:spacing w:before="240" w:after="0" w:line="252" w:lineRule="auto"/>
        <w:ind w:left="706"/>
        <w:jc w:val="left"/>
        <w:rPr>
          <w:sz w:val="28"/>
        </w:rPr>
      </w:pPr>
    </w:p>
    <w:p w:rsidR="00D04CE0" w:rsidRDefault="00D04CE0" w:rsidP="00F06821">
      <w:pPr>
        <w:spacing w:after="31" w:line="252" w:lineRule="auto"/>
        <w:ind w:left="711" w:firstLine="0"/>
        <w:jc w:val="left"/>
        <w:rPr>
          <w:sz w:val="28"/>
        </w:rPr>
      </w:pPr>
    </w:p>
    <w:p w:rsidR="00D04CE0" w:rsidRDefault="00D04CE0" w:rsidP="00F06821">
      <w:pPr>
        <w:tabs>
          <w:tab w:val="left" w:pos="6390"/>
        </w:tabs>
        <w:spacing w:after="0" w:line="252" w:lineRule="auto"/>
        <w:ind w:left="0" w:firstLine="0"/>
        <w:jc w:val="left"/>
        <w:rPr>
          <w:b/>
          <w:sz w:val="28"/>
        </w:rPr>
      </w:pPr>
      <w:r>
        <w:rPr>
          <w:sz w:val="28"/>
        </w:rPr>
        <w:t xml:space="preserve">              Сільський голова</w:t>
      </w:r>
      <w:r>
        <w:rPr>
          <w:sz w:val="28"/>
        </w:rPr>
        <w:tab/>
        <w:t>С.Я. Лановик</w:t>
      </w:r>
    </w:p>
    <w:p w:rsidR="00D04CE0" w:rsidRDefault="00D04CE0" w:rsidP="00F06821">
      <w:pPr>
        <w:jc w:val="left"/>
      </w:pPr>
    </w:p>
    <w:p w:rsidR="00D04CE0" w:rsidRDefault="00D04CE0" w:rsidP="00F06821">
      <w:pPr>
        <w:spacing w:after="120"/>
        <w:ind w:left="0"/>
        <w:jc w:val="left"/>
        <w:rPr>
          <w:sz w:val="28"/>
          <w:szCs w:val="28"/>
        </w:rPr>
      </w:pPr>
    </w:p>
    <w:p w:rsidR="00D04CE0" w:rsidRDefault="00D04CE0" w:rsidP="00F06821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Шевчук Л.</w:t>
      </w:r>
    </w:p>
    <w:p w:rsidR="00D04CE0" w:rsidRDefault="00D04CE0" w:rsidP="00F06821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D04CE0" w:rsidRDefault="00D04CE0" w:rsidP="00F06821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D04CE0" w:rsidRDefault="00D04CE0" w:rsidP="00F06821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D04CE0" w:rsidRDefault="00D04CE0" w:rsidP="00F06821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D04CE0" w:rsidRDefault="00D04CE0" w:rsidP="00F06821">
      <w:pPr>
        <w:jc w:val="left"/>
      </w:pPr>
    </w:p>
    <w:p w:rsidR="00D04CE0" w:rsidRDefault="00D04CE0" w:rsidP="00F06821">
      <w:pPr>
        <w:ind w:left="0" w:firstLine="0"/>
      </w:pPr>
    </w:p>
    <w:p w:rsidR="00D04CE0" w:rsidRDefault="00D04CE0" w:rsidP="00F06821"/>
    <w:p w:rsidR="00D04CE0" w:rsidRDefault="00D04CE0" w:rsidP="00F06821"/>
    <w:p w:rsidR="00D04CE0" w:rsidRDefault="00D04CE0" w:rsidP="00F06821"/>
    <w:p w:rsidR="00D04CE0" w:rsidRDefault="00D04CE0" w:rsidP="00F06821"/>
    <w:p w:rsidR="00D04CE0" w:rsidRDefault="00D04CE0" w:rsidP="00F06821"/>
    <w:p w:rsidR="00D04CE0" w:rsidRDefault="00D04CE0" w:rsidP="00F06821"/>
    <w:p w:rsidR="00D04CE0" w:rsidRDefault="00D04CE0" w:rsidP="00F06821"/>
    <w:p w:rsidR="00D04CE0" w:rsidRDefault="00D04CE0" w:rsidP="00F06821"/>
    <w:p w:rsidR="00D04CE0" w:rsidRDefault="00D04CE0" w:rsidP="00F06821"/>
    <w:p w:rsidR="00D04CE0" w:rsidRDefault="00D04CE0" w:rsidP="00F06821"/>
    <w:p w:rsidR="00D04CE0" w:rsidRDefault="00D04CE0" w:rsidP="00F06821"/>
    <w:p w:rsidR="00D04CE0" w:rsidRDefault="00D04CE0" w:rsidP="00F06821"/>
    <w:p w:rsidR="00D04CE0" w:rsidRDefault="00D04CE0" w:rsidP="00F06821"/>
    <w:p w:rsidR="00D04CE0" w:rsidRDefault="00D04CE0" w:rsidP="00F06821"/>
    <w:p w:rsidR="00D04CE0" w:rsidRDefault="00D04CE0" w:rsidP="00F06821"/>
    <w:p w:rsidR="00D04CE0" w:rsidRDefault="00D04CE0" w:rsidP="00F06821"/>
    <w:p w:rsidR="00D04CE0" w:rsidRDefault="00D04CE0" w:rsidP="00F06821"/>
    <w:p w:rsidR="00D04CE0" w:rsidRDefault="00D04CE0" w:rsidP="00F06821"/>
    <w:p w:rsidR="00D04CE0" w:rsidRDefault="00D04CE0" w:rsidP="00F06821"/>
    <w:p w:rsidR="00D04CE0" w:rsidRDefault="00D04CE0" w:rsidP="00F06821"/>
    <w:p w:rsidR="00D04CE0" w:rsidRDefault="00D04CE0" w:rsidP="00F06821"/>
    <w:p w:rsidR="00D04CE0" w:rsidRPr="004F2ABD" w:rsidRDefault="00D04CE0" w:rsidP="00F06821"/>
    <w:p w:rsidR="00D04CE0" w:rsidRDefault="00D04CE0" w:rsidP="00F06821"/>
    <w:p w:rsidR="00D04CE0" w:rsidRDefault="00D04CE0"/>
    <w:sectPr w:rsidR="00D04CE0" w:rsidSect="00C76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6821"/>
    <w:rsid w:val="001173A5"/>
    <w:rsid w:val="001D3997"/>
    <w:rsid w:val="00273C3A"/>
    <w:rsid w:val="004F2ABD"/>
    <w:rsid w:val="00706BA9"/>
    <w:rsid w:val="00C7603F"/>
    <w:rsid w:val="00D04CE0"/>
    <w:rsid w:val="00D640BA"/>
    <w:rsid w:val="00F06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821"/>
    <w:pPr>
      <w:spacing w:after="5" w:line="264" w:lineRule="auto"/>
      <w:ind w:left="2310" w:hanging="10"/>
      <w:jc w:val="both"/>
    </w:pPr>
    <w:rPr>
      <w:rFonts w:ascii="Times New Roman" w:eastAsia="Times New Roman" w:hAnsi="Times New Roman"/>
      <w:color w:val="000000"/>
      <w:sz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220</Words>
  <Characters>1259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2022-02-08T12:19:00Z</dcterms:created>
  <dcterms:modified xsi:type="dcterms:W3CDTF">2022-02-17T13:24:00Z</dcterms:modified>
</cp:coreProperties>
</file>