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1D" w:rsidRDefault="00CA0A1D" w:rsidP="00641084">
      <w:pPr>
        <w:jc w:val="center"/>
      </w:pPr>
    </w:p>
    <w:p w:rsidR="00CA0A1D" w:rsidRDefault="00CA0A1D" w:rsidP="00641084">
      <w:pPr>
        <w:jc w:val="center"/>
      </w:pPr>
    </w:p>
    <w:p w:rsidR="00CA0A1D" w:rsidRDefault="00CA0A1D" w:rsidP="00641084">
      <w:pPr>
        <w:jc w:val="center"/>
      </w:pPr>
    </w:p>
    <w:p w:rsidR="00CA0A1D" w:rsidRDefault="00CA0A1D" w:rsidP="0064108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</w:p>
    <w:p w:rsidR="00CA0A1D" w:rsidRDefault="00CA0A1D" w:rsidP="00641084">
      <w:pPr>
        <w:jc w:val="center"/>
        <w:rPr>
          <w:b/>
        </w:rPr>
      </w:pPr>
      <w:r>
        <w:rPr>
          <w:b/>
        </w:rPr>
        <w:t>У К Р А Ї Н А</w:t>
      </w:r>
    </w:p>
    <w:p w:rsidR="00CA0A1D" w:rsidRDefault="00CA0A1D" w:rsidP="00641084">
      <w:pPr>
        <w:jc w:val="center"/>
        <w:rPr>
          <w:b/>
        </w:rPr>
      </w:pPr>
    </w:p>
    <w:p w:rsidR="00CA0A1D" w:rsidRDefault="00CA0A1D" w:rsidP="00641084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CA0A1D" w:rsidRDefault="00CA0A1D" w:rsidP="00641084">
      <w:pPr>
        <w:jc w:val="center"/>
        <w:rPr>
          <w:b/>
        </w:rPr>
      </w:pPr>
    </w:p>
    <w:p w:rsidR="00CA0A1D" w:rsidRDefault="00CA0A1D" w:rsidP="00641084">
      <w:pPr>
        <w:jc w:val="center"/>
        <w:rPr>
          <w:b/>
        </w:rPr>
      </w:pPr>
      <w:r>
        <w:rPr>
          <w:b/>
        </w:rPr>
        <w:t>ВІННИЦЬКОЇ ОБЛАСТІ</w:t>
      </w:r>
    </w:p>
    <w:p w:rsidR="00CA0A1D" w:rsidRDefault="00CA0A1D" w:rsidP="00641084">
      <w:pPr>
        <w:jc w:val="center"/>
        <w:rPr>
          <w:b/>
        </w:rPr>
      </w:pPr>
    </w:p>
    <w:p w:rsidR="00CA0A1D" w:rsidRPr="00AB4D9E" w:rsidRDefault="00CA0A1D" w:rsidP="00641084">
      <w:pPr>
        <w:jc w:val="center"/>
        <w:rPr>
          <w:b/>
          <w:sz w:val="32"/>
          <w:szCs w:val="32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22</w:t>
      </w:r>
      <w:r w:rsidRPr="00AB4D9E">
        <w:rPr>
          <w:b/>
          <w:sz w:val="28"/>
          <w:szCs w:val="28"/>
        </w:rPr>
        <w:t xml:space="preserve"> сесія 8 скликання</w:t>
      </w:r>
    </w:p>
    <w:p w:rsidR="00CA0A1D" w:rsidRDefault="00CA0A1D" w:rsidP="00641084">
      <w:pPr>
        <w:jc w:val="both"/>
        <w:rPr>
          <w:b/>
        </w:rPr>
      </w:pPr>
    </w:p>
    <w:p w:rsidR="00CA0A1D" w:rsidRPr="00AB4D9E" w:rsidRDefault="00CA0A1D" w:rsidP="006410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лютого</w:t>
      </w:r>
      <w:r w:rsidRPr="00AB4D9E">
        <w:rPr>
          <w:b/>
          <w:bCs/>
          <w:sz w:val="28"/>
          <w:szCs w:val="28"/>
        </w:rPr>
        <w:t xml:space="preserve"> 2021 року                                                              село Самгородок</w:t>
      </w:r>
    </w:p>
    <w:p w:rsidR="00CA0A1D" w:rsidRPr="00E74EFD" w:rsidRDefault="00CA0A1D" w:rsidP="00641084">
      <w:pPr>
        <w:jc w:val="both"/>
        <w:rPr>
          <w:b/>
          <w:sz w:val="28"/>
          <w:szCs w:val="28"/>
          <w:lang w:val="ru-RU"/>
        </w:rPr>
      </w:pPr>
    </w:p>
    <w:p w:rsidR="00CA0A1D" w:rsidRPr="00E74EFD" w:rsidRDefault="00CA0A1D" w:rsidP="006410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Проект   </w:t>
      </w:r>
      <w:r w:rsidRPr="00E74EFD">
        <w:rPr>
          <w:b/>
          <w:sz w:val="28"/>
          <w:szCs w:val="28"/>
        </w:rPr>
        <w:t>Р І Ш Е Н Н Я</w:t>
      </w:r>
      <w:r>
        <w:rPr>
          <w:b/>
          <w:sz w:val="28"/>
          <w:szCs w:val="28"/>
        </w:rPr>
        <w:t xml:space="preserve"> №______/ -</w:t>
      </w:r>
    </w:p>
    <w:p w:rsidR="00CA0A1D" w:rsidRPr="00E74EFD" w:rsidRDefault="00CA0A1D" w:rsidP="00641084">
      <w:pPr>
        <w:jc w:val="both"/>
        <w:rPr>
          <w:b/>
          <w:sz w:val="28"/>
          <w:szCs w:val="28"/>
        </w:rPr>
      </w:pPr>
    </w:p>
    <w:p w:rsidR="00CA0A1D" w:rsidRDefault="00CA0A1D" w:rsidP="0064108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Про добровільне припинення права</w:t>
      </w:r>
    </w:p>
    <w:p w:rsidR="00CA0A1D" w:rsidRDefault="00CA0A1D" w:rsidP="0064108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користування земельною ділянкою</w:t>
      </w:r>
    </w:p>
    <w:p w:rsidR="00CA0A1D" w:rsidRPr="00E74EFD" w:rsidRDefault="00CA0A1D" w:rsidP="0064108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b/>
          <w:sz w:val="28"/>
          <w:szCs w:val="28"/>
        </w:rPr>
      </w:pPr>
    </w:p>
    <w:p w:rsidR="00CA0A1D" w:rsidRPr="00E74EFD" w:rsidRDefault="00CA0A1D" w:rsidP="00641084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>Розг</w:t>
      </w:r>
      <w:r>
        <w:rPr>
          <w:sz w:val="28"/>
          <w:szCs w:val="28"/>
        </w:rPr>
        <w:t>лянувши та обговоривши заяву</w:t>
      </w:r>
      <w:r w:rsidRPr="00E74EFD">
        <w:rPr>
          <w:sz w:val="28"/>
          <w:szCs w:val="28"/>
        </w:rPr>
        <w:t xml:space="preserve"> гр.</w:t>
      </w:r>
      <w:r>
        <w:rPr>
          <w:sz w:val="28"/>
          <w:szCs w:val="28"/>
        </w:rPr>
        <w:t xml:space="preserve"> Ящук Тетяни Євгеніївни, яка добровільно відмовляється від постійного користування земельною ділянкою площею </w:t>
      </w:r>
      <w:smartTag w:uri="urn:schemas-microsoft-com:office:smarttags" w:element="metricconverter">
        <w:smartTagPr>
          <w:attr w:name="ProductID" w:val="0,8400 га"/>
        </w:smartTagPr>
        <w:r>
          <w:rPr>
            <w:sz w:val="28"/>
            <w:szCs w:val="28"/>
          </w:rPr>
          <w:t>0,8400 га</w:t>
        </w:r>
      </w:smartTag>
      <w:r>
        <w:rPr>
          <w:sz w:val="28"/>
          <w:szCs w:val="28"/>
        </w:rPr>
        <w:t xml:space="preserve">, яка розташована в с. Збараж по вул. Мічуріна Самгородоцької сільської ради, керуючись ст. ст. 140,142 Земельного Кодексу України, ст. 26 Закону України «Про місцеве самоврядування в Україні», </w:t>
      </w:r>
      <w:r w:rsidRPr="00E74EFD">
        <w:rPr>
          <w:sz w:val="28"/>
          <w:szCs w:val="28"/>
        </w:rPr>
        <w:t>сесія</w:t>
      </w:r>
      <w:r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 Самгородоцької сільської ради</w:t>
      </w:r>
      <w:r>
        <w:rPr>
          <w:sz w:val="28"/>
          <w:szCs w:val="28"/>
        </w:rPr>
        <w:t>.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CA0A1D" w:rsidRDefault="00CA0A1D" w:rsidP="00641084">
      <w:pPr>
        <w:jc w:val="center"/>
        <w:rPr>
          <w:b/>
          <w:sz w:val="28"/>
          <w:szCs w:val="28"/>
        </w:rPr>
      </w:pPr>
    </w:p>
    <w:p w:rsidR="00CA0A1D" w:rsidRDefault="00CA0A1D" w:rsidP="00641084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CA0A1D" w:rsidRPr="00E74EFD" w:rsidRDefault="00CA0A1D" w:rsidP="00641084">
      <w:pPr>
        <w:jc w:val="center"/>
        <w:rPr>
          <w:b/>
          <w:sz w:val="28"/>
          <w:szCs w:val="28"/>
        </w:rPr>
      </w:pPr>
    </w:p>
    <w:p w:rsidR="00CA0A1D" w:rsidRPr="00E74EFD" w:rsidRDefault="00CA0A1D" w:rsidP="0064108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Задовольнити заяву гр. Ящук Тетяни Євгеніївни та припинити право користування земельною ділянкою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,8400 га"/>
        </w:smartTagPr>
        <w:r>
          <w:rPr>
            <w:sz w:val="28"/>
            <w:szCs w:val="28"/>
          </w:rPr>
          <w:t>0,8400 га</w:t>
        </w:r>
      </w:smartTag>
      <w:r>
        <w:rPr>
          <w:sz w:val="28"/>
          <w:szCs w:val="28"/>
        </w:rPr>
        <w:t>, яка розташована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с. Збараж по вул. Мічуріна Самгородоцької сільської ради в зв’язку з її добровільною відмовою на користь синів: Ящука Юрія Олексійовича та Ящука Андрія Олексійовича.</w:t>
      </w:r>
      <w:bookmarkStart w:id="0" w:name="_GoBack"/>
      <w:bookmarkEnd w:id="0"/>
    </w:p>
    <w:p w:rsidR="00CA0A1D" w:rsidRPr="00E74EFD" w:rsidRDefault="00CA0A1D" w:rsidP="0064108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Землевпоряднику внести відповідні записи в облікові документи сільської ради.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0A1D" w:rsidRDefault="00CA0A1D" w:rsidP="0064108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Контроль за  виконанням  рішення покласти на </w:t>
      </w:r>
      <w:r>
        <w:rPr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A0A1D" w:rsidRDefault="00CA0A1D" w:rsidP="006410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A1D" w:rsidRDefault="00CA0A1D" w:rsidP="006410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A1D" w:rsidRDefault="00CA0A1D" w:rsidP="006410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A1D" w:rsidRPr="00395777" w:rsidRDefault="00CA0A1D" w:rsidP="0064108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5777">
        <w:rPr>
          <w:sz w:val="28"/>
          <w:szCs w:val="28"/>
        </w:rPr>
        <w:t xml:space="preserve">Сільський голова:                             </w:t>
      </w:r>
      <w:r>
        <w:rPr>
          <w:sz w:val="28"/>
          <w:szCs w:val="28"/>
        </w:rPr>
        <w:t xml:space="preserve">     С. Я. Лановик</w:t>
      </w:r>
    </w:p>
    <w:p w:rsidR="00CA0A1D" w:rsidRPr="00E74EFD" w:rsidRDefault="00CA0A1D" w:rsidP="00641084">
      <w:pPr>
        <w:jc w:val="center"/>
        <w:rPr>
          <w:sz w:val="28"/>
          <w:szCs w:val="28"/>
        </w:rPr>
      </w:pPr>
    </w:p>
    <w:p w:rsidR="00CA0A1D" w:rsidRDefault="00CA0A1D" w:rsidP="00641084"/>
    <w:p w:rsidR="00CA0A1D" w:rsidRDefault="00CA0A1D" w:rsidP="00641084"/>
    <w:p w:rsidR="00CA0A1D" w:rsidRDefault="00CA0A1D" w:rsidP="00641084"/>
    <w:p w:rsidR="00CA0A1D" w:rsidRDefault="00CA0A1D"/>
    <w:sectPr w:rsidR="00CA0A1D" w:rsidSect="0039577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084"/>
    <w:rsid w:val="002274AB"/>
    <w:rsid w:val="003447C4"/>
    <w:rsid w:val="00395777"/>
    <w:rsid w:val="00641084"/>
    <w:rsid w:val="00897D27"/>
    <w:rsid w:val="00A33D3D"/>
    <w:rsid w:val="00AB4D9E"/>
    <w:rsid w:val="00AC33EB"/>
    <w:rsid w:val="00CA0A1D"/>
    <w:rsid w:val="00E74EFD"/>
    <w:rsid w:val="00ED7C68"/>
    <w:rsid w:val="00F5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84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549</Words>
  <Characters>3131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2022-02-08T12:45:00Z</dcterms:created>
  <dcterms:modified xsi:type="dcterms:W3CDTF">2022-02-17T13:37:00Z</dcterms:modified>
</cp:coreProperties>
</file>