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A1" w:rsidRDefault="001C56A1" w:rsidP="00A80B6D">
      <w:pPr>
        <w:ind w:right="282"/>
        <w:jc w:val="center"/>
      </w:pPr>
    </w:p>
    <w:p w:rsidR="001C56A1" w:rsidRDefault="001C56A1" w:rsidP="00A80B6D">
      <w:pPr>
        <w:jc w:val="center"/>
      </w:pPr>
    </w:p>
    <w:p w:rsidR="001C56A1" w:rsidRDefault="001C56A1" w:rsidP="00A80B6D">
      <w:pPr>
        <w:jc w:val="center"/>
      </w:pPr>
    </w:p>
    <w:p w:rsidR="001C56A1" w:rsidRDefault="001C56A1" w:rsidP="00A80B6D">
      <w:pPr>
        <w:jc w:val="center"/>
      </w:pPr>
      <w:r w:rsidRPr="00C81D60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України" style="width:45pt;height:54pt;visibility:visible">
            <v:imagedata r:id="rId5" o:title=""/>
          </v:shape>
        </w:pict>
      </w:r>
    </w:p>
    <w:p w:rsidR="001C56A1" w:rsidRDefault="001C56A1" w:rsidP="00A80B6D">
      <w:pPr>
        <w:jc w:val="center"/>
        <w:rPr>
          <w:b/>
        </w:rPr>
      </w:pPr>
      <w:r>
        <w:rPr>
          <w:b/>
        </w:rPr>
        <w:t>У К Р А Ї Н А</w:t>
      </w:r>
    </w:p>
    <w:p w:rsidR="001C56A1" w:rsidRDefault="001C56A1" w:rsidP="00A80B6D">
      <w:pPr>
        <w:jc w:val="center"/>
        <w:rPr>
          <w:b/>
        </w:rPr>
      </w:pPr>
    </w:p>
    <w:p w:rsidR="001C56A1" w:rsidRDefault="001C56A1" w:rsidP="00A80B6D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1C56A1" w:rsidRDefault="001C56A1" w:rsidP="00A80B6D">
      <w:pPr>
        <w:jc w:val="center"/>
        <w:rPr>
          <w:b/>
        </w:rPr>
      </w:pPr>
    </w:p>
    <w:p w:rsidR="001C56A1" w:rsidRDefault="001C56A1" w:rsidP="00A80B6D">
      <w:pPr>
        <w:jc w:val="center"/>
        <w:rPr>
          <w:b/>
        </w:rPr>
      </w:pPr>
      <w:r>
        <w:rPr>
          <w:b/>
        </w:rPr>
        <w:t>ВІННИЦЬКОЇ ОБЛАСТІ</w:t>
      </w:r>
    </w:p>
    <w:p w:rsidR="001C56A1" w:rsidRDefault="001C56A1" w:rsidP="00A80B6D">
      <w:pPr>
        <w:jc w:val="both"/>
        <w:rPr>
          <w:b/>
        </w:rPr>
      </w:pPr>
    </w:p>
    <w:p w:rsidR="001C56A1" w:rsidRPr="00F17DC4" w:rsidRDefault="001C56A1" w:rsidP="00A80B6D">
      <w:pPr>
        <w:jc w:val="center"/>
        <w:rPr>
          <w:b/>
        </w:rPr>
      </w:pPr>
      <w:r>
        <w:rPr>
          <w:b/>
          <w:sz w:val="28"/>
          <w:szCs w:val="28"/>
        </w:rPr>
        <w:t xml:space="preserve"> 22 сесія 8 скликання</w:t>
      </w:r>
    </w:p>
    <w:p w:rsidR="001C56A1" w:rsidRDefault="001C56A1" w:rsidP="00A80B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лютого 2022 року                                                                село Самгородок</w:t>
      </w:r>
    </w:p>
    <w:p w:rsidR="001C56A1" w:rsidRDefault="001C56A1" w:rsidP="00A80B6D">
      <w:pPr>
        <w:jc w:val="both"/>
        <w:rPr>
          <w:b/>
        </w:rPr>
      </w:pPr>
    </w:p>
    <w:p w:rsidR="001C56A1" w:rsidRDefault="001C56A1" w:rsidP="00A80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 І Ш Е Н Н Я № ___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/ 22 - 8</w:t>
      </w:r>
    </w:p>
    <w:p w:rsidR="001C56A1" w:rsidRPr="00E74EFD" w:rsidRDefault="001C56A1" w:rsidP="00A80B6D">
      <w:pPr>
        <w:jc w:val="both"/>
        <w:rPr>
          <w:b/>
          <w:sz w:val="28"/>
          <w:szCs w:val="28"/>
        </w:rPr>
      </w:pPr>
    </w:p>
    <w:p w:rsidR="001C56A1" w:rsidRPr="00983593" w:rsidRDefault="001C56A1" w:rsidP="00A80B6D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1C56A1" w:rsidRPr="00983593" w:rsidRDefault="001C56A1" w:rsidP="00A80B6D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1C56A1" w:rsidRPr="00983593" w:rsidRDefault="001C56A1" w:rsidP="00A80B6D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1C56A1" w:rsidRDefault="001C56A1" w:rsidP="00A80B6D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та передачу земельних ділянок</w:t>
      </w:r>
      <w:r w:rsidRPr="00983593">
        <w:rPr>
          <w:spacing w:val="-2"/>
          <w:sz w:val="28"/>
          <w:szCs w:val="28"/>
        </w:rPr>
        <w:t xml:space="preserve"> у власність </w:t>
      </w:r>
      <w:r w:rsidRPr="00983593">
        <w:rPr>
          <w:sz w:val="28"/>
          <w:szCs w:val="28"/>
        </w:rPr>
        <w:t>гр.</w:t>
      </w:r>
      <w:r>
        <w:rPr>
          <w:sz w:val="28"/>
          <w:szCs w:val="28"/>
        </w:rPr>
        <w:t xml:space="preserve"> Янкевич В.І.</w:t>
      </w:r>
    </w:p>
    <w:p w:rsidR="001C56A1" w:rsidRPr="00983593" w:rsidRDefault="001C56A1" w:rsidP="00A80B6D">
      <w:pPr>
        <w:jc w:val="both"/>
        <w:rPr>
          <w:sz w:val="28"/>
          <w:szCs w:val="28"/>
        </w:rPr>
      </w:pPr>
    </w:p>
    <w:p w:rsidR="001C56A1" w:rsidRPr="0022165C" w:rsidRDefault="001C56A1" w:rsidP="00A80B6D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>гр. Янкевич Валентини Іванівни, що проживає в селі Журбинці по вул. Слобода, буд. 41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1C56A1" w:rsidRPr="00E74EFD" w:rsidRDefault="001C56A1" w:rsidP="00A80B6D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1C56A1" w:rsidRPr="00E74EFD" w:rsidRDefault="001C56A1" w:rsidP="00A80B6D">
      <w:pPr>
        <w:jc w:val="both"/>
        <w:rPr>
          <w:b/>
          <w:sz w:val="28"/>
          <w:szCs w:val="28"/>
        </w:rPr>
      </w:pPr>
    </w:p>
    <w:p w:rsidR="001C56A1" w:rsidRPr="007F6B5E" w:rsidRDefault="001C56A1" w:rsidP="00A80B6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земельних ділянок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Янкевич Валентині Іванівні для будівництва і обслуговування житлового будинку, господарських будівель та споруд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, в </w:t>
      </w:r>
      <w:r w:rsidRPr="007F6B5E">
        <w:rPr>
          <w:sz w:val="28"/>
          <w:szCs w:val="28"/>
        </w:rPr>
        <w:t>с</w:t>
      </w:r>
      <w:r w:rsidRPr="00A06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Журбинці по вул. Слобода, буд. 41   Вінницької області та для ведення особистого селянського господарства площею </w:t>
      </w:r>
      <w:smartTag w:uri="urn:schemas-microsoft-com:office:smarttags" w:element="metricconverter">
        <w:smartTagPr>
          <w:attr w:name="ProductID" w:val="0,1514 га"/>
        </w:smartTagPr>
        <w:r>
          <w:rPr>
            <w:sz w:val="28"/>
            <w:szCs w:val="28"/>
          </w:rPr>
          <w:t>0,1514 га</w:t>
        </w:r>
      </w:smartTag>
      <w:r>
        <w:rPr>
          <w:sz w:val="28"/>
          <w:szCs w:val="28"/>
        </w:rPr>
        <w:t xml:space="preserve">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>. Журбинці по вул. Слобода, буд. 41  Вінницької області.</w:t>
      </w:r>
    </w:p>
    <w:p w:rsidR="001C56A1" w:rsidRPr="00057EC7" w:rsidRDefault="001C56A1" w:rsidP="00A80B6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Янкевич Валентині Іванівні</w:t>
      </w:r>
      <w:r w:rsidRPr="00057EC7">
        <w:rPr>
          <w:sz w:val="28"/>
          <w:szCs w:val="28"/>
        </w:rPr>
        <w:t xml:space="preserve"> у приватну власність </w:t>
      </w:r>
      <w:smartTag w:uri="urn:schemas-microsoft-com:office:smarttags" w:element="metricconverter">
        <w:smartTagPr>
          <w:attr w:name="ProductID" w:val="0,4014 га"/>
        </w:smartTagPr>
        <w:r w:rsidRPr="00ED368B">
          <w:rPr>
            <w:sz w:val="28"/>
            <w:szCs w:val="28"/>
          </w:rPr>
          <w:t>0,</w:t>
        </w:r>
        <w:r>
          <w:rPr>
            <w:sz w:val="28"/>
            <w:szCs w:val="28"/>
          </w:rPr>
          <w:t>4014</w:t>
        </w:r>
        <w:r w:rsidRPr="00ED368B">
          <w:rPr>
            <w:sz w:val="28"/>
            <w:szCs w:val="28"/>
          </w:rPr>
          <w:t xml:space="preserve"> </w:t>
        </w:r>
        <w:r w:rsidRPr="00057EC7">
          <w:rPr>
            <w:sz w:val="28"/>
            <w:szCs w:val="28"/>
          </w:rPr>
          <w:t>га</w:t>
        </w:r>
      </w:smartTag>
      <w:r w:rsidRPr="00057EC7">
        <w:rPr>
          <w:sz w:val="28"/>
          <w:szCs w:val="28"/>
        </w:rPr>
        <w:t xml:space="preserve"> земель, в тому числі </w:t>
      </w:r>
      <w:smartTag w:uri="urn:schemas-microsoft-com:office:smarttags" w:element="metricconverter">
        <w:smartTagPr>
          <w:attr w:name="ProductID" w:val="0,2500 га"/>
        </w:smartTagPr>
        <w:r w:rsidRPr="00057EC7">
          <w:rPr>
            <w:sz w:val="28"/>
            <w:szCs w:val="28"/>
          </w:rPr>
          <w:t>0,2500 га</w:t>
        </w:r>
      </w:smartTag>
      <w:r w:rsidRPr="00057EC7">
        <w:rPr>
          <w:sz w:val="28"/>
          <w:szCs w:val="28"/>
        </w:rPr>
        <w:t xml:space="preserve"> для будівництва і обслуговування житлового будинку, господарських будівель і споруд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Журбинці по вул. Слобода, буд. 41  ,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820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 xml:space="preserve">234 </w:t>
      </w:r>
      <w:r w:rsidRPr="00057EC7">
        <w:rPr>
          <w:sz w:val="28"/>
          <w:szCs w:val="28"/>
        </w:rPr>
        <w:t xml:space="preserve">та </w:t>
      </w:r>
      <w:smartTag w:uri="urn:schemas-microsoft-com:office:smarttags" w:element="metricconverter">
        <w:smartTagPr>
          <w:attr w:name="ProductID" w:val="0,1514 га"/>
        </w:smartTagPr>
        <w:r w:rsidRPr="00057EC7">
          <w:rPr>
            <w:sz w:val="28"/>
            <w:szCs w:val="28"/>
          </w:rPr>
          <w:t>0</w:t>
        </w:r>
        <w:r>
          <w:rPr>
            <w:sz w:val="28"/>
            <w:szCs w:val="28"/>
          </w:rPr>
          <w:t>,1514</w:t>
        </w:r>
        <w:r w:rsidRPr="00057EC7">
          <w:rPr>
            <w:sz w:val="28"/>
            <w:szCs w:val="28"/>
          </w:rPr>
          <w:t xml:space="preserve"> га</w:t>
        </w:r>
      </w:smartTag>
      <w:r w:rsidRPr="00057EC7">
        <w:rPr>
          <w:sz w:val="28"/>
          <w:szCs w:val="28"/>
        </w:rPr>
        <w:t xml:space="preserve"> для ведення особистого селянського господарства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Журбинці по вул. Слобода, буд. 41  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820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228</w:t>
      </w:r>
      <w:bookmarkStart w:id="0" w:name="_GoBack"/>
      <w:bookmarkEnd w:id="0"/>
      <w:r>
        <w:rPr>
          <w:sz w:val="28"/>
          <w:szCs w:val="28"/>
        </w:rPr>
        <w:t>.</w:t>
      </w:r>
    </w:p>
    <w:p w:rsidR="001C56A1" w:rsidRPr="004F74A8" w:rsidRDefault="001C56A1" w:rsidP="00A80B6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 xml:space="preserve">Янкевич Валентину Іванівну </w:t>
      </w:r>
      <w:r w:rsidRPr="00057EC7">
        <w:rPr>
          <w:sz w:val="28"/>
          <w:szCs w:val="28"/>
        </w:rPr>
        <w:t xml:space="preserve">здійснити державну </w:t>
      </w:r>
      <w:r w:rsidRPr="004F74A8">
        <w:rPr>
          <w:sz w:val="28"/>
          <w:szCs w:val="28"/>
        </w:rPr>
        <w:t xml:space="preserve">реєстрацію права приватної власності на земельні ділянки у встановленому законодавством порядку. </w:t>
      </w:r>
    </w:p>
    <w:p w:rsidR="001C56A1" w:rsidRPr="00057EC7" w:rsidRDefault="001C56A1" w:rsidP="00A80B6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normaltextrun"/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</w:p>
    <w:p w:rsidR="001C56A1" w:rsidRDefault="001C56A1" w:rsidP="00A80B6D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1C56A1" w:rsidRDefault="001C56A1" w:rsidP="00A80B6D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1C56A1" w:rsidRDefault="001C56A1" w:rsidP="00A80B6D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1C56A1" w:rsidRPr="00A123BC" w:rsidRDefault="001C56A1" w:rsidP="00A80B6D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A123BC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1C56A1" w:rsidRDefault="001C56A1" w:rsidP="00A80B6D">
      <w:pPr>
        <w:jc w:val="center"/>
        <w:rPr>
          <w:sz w:val="28"/>
          <w:szCs w:val="28"/>
        </w:rPr>
      </w:pPr>
    </w:p>
    <w:p w:rsidR="001C56A1" w:rsidRDefault="001C56A1" w:rsidP="00A80B6D">
      <w:pPr>
        <w:jc w:val="center"/>
        <w:rPr>
          <w:sz w:val="28"/>
          <w:szCs w:val="28"/>
        </w:rPr>
      </w:pPr>
    </w:p>
    <w:p w:rsidR="001C56A1" w:rsidRDefault="001C56A1" w:rsidP="00A80B6D">
      <w:pPr>
        <w:jc w:val="center"/>
        <w:rPr>
          <w:sz w:val="28"/>
          <w:szCs w:val="28"/>
        </w:rPr>
      </w:pPr>
    </w:p>
    <w:p w:rsidR="001C56A1" w:rsidRPr="00E74EFD" w:rsidRDefault="001C56A1" w:rsidP="00A80B6D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С. Я. Лановик</w:t>
      </w:r>
    </w:p>
    <w:p w:rsidR="001C56A1" w:rsidRDefault="001C56A1" w:rsidP="00A80B6D">
      <w:pPr>
        <w:ind w:right="282"/>
        <w:jc w:val="center"/>
      </w:pPr>
    </w:p>
    <w:p w:rsidR="001C56A1" w:rsidRDefault="001C56A1" w:rsidP="00A80B6D"/>
    <w:p w:rsidR="001C56A1" w:rsidRDefault="001C56A1" w:rsidP="00A80B6D"/>
    <w:p w:rsidR="001C56A1" w:rsidRDefault="001C56A1" w:rsidP="00A80B6D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1C56A1" w:rsidRDefault="001C56A1" w:rsidP="00A80B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1C56A1" w:rsidRDefault="001C56A1" w:rsidP="00A80B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1C56A1" w:rsidRDefault="001C56A1" w:rsidP="00A80B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1C56A1" w:rsidRPr="00787E0D" w:rsidRDefault="001C56A1" w:rsidP="00A80B6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1C56A1" w:rsidRDefault="001C56A1" w:rsidP="00A80B6D">
      <w:pPr>
        <w:spacing w:after="120"/>
      </w:pPr>
    </w:p>
    <w:p w:rsidR="001C56A1" w:rsidRDefault="001C56A1" w:rsidP="00A80B6D"/>
    <w:p w:rsidR="001C56A1" w:rsidRDefault="001C56A1" w:rsidP="00A80B6D"/>
    <w:p w:rsidR="001C56A1" w:rsidRDefault="001C56A1" w:rsidP="00A80B6D"/>
    <w:p w:rsidR="001C56A1" w:rsidRDefault="001C56A1" w:rsidP="00A80B6D"/>
    <w:p w:rsidR="001C56A1" w:rsidRDefault="001C56A1" w:rsidP="00A80B6D"/>
    <w:p w:rsidR="001C56A1" w:rsidRDefault="001C56A1" w:rsidP="00A80B6D"/>
    <w:p w:rsidR="001C56A1" w:rsidRDefault="001C56A1" w:rsidP="00A80B6D"/>
    <w:p w:rsidR="001C56A1" w:rsidRDefault="001C56A1" w:rsidP="00A80B6D"/>
    <w:p w:rsidR="001C56A1" w:rsidRDefault="001C56A1" w:rsidP="00A80B6D"/>
    <w:p w:rsidR="001C56A1" w:rsidRDefault="001C56A1" w:rsidP="00A80B6D"/>
    <w:p w:rsidR="001C56A1" w:rsidRDefault="001C56A1" w:rsidP="00A80B6D"/>
    <w:p w:rsidR="001C56A1" w:rsidRDefault="001C56A1"/>
    <w:sectPr w:rsidR="001C56A1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B6D"/>
    <w:rsid w:val="00057EC7"/>
    <w:rsid w:val="001C56A1"/>
    <w:rsid w:val="0022165C"/>
    <w:rsid w:val="002C143B"/>
    <w:rsid w:val="00332D9B"/>
    <w:rsid w:val="004F74A8"/>
    <w:rsid w:val="00787E0D"/>
    <w:rsid w:val="007F6B5E"/>
    <w:rsid w:val="00983593"/>
    <w:rsid w:val="00A06CCC"/>
    <w:rsid w:val="00A123BC"/>
    <w:rsid w:val="00A80B6D"/>
    <w:rsid w:val="00C20011"/>
    <w:rsid w:val="00C301D1"/>
    <w:rsid w:val="00C81D60"/>
    <w:rsid w:val="00E44203"/>
    <w:rsid w:val="00E74EFD"/>
    <w:rsid w:val="00ED368B"/>
    <w:rsid w:val="00F1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B6D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99"/>
    <w:rsid w:val="00A80B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350</Words>
  <Characters>2001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2022-02-10T12:05:00Z</dcterms:created>
  <dcterms:modified xsi:type="dcterms:W3CDTF">2022-02-17T14:05:00Z</dcterms:modified>
</cp:coreProperties>
</file>