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B1" w:rsidRPr="00F646E6" w:rsidRDefault="00791EB1" w:rsidP="005C0EA5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України" style="width:45pt;height:54pt">
            <v:imagedata r:id="rId5" r:href="rId6"/>
          </v:shape>
        </w:pict>
      </w:r>
    </w:p>
    <w:p w:rsidR="00791EB1" w:rsidRDefault="00791EB1" w:rsidP="005C0EA5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791EB1" w:rsidRDefault="00791EB1" w:rsidP="005C0EA5">
      <w:pPr>
        <w:jc w:val="center"/>
        <w:rPr>
          <w:b/>
          <w:lang w:val="uk-UA"/>
        </w:rPr>
      </w:pPr>
    </w:p>
    <w:p w:rsidR="00791EB1" w:rsidRDefault="00791EB1" w:rsidP="005C0EA5">
      <w:pPr>
        <w:jc w:val="center"/>
        <w:rPr>
          <w:b/>
          <w:lang w:val="uk-UA"/>
        </w:rPr>
      </w:pPr>
      <w:r>
        <w:rPr>
          <w:b/>
          <w:lang w:val="uk-UA"/>
        </w:rPr>
        <w:t>САМГОРОДОЦЬКА СІЛЬСЬКА РАДА</w:t>
      </w:r>
    </w:p>
    <w:p w:rsidR="00791EB1" w:rsidRDefault="00791EB1" w:rsidP="005C0EA5">
      <w:pPr>
        <w:jc w:val="center"/>
        <w:rPr>
          <w:b/>
          <w:lang w:val="uk-UA"/>
        </w:rPr>
      </w:pPr>
    </w:p>
    <w:p w:rsidR="00791EB1" w:rsidRDefault="00791EB1" w:rsidP="005C0EA5">
      <w:pPr>
        <w:jc w:val="center"/>
        <w:rPr>
          <w:b/>
          <w:lang w:val="uk-UA"/>
        </w:rPr>
      </w:pPr>
      <w:r>
        <w:rPr>
          <w:b/>
          <w:lang w:val="uk-UA"/>
        </w:rPr>
        <w:t>ВІННИЦЬКОЇ ОБЛАСТІ</w:t>
      </w:r>
    </w:p>
    <w:p w:rsidR="00791EB1" w:rsidRDefault="00791EB1" w:rsidP="005C0EA5">
      <w:pPr>
        <w:jc w:val="center"/>
        <w:rPr>
          <w:b/>
          <w:lang w:val="uk-UA"/>
        </w:rPr>
      </w:pPr>
    </w:p>
    <w:p w:rsidR="00791EB1" w:rsidRPr="00AD0454" w:rsidRDefault="00791EB1" w:rsidP="005C0EA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22 </w:t>
      </w:r>
      <w:r w:rsidRPr="00AD0454">
        <w:rPr>
          <w:b/>
          <w:sz w:val="28"/>
          <w:szCs w:val="28"/>
          <w:lang w:val="uk-UA"/>
        </w:rPr>
        <w:t>сесія 8 скликання</w:t>
      </w:r>
    </w:p>
    <w:p w:rsidR="00791EB1" w:rsidRPr="00270D1B" w:rsidRDefault="00791EB1" w:rsidP="005C0EA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</w:t>
      </w:r>
      <w:r w:rsidRPr="00270D1B">
        <w:rPr>
          <w:b/>
          <w:bCs/>
          <w:sz w:val="28"/>
          <w:szCs w:val="28"/>
          <w:lang w:val="uk-UA"/>
        </w:rPr>
        <w:t xml:space="preserve">1 лютого  2022 року                                                         село Самгородок                     </w:t>
      </w:r>
    </w:p>
    <w:p w:rsidR="00791EB1" w:rsidRDefault="00791EB1" w:rsidP="005C0EA5">
      <w:pPr>
        <w:jc w:val="both"/>
        <w:rPr>
          <w:b/>
          <w:sz w:val="28"/>
          <w:szCs w:val="28"/>
          <w:lang w:val="uk-UA"/>
        </w:rPr>
      </w:pPr>
    </w:p>
    <w:p w:rsidR="00791EB1" w:rsidRDefault="00791EB1" w:rsidP="005C0EA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Проект Р І Ш Е Н Н Я № ___/22- 8</w:t>
      </w:r>
    </w:p>
    <w:p w:rsidR="00791EB1" w:rsidRDefault="00791EB1" w:rsidP="005C0EA5">
      <w:pPr>
        <w:jc w:val="both"/>
        <w:rPr>
          <w:sz w:val="28"/>
          <w:szCs w:val="28"/>
          <w:lang w:val="uk-UA"/>
        </w:rPr>
      </w:pPr>
    </w:p>
    <w:p w:rsidR="00791EB1" w:rsidRDefault="00791EB1" w:rsidP="005C0EA5">
      <w:pPr>
        <w:ind w:left="-57"/>
        <w:contextualSpacing/>
        <w:jc w:val="both"/>
        <w:rPr>
          <w:sz w:val="28"/>
          <w:szCs w:val="28"/>
          <w:lang w:val="uk-UA"/>
        </w:rPr>
      </w:pPr>
      <w:r w:rsidRPr="00BE6220">
        <w:rPr>
          <w:sz w:val="28"/>
          <w:szCs w:val="28"/>
        </w:rPr>
        <w:t xml:space="preserve">Про надання дозволу на розроблення </w:t>
      </w: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791EB1" w:rsidRDefault="00791EB1" w:rsidP="005C0EA5">
      <w:pPr>
        <w:ind w:left="-57"/>
        <w:contextualSpacing/>
        <w:jc w:val="both"/>
        <w:rPr>
          <w:sz w:val="28"/>
          <w:szCs w:val="28"/>
          <w:lang w:val="uk-UA"/>
        </w:rPr>
      </w:pPr>
      <w:r w:rsidRPr="00BE6220">
        <w:rPr>
          <w:sz w:val="28"/>
          <w:szCs w:val="28"/>
        </w:rPr>
        <w:t>прое</w:t>
      </w:r>
      <w:r>
        <w:rPr>
          <w:sz w:val="28"/>
          <w:szCs w:val="28"/>
        </w:rPr>
        <w:t>кту землеустрою щодо відведення</w:t>
      </w:r>
      <w:r>
        <w:rPr>
          <w:sz w:val="28"/>
          <w:szCs w:val="28"/>
          <w:lang w:val="uk-UA"/>
        </w:rPr>
        <w:t xml:space="preserve"> </w:t>
      </w:r>
    </w:p>
    <w:p w:rsidR="00791EB1" w:rsidRPr="00D56FE7" w:rsidRDefault="00791EB1" w:rsidP="005C0EA5">
      <w:pPr>
        <w:ind w:left="-5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земельн</w:t>
      </w:r>
      <w:r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 xml:space="preserve"> ділян</w:t>
      </w:r>
      <w:r>
        <w:rPr>
          <w:sz w:val="28"/>
          <w:szCs w:val="28"/>
          <w:lang w:val="uk-UA"/>
        </w:rPr>
        <w:t>ки</w:t>
      </w:r>
      <w:r w:rsidRPr="00BE6220">
        <w:rPr>
          <w:sz w:val="28"/>
          <w:szCs w:val="28"/>
        </w:rPr>
        <w:t xml:space="preserve"> у власність</w:t>
      </w:r>
      <w:r>
        <w:rPr>
          <w:sz w:val="28"/>
          <w:szCs w:val="28"/>
          <w:lang w:val="uk-UA"/>
        </w:rPr>
        <w:t xml:space="preserve"> гр. Шараю О.В.</w:t>
      </w:r>
    </w:p>
    <w:p w:rsidR="00791EB1" w:rsidRDefault="00791EB1" w:rsidP="005C0EA5">
      <w:pPr>
        <w:contextualSpacing/>
        <w:jc w:val="both"/>
        <w:rPr>
          <w:sz w:val="28"/>
          <w:szCs w:val="28"/>
          <w:lang w:val="uk-UA"/>
        </w:rPr>
      </w:pPr>
    </w:p>
    <w:p w:rsidR="00791EB1" w:rsidRPr="00FF2F8E" w:rsidRDefault="00791EB1" w:rsidP="005C0EA5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FF2F8E">
        <w:rPr>
          <w:sz w:val="28"/>
          <w:szCs w:val="28"/>
          <w:lang w:val="uk-UA"/>
        </w:rPr>
        <w:t>Розглянувши т</w:t>
      </w:r>
      <w:r>
        <w:rPr>
          <w:sz w:val="28"/>
          <w:szCs w:val="28"/>
          <w:lang w:val="uk-UA"/>
        </w:rPr>
        <w:t>а обговоривши заяву гр</w:t>
      </w:r>
      <w:r w:rsidRPr="00DE7C5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Шарая Олександра Васильовича </w:t>
      </w:r>
      <w:r w:rsidRPr="00BE0EE4">
        <w:rPr>
          <w:sz w:val="28"/>
          <w:szCs w:val="28"/>
          <w:lang w:val="uk-UA"/>
        </w:rPr>
        <w:t>про надання</w:t>
      </w:r>
      <w:r>
        <w:rPr>
          <w:sz w:val="28"/>
          <w:szCs w:val="28"/>
          <w:lang w:val="uk-UA"/>
        </w:rPr>
        <w:t xml:space="preserve"> їй</w:t>
      </w:r>
      <w:r w:rsidRPr="00BE0EE4">
        <w:rPr>
          <w:sz w:val="28"/>
          <w:szCs w:val="28"/>
          <w:lang w:val="uk-UA"/>
        </w:rPr>
        <w:t xml:space="preserve"> дозволу на розроблення проекту землеустрою щодо відведення зе</w:t>
      </w:r>
      <w:r>
        <w:rPr>
          <w:sz w:val="28"/>
          <w:szCs w:val="28"/>
          <w:lang w:val="uk-UA"/>
        </w:rPr>
        <w:t>мельних ділянок у власність для індивідуального садівництва керуючись ст. ст. 12,118,121 Земельного Кодексу України, ст.26 Закону України «</w:t>
      </w:r>
      <w:r w:rsidRPr="00FF2F8E">
        <w:rPr>
          <w:sz w:val="28"/>
          <w:szCs w:val="28"/>
          <w:lang w:val="uk-UA"/>
        </w:rPr>
        <w:t>Про місцеве самоврядуванн</w:t>
      </w:r>
      <w:r>
        <w:rPr>
          <w:sz w:val="28"/>
          <w:szCs w:val="28"/>
          <w:lang w:val="uk-UA"/>
        </w:rPr>
        <w:t>я в Україні»</w:t>
      </w:r>
      <w:r w:rsidRPr="00FF2F8E">
        <w:rPr>
          <w:sz w:val="28"/>
          <w:szCs w:val="28"/>
          <w:lang w:val="uk-UA"/>
        </w:rPr>
        <w:t>, сесія Самгородоцької сільської ради</w:t>
      </w:r>
    </w:p>
    <w:p w:rsidR="00791EB1" w:rsidRPr="00FF2F8E" w:rsidRDefault="00791EB1" w:rsidP="005C0EA5">
      <w:pPr>
        <w:jc w:val="both"/>
        <w:rPr>
          <w:sz w:val="28"/>
          <w:szCs w:val="28"/>
          <w:lang w:val="uk-UA"/>
        </w:rPr>
      </w:pPr>
    </w:p>
    <w:p w:rsidR="00791EB1" w:rsidRPr="00AD0454" w:rsidRDefault="00791EB1" w:rsidP="005C0EA5">
      <w:pPr>
        <w:jc w:val="center"/>
        <w:rPr>
          <w:b/>
          <w:sz w:val="28"/>
          <w:szCs w:val="28"/>
          <w:lang w:val="uk-UA"/>
        </w:rPr>
      </w:pPr>
      <w:r w:rsidRPr="00AD0454">
        <w:rPr>
          <w:b/>
          <w:sz w:val="28"/>
          <w:szCs w:val="28"/>
          <w:lang w:val="uk-UA"/>
        </w:rPr>
        <w:t>В И Р І Ш И Л А :</w:t>
      </w:r>
    </w:p>
    <w:p w:rsidR="00791EB1" w:rsidRPr="00FF2F8E" w:rsidRDefault="00791EB1" w:rsidP="005C0EA5">
      <w:pPr>
        <w:jc w:val="both"/>
        <w:rPr>
          <w:sz w:val="28"/>
          <w:szCs w:val="28"/>
          <w:lang w:val="uk-UA"/>
        </w:rPr>
      </w:pPr>
    </w:p>
    <w:p w:rsidR="00791EB1" w:rsidRDefault="00791EB1" w:rsidP="005C0EA5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гр. Шараю Олександру Васильовичу </w:t>
      </w:r>
      <w:r w:rsidRPr="00BE0EE4">
        <w:rPr>
          <w:sz w:val="28"/>
          <w:szCs w:val="28"/>
          <w:lang w:val="uk-UA"/>
        </w:rPr>
        <w:t>дозвіл на розроблення проекту землеустрою щодо відведення зе</w:t>
      </w:r>
      <w:r>
        <w:rPr>
          <w:sz w:val="28"/>
          <w:szCs w:val="28"/>
          <w:lang w:val="uk-UA"/>
        </w:rPr>
        <w:t>мельної ділянки у власність</w:t>
      </w:r>
      <w:r w:rsidRPr="001D75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орієнтовною площею </w:t>
      </w:r>
      <w:smartTag w:uri="urn:schemas-microsoft-com:office:smarttags" w:element="metricconverter">
        <w:smartTagPr>
          <w:attr w:name="ProductID" w:val="0,1200 га"/>
        </w:smartTagPr>
        <w:r>
          <w:rPr>
            <w:sz w:val="28"/>
            <w:szCs w:val="28"/>
            <w:lang w:val="uk-UA"/>
          </w:rPr>
          <w:t>0,1200 га</w:t>
        </w:r>
      </w:smartTag>
      <w:r>
        <w:rPr>
          <w:sz w:val="28"/>
          <w:szCs w:val="28"/>
          <w:lang w:val="uk-UA"/>
        </w:rPr>
        <w:t xml:space="preserve"> в тому числі: </w:t>
      </w:r>
    </w:p>
    <w:p w:rsidR="00791EB1" w:rsidRPr="00DE7C5A" w:rsidRDefault="00791EB1" w:rsidP="005C0EA5">
      <w:pPr>
        <w:numPr>
          <w:ilvl w:val="0"/>
          <w:numId w:val="1"/>
        </w:numPr>
        <w:ind w:left="1276" w:hanging="10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0,1200 га"/>
        </w:smartTagPr>
        <w:r>
          <w:rPr>
            <w:sz w:val="28"/>
            <w:szCs w:val="28"/>
            <w:lang w:val="uk-UA"/>
          </w:rPr>
          <w:t>0,1200 га</w:t>
        </w:r>
      </w:smartTag>
      <w:r>
        <w:rPr>
          <w:sz w:val="28"/>
          <w:szCs w:val="28"/>
          <w:lang w:val="uk-UA"/>
        </w:rPr>
        <w:t xml:space="preserve"> для індивідуального садівництва в с. Збараж по вул. Ляченка.</w:t>
      </w:r>
    </w:p>
    <w:p w:rsidR="00791EB1" w:rsidRPr="00270D1B" w:rsidRDefault="00791EB1" w:rsidP="005C0EA5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270D1B">
        <w:rPr>
          <w:sz w:val="28"/>
          <w:szCs w:val="28"/>
          <w:lang w:val="uk-UA"/>
        </w:rPr>
        <w:t>Проект землеустрою щодо відведення земельн</w:t>
      </w:r>
      <w:r>
        <w:rPr>
          <w:sz w:val="28"/>
          <w:szCs w:val="28"/>
          <w:lang w:val="uk-UA"/>
        </w:rPr>
        <w:t>ої</w:t>
      </w:r>
      <w:r w:rsidRPr="00270D1B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и</w:t>
      </w:r>
      <w:r w:rsidRPr="00270D1B">
        <w:rPr>
          <w:sz w:val="28"/>
          <w:szCs w:val="28"/>
          <w:lang w:val="uk-UA"/>
        </w:rPr>
        <w:t xml:space="preserve"> (у власність) подати на розгляд та затвердження сесії сільської ради.</w:t>
      </w:r>
    </w:p>
    <w:p w:rsidR="00791EB1" w:rsidRPr="00AD0454" w:rsidRDefault="00791EB1" w:rsidP="005C0EA5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 w:rsidRPr="00AD0454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91EB1" w:rsidRDefault="00791EB1" w:rsidP="005C0E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</w:p>
    <w:p w:rsidR="00791EB1" w:rsidRDefault="00791EB1" w:rsidP="005C0EA5">
      <w:pPr>
        <w:jc w:val="both"/>
        <w:rPr>
          <w:sz w:val="28"/>
          <w:szCs w:val="28"/>
          <w:lang w:val="uk-UA"/>
        </w:rPr>
      </w:pPr>
    </w:p>
    <w:p w:rsidR="00791EB1" w:rsidRDefault="00791EB1" w:rsidP="005C0EA5">
      <w:pPr>
        <w:jc w:val="both"/>
        <w:rPr>
          <w:sz w:val="28"/>
          <w:szCs w:val="28"/>
          <w:lang w:val="uk-UA"/>
        </w:rPr>
      </w:pPr>
    </w:p>
    <w:p w:rsidR="00791EB1" w:rsidRDefault="00791EB1" w:rsidP="005C0E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</w:p>
    <w:p w:rsidR="00791EB1" w:rsidRPr="00270D1B" w:rsidRDefault="00791EB1" w:rsidP="005C0E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Сільський голова:                                     </w:t>
      </w:r>
      <w:r>
        <w:rPr>
          <w:sz w:val="28"/>
          <w:szCs w:val="28"/>
        </w:rPr>
        <w:t>С.Я. Лановик</w:t>
      </w:r>
    </w:p>
    <w:p w:rsidR="00791EB1" w:rsidRDefault="00791EB1" w:rsidP="005C0EA5">
      <w:pPr>
        <w:spacing w:after="120"/>
        <w:rPr>
          <w:sz w:val="28"/>
          <w:szCs w:val="28"/>
        </w:rPr>
      </w:pPr>
    </w:p>
    <w:p w:rsidR="00791EB1" w:rsidRDefault="00791EB1" w:rsidP="005C0EA5">
      <w:pPr>
        <w:spacing w:after="120"/>
        <w:rPr>
          <w:sz w:val="28"/>
          <w:szCs w:val="28"/>
        </w:rPr>
      </w:pPr>
    </w:p>
    <w:p w:rsidR="00791EB1" w:rsidRDefault="00791EB1" w:rsidP="005C0EA5">
      <w:pPr>
        <w:spacing w:after="120"/>
        <w:rPr>
          <w:sz w:val="28"/>
          <w:szCs w:val="28"/>
        </w:rPr>
      </w:pPr>
    </w:p>
    <w:p w:rsidR="00791EB1" w:rsidRDefault="00791EB1" w:rsidP="005C0EA5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791EB1" w:rsidRDefault="00791EB1" w:rsidP="005C0EA5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791EB1" w:rsidRDefault="00791EB1" w:rsidP="005C0EA5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791EB1" w:rsidRDefault="00791EB1" w:rsidP="005C0EA5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791EB1" w:rsidRPr="00787E0D" w:rsidRDefault="00791EB1" w:rsidP="005C0EA5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791EB1" w:rsidRPr="006D03FB" w:rsidRDefault="00791EB1" w:rsidP="005C0EA5">
      <w:pPr>
        <w:rPr>
          <w:lang w:val="uk-UA"/>
        </w:rPr>
      </w:pPr>
    </w:p>
    <w:p w:rsidR="00791EB1" w:rsidRDefault="00791EB1" w:rsidP="005C0EA5"/>
    <w:p w:rsidR="00791EB1" w:rsidRDefault="00791EB1" w:rsidP="005C0EA5"/>
    <w:p w:rsidR="00791EB1" w:rsidRDefault="00791EB1"/>
    <w:sectPr w:rsidR="00791EB1" w:rsidSect="00270D1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86F5F"/>
    <w:multiLevelType w:val="hybridMultilevel"/>
    <w:tmpl w:val="0B425A28"/>
    <w:lvl w:ilvl="0" w:tplc="10500E0A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EA5"/>
    <w:rsid w:val="001D75F5"/>
    <w:rsid w:val="00270D1B"/>
    <w:rsid w:val="00443BFB"/>
    <w:rsid w:val="004E24E4"/>
    <w:rsid w:val="005C0EA5"/>
    <w:rsid w:val="006D03FB"/>
    <w:rsid w:val="00781FC5"/>
    <w:rsid w:val="00787E0D"/>
    <w:rsid w:val="00791EB1"/>
    <w:rsid w:val="00AD0454"/>
    <w:rsid w:val="00BE0EE4"/>
    <w:rsid w:val="00BE6220"/>
    <w:rsid w:val="00CF48C6"/>
    <w:rsid w:val="00D56FE7"/>
    <w:rsid w:val="00DE7C5A"/>
    <w:rsid w:val="00F646E6"/>
    <w:rsid w:val="00FC5580"/>
    <w:rsid w:val="00FF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EA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0E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388</Words>
  <Characters>2218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2022-02-07T12:37:00Z</dcterms:created>
  <dcterms:modified xsi:type="dcterms:W3CDTF">2022-02-17T13:32:00Z</dcterms:modified>
</cp:coreProperties>
</file>