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5D" w:rsidRDefault="00B35E5D" w:rsidP="00562BDC">
      <w:pPr>
        <w:jc w:val="center"/>
      </w:pPr>
    </w:p>
    <w:p w:rsidR="00B35E5D" w:rsidRDefault="00B35E5D" w:rsidP="00562BDC"/>
    <w:p w:rsidR="00B35E5D" w:rsidRDefault="00B35E5D" w:rsidP="00562BDC">
      <w:pPr>
        <w:jc w:val="center"/>
      </w:pPr>
      <w:r w:rsidRPr="00BD2481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B35E5D" w:rsidRDefault="00B35E5D" w:rsidP="00562BDC">
      <w:pPr>
        <w:jc w:val="center"/>
        <w:rPr>
          <w:b/>
        </w:rPr>
      </w:pPr>
      <w:r>
        <w:rPr>
          <w:b/>
        </w:rPr>
        <w:t>У К Р А Ї Н А</w:t>
      </w:r>
    </w:p>
    <w:p w:rsidR="00B35E5D" w:rsidRDefault="00B35E5D" w:rsidP="00562BDC">
      <w:pPr>
        <w:jc w:val="center"/>
        <w:rPr>
          <w:b/>
        </w:rPr>
      </w:pPr>
    </w:p>
    <w:p w:rsidR="00B35E5D" w:rsidRDefault="00B35E5D" w:rsidP="00562BD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B35E5D" w:rsidRDefault="00B35E5D" w:rsidP="00562BDC">
      <w:pPr>
        <w:jc w:val="center"/>
        <w:rPr>
          <w:b/>
        </w:rPr>
      </w:pPr>
    </w:p>
    <w:p w:rsidR="00B35E5D" w:rsidRDefault="00B35E5D" w:rsidP="00562BDC">
      <w:pPr>
        <w:jc w:val="center"/>
        <w:rPr>
          <w:b/>
        </w:rPr>
      </w:pPr>
      <w:r>
        <w:rPr>
          <w:b/>
        </w:rPr>
        <w:t>ВІННИЦЬКОЇ ОБЛАСТІ</w:t>
      </w:r>
    </w:p>
    <w:p w:rsidR="00B35E5D" w:rsidRDefault="00B35E5D" w:rsidP="00562BDC">
      <w:pPr>
        <w:jc w:val="both"/>
        <w:rPr>
          <w:b/>
        </w:rPr>
      </w:pPr>
    </w:p>
    <w:p w:rsidR="00B35E5D" w:rsidRDefault="00B35E5D" w:rsidP="00562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B35E5D" w:rsidRDefault="00B35E5D" w:rsidP="00562B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лютого 2021 року                                                                  село Самгородок</w:t>
      </w:r>
    </w:p>
    <w:p w:rsidR="00B35E5D" w:rsidRDefault="00B35E5D" w:rsidP="00562BDC">
      <w:pPr>
        <w:jc w:val="both"/>
        <w:rPr>
          <w:b/>
        </w:rPr>
      </w:pPr>
    </w:p>
    <w:p w:rsidR="00B35E5D" w:rsidRDefault="00B35E5D" w:rsidP="00562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 / 22 - 8</w:t>
      </w:r>
    </w:p>
    <w:p w:rsidR="00B35E5D" w:rsidRDefault="00B35E5D" w:rsidP="00562BDC">
      <w:pPr>
        <w:jc w:val="both"/>
        <w:rPr>
          <w:sz w:val="28"/>
          <w:szCs w:val="28"/>
        </w:rPr>
      </w:pPr>
    </w:p>
    <w:p w:rsidR="00B35E5D" w:rsidRDefault="00B35E5D" w:rsidP="00562BDC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зміни в рішення 18 сесії 8 скликання від 16.12.2021 року Самгородоцької сільської ради та про надання дозволу на розроблення проекту землеустрою щодо відведення земельної ділянки у власність </w:t>
      </w:r>
    </w:p>
    <w:p w:rsidR="00B35E5D" w:rsidRDefault="00B35E5D" w:rsidP="00562BDC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Цимбалюку А.О. </w:t>
      </w:r>
    </w:p>
    <w:p w:rsidR="00B35E5D" w:rsidRPr="001577DC" w:rsidRDefault="00B35E5D" w:rsidP="00562BDC">
      <w:pPr>
        <w:jc w:val="both"/>
        <w:rPr>
          <w:sz w:val="28"/>
          <w:szCs w:val="28"/>
        </w:rPr>
      </w:pPr>
    </w:p>
    <w:p w:rsidR="00B35E5D" w:rsidRPr="001577DC" w:rsidRDefault="00B35E5D" w:rsidP="00562BDC">
      <w:pPr>
        <w:contextualSpacing/>
        <w:jc w:val="both"/>
        <w:rPr>
          <w:color w:val="000000"/>
          <w:sz w:val="28"/>
          <w:szCs w:val="28"/>
        </w:rPr>
      </w:pPr>
      <w:r w:rsidRPr="001577DC">
        <w:rPr>
          <w:color w:val="000000"/>
          <w:sz w:val="28"/>
          <w:szCs w:val="28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Цимбалюка Андрія Олександровича, що проживає в м. Вінниця по  вул.  Стрілецька буд. 105,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1577DC">
        <w:rPr>
          <w:sz w:val="28"/>
          <w:szCs w:val="28"/>
        </w:rPr>
        <w:t>сесія Самгородоцької сільської ради</w:t>
      </w:r>
    </w:p>
    <w:p w:rsidR="00B35E5D" w:rsidRPr="001577DC" w:rsidRDefault="00B35E5D" w:rsidP="00562BDC">
      <w:pPr>
        <w:jc w:val="both"/>
        <w:rPr>
          <w:sz w:val="28"/>
          <w:szCs w:val="28"/>
        </w:rPr>
      </w:pPr>
    </w:p>
    <w:p w:rsidR="00B35E5D" w:rsidRPr="001577DC" w:rsidRDefault="00B35E5D" w:rsidP="00562BDC">
      <w:pPr>
        <w:jc w:val="center"/>
        <w:rPr>
          <w:b/>
          <w:sz w:val="28"/>
          <w:szCs w:val="28"/>
        </w:rPr>
      </w:pPr>
      <w:r w:rsidRPr="001577DC">
        <w:rPr>
          <w:b/>
          <w:sz w:val="28"/>
          <w:szCs w:val="28"/>
        </w:rPr>
        <w:t>В И Р І Ш И Л А :</w:t>
      </w:r>
    </w:p>
    <w:p w:rsidR="00B35E5D" w:rsidRPr="001577DC" w:rsidRDefault="00B35E5D" w:rsidP="00562BDC">
      <w:pPr>
        <w:jc w:val="both"/>
        <w:rPr>
          <w:b/>
          <w:sz w:val="28"/>
          <w:szCs w:val="28"/>
        </w:rPr>
      </w:pPr>
    </w:p>
    <w:p w:rsidR="00B35E5D" w:rsidRPr="001577DC" w:rsidRDefault="00B35E5D" w:rsidP="00562BDC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1577DC">
        <w:rPr>
          <w:sz w:val="28"/>
          <w:szCs w:val="28"/>
        </w:rPr>
        <w:t xml:space="preserve">Внести зміни в рішення 18 сесії 8 скликання від 16.12.2021 року Самгородоцької сільської ради і викласти його в такій редакції: </w:t>
      </w:r>
    </w:p>
    <w:p w:rsidR="00B35E5D" w:rsidRPr="001577DC" w:rsidRDefault="00B35E5D" w:rsidP="00562BDC">
      <w:pPr>
        <w:pStyle w:val="NormalWeb"/>
        <w:ind w:left="720"/>
        <w:rPr>
          <w:color w:val="000000"/>
          <w:sz w:val="28"/>
          <w:szCs w:val="28"/>
        </w:rPr>
      </w:pPr>
      <w:r w:rsidRPr="001577DC">
        <w:rPr>
          <w:color w:val="000000"/>
          <w:sz w:val="28"/>
          <w:szCs w:val="28"/>
        </w:rPr>
        <w:t xml:space="preserve">Надати гр. Цимбалюка Андрія Олександровича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 w:rsidRPr="001577DC">
          <w:rPr>
            <w:color w:val="000000"/>
            <w:sz w:val="28"/>
            <w:szCs w:val="28"/>
          </w:rPr>
          <w:t>2,0000 га</w:t>
        </w:r>
      </w:smartTag>
      <w:r w:rsidRPr="001577DC">
        <w:rPr>
          <w:color w:val="000000"/>
          <w:sz w:val="28"/>
          <w:szCs w:val="28"/>
        </w:rPr>
        <w:t xml:space="preserve">  для ведення особистого селянського господарства із земель комунальної власності (з земельної ділянки під кадастровим номером 0521482000:02:005:0027) за межами с. Журбинці.</w:t>
      </w:r>
    </w:p>
    <w:p w:rsidR="00B35E5D" w:rsidRPr="001577DC" w:rsidRDefault="00B35E5D" w:rsidP="00562BD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577DC">
        <w:rPr>
          <w:sz w:val="28"/>
          <w:szCs w:val="28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B35E5D" w:rsidRPr="001577DC" w:rsidRDefault="00B35E5D" w:rsidP="00562BD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577DC">
        <w:rPr>
          <w:sz w:val="28"/>
          <w:szCs w:val="28"/>
        </w:rPr>
        <w:t>Термін дії рішення 6 місяців.</w:t>
      </w:r>
    </w:p>
    <w:p w:rsidR="00B35E5D" w:rsidRPr="001577DC" w:rsidRDefault="00B35E5D" w:rsidP="00562BD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bookmarkStart w:id="0" w:name="_GoBack"/>
      <w:r w:rsidRPr="001577DC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35E5D" w:rsidRPr="001577DC" w:rsidRDefault="00B35E5D" w:rsidP="00562BDC">
      <w:pPr>
        <w:jc w:val="both"/>
        <w:rPr>
          <w:sz w:val="28"/>
          <w:szCs w:val="28"/>
        </w:rPr>
      </w:pPr>
      <w:r w:rsidRPr="001577DC">
        <w:rPr>
          <w:sz w:val="28"/>
          <w:szCs w:val="28"/>
        </w:rPr>
        <w:t xml:space="preserve"> </w:t>
      </w:r>
    </w:p>
    <w:bookmarkEnd w:id="0"/>
    <w:p w:rsidR="00B35E5D" w:rsidRPr="001577DC" w:rsidRDefault="00B35E5D" w:rsidP="00562BDC">
      <w:pPr>
        <w:jc w:val="center"/>
        <w:rPr>
          <w:sz w:val="28"/>
          <w:szCs w:val="28"/>
        </w:rPr>
      </w:pPr>
    </w:p>
    <w:p w:rsidR="00B35E5D" w:rsidRPr="001577DC" w:rsidRDefault="00B35E5D" w:rsidP="00562BDC">
      <w:pPr>
        <w:jc w:val="center"/>
        <w:rPr>
          <w:sz w:val="28"/>
          <w:szCs w:val="28"/>
        </w:rPr>
      </w:pPr>
    </w:p>
    <w:p w:rsidR="00B35E5D" w:rsidRPr="001577DC" w:rsidRDefault="00B35E5D" w:rsidP="00562BDC">
      <w:pPr>
        <w:jc w:val="center"/>
        <w:rPr>
          <w:sz w:val="28"/>
          <w:szCs w:val="28"/>
        </w:rPr>
      </w:pPr>
      <w:r w:rsidRPr="001577DC">
        <w:rPr>
          <w:sz w:val="28"/>
          <w:szCs w:val="28"/>
        </w:rPr>
        <w:t>Сільський голова                              С. Я. Лановик</w:t>
      </w:r>
    </w:p>
    <w:p w:rsidR="00B35E5D" w:rsidRPr="001577DC" w:rsidRDefault="00B35E5D" w:rsidP="00562BDC">
      <w:pPr>
        <w:rPr>
          <w:sz w:val="28"/>
          <w:szCs w:val="28"/>
        </w:rPr>
      </w:pPr>
    </w:p>
    <w:p w:rsidR="00B35E5D" w:rsidRPr="001577DC" w:rsidRDefault="00B35E5D" w:rsidP="00562BDC">
      <w:pPr>
        <w:rPr>
          <w:sz w:val="28"/>
          <w:szCs w:val="28"/>
        </w:rPr>
      </w:pPr>
    </w:p>
    <w:p w:rsidR="00B35E5D" w:rsidRPr="001577DC" w:rsidRDefault="00B35E5D" w:rsidP="00562BDC">
      <w:pPr>
        <w:rPr>
          <w:sz w:val="28"/>
          <w:szCs w:val="28"/>
        </w:rPr>
      </w:pPr>
    </w:p>
    <w:p w:rsidR="00B35E5D" w:rsidRPr="001577DC" w:rsidRDefault="00B35E5D" w:rsidP="00562BDC">
      <w:pPr>
        <w:rPr>
          <w:sz w:val="28"/>
          <w:szCs w:val="28"/>
        </w:rPr>
      </w:pPr>
    </w:p>
    <w:p w:rsidR="00B35E5D" w:rsidRPr="001577DC" w:rsidRDefault="00B35E5D" w:rsidP="00562BDC">
      <w:pPr>
        <w:spacing w:after="120"/>
        <w:rPr>
          <w:sz w:val="28"/>
          <w:szCs w:val="28"/>
        </w:rPr>
      </w:pPr>
      <w:r w:rsidRPr="001577DC">
        <w:rPr>
          <w:sz w:val="28"/>
          <w:szCs w:val="28"/>
        </w:rPr>
        <w:t>Шевчук Л.</w:t>
      </w:r>
    </w:p>
    <w:p w:rsidR="00B35E5D" w:rsidRPr="001577DC" w:rsidRDefault="00B35E5D" w:rsidP="00562BDC">
      <w:pPr>
        <w:spacing w:after="120"/>
        <w:rPr>
          <w:sz w:val="28"/>
          <w:szCs w:val="28"/>
        </w:rPr>
      </w:pPr>
      <w:r w:rsidRPr="001577DC">
        <w:rPr>
          <w:sz w:val="28"/>
          <w:szCs w:val="28"/>
        </w:rPr>
        <w:t>Олійник Н.</w:t>
      </w:r>
    </w:p>
    <w:p w:rsidR="00B35E5D" w:rsidRPr="001577DC" w:rsidRDefault="00B35E5D" w:rsidP="00562BDC">
      <w:pPr>
        <w:spacing w:after="120"/>
        <w:rPr>
          <w:sz w:val="28"/>
          <w:szCs w:val="28"/>
        </w:rPr>
      </w:pPr>
      <w:r w:rsidRPr="001577DC">
        <w:rPr>
          <w:sz w:val="28"/>
          <w:szCs w:val="28"/>
        </w:rPr>
        <w:t>Савчук Ю.</w:t>
      </w:r>
    </w:p>
    <w:p w:rsidR="00B35E5D" w:rsidRPr="001577DC" w:rsidRDefault="00B35E5D" w:rsidP="00562BDC">
      <w:pPr>
        <w:spacing w:after="120"/>
        <w:rPr>
          <w:sz w:val="28"/>
          <w:szCs w:val="28"/>
        </w:rPr>
      </w:pPr>
      <w:r w:rsidRPr="001577DC">
        <w:rPr>
          <w:sz w:val="28"/>
          <w:szCs w:val="28"/>
        </w:rPr>
        <w:t>Сауляк О.</w:t>
      </w:r>
    </w:p>
    <w:p w:rsidR="00B35E5D" w:rsidRPr="001577DC" w:rsidRDefault="00B35E5D" w:rsidP="00562BDC">
      <w:pPr>
        <w:rPr>
          <w:sz w:val="28"/>
          <w:szCs w:val="28"/>
        </w:rPr>
      </w:pPr>
      <w:r w:rsidRPr="001577DC">
        <w:rPr>
          <w:sz w:val="28"/>
          <w:szCs w:val="28"/>
        </w:rPr>
        <w:t>Ліневич В.</w:t>
      </w:r>
    </w:p>
    <w:p w:rsidR="00B35E5D" w:rsidRPr="001577DC" w:rsidRDefault="00B35E5D" w:rsidP="00562BDC">
      <w:pPr>
        <w:rPr>
          <w:sz w:val="28"/>
          <w:szCs w:val="28"/>
        </w:rPr>
      </w:pPr>
    </w:p>
    <w:p w:rsidR="00B35E5D" w:rsidRPr="001577DC" w:rsidRDefault="00B35E5D" w:rsidP="00562BDC">
      <w:pPr>
        <w:rPr>
          <w:sz w:val="28"/>
          <w:szCs w:val="28"/>
        </w:rPr>
      </w:pPr>
    </w:p>
    <w:p w:rsidR="00B35E5D" w:rsidRDefault="00B35E5D" w:rsidP="00562BDC"/>
    <w:p w:rsidR="00B35E5D" w:rsidRDefault="00B35E5D" w:rsidP="00562BDC"/>
    <w:p w:rsidR="00B35E5D" w:rsidRDefault="00B35E5D" w:rsidP="00562BDC">
      <w:pPr>
        <w:rPr>
          <w:b/>
          <w:bCs/>
        </w:rPr>
      </w:pPr>
    </w:p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 w:rsidP="00562BDC"/>
    <w:p w:rsidR="00B35E5D" w:rsidRDefault="00B35E5D"/>
    <w:sectPr w:rsidR="00B35E5D" w:rsidSect="00F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BDC"/>
    <w:rsid w:val="000B010A"/>
    <w:rsid w:val="001577DC"/>
    <w:rsid w:val="00562BDC"/>
    <w:rsid w:val="00A32CF8"/>
    <w:rsid w:val="00A504E6"/>
    <w:rsid w:val="00B35E5D"/>
    <w:rsid w:val="00BD2481"/>
    <w:rsid w:val="00F8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D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2BD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2B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2022-02-10T13:44:00Z</dcterms:created>
  <dcterms:modified xsi:type="dcterms:W3CDTF">2022-02-17T13:12:00Z</dcterms:modified>
</cp:coreProperties>
</file>