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71" w:rsidRDefault="00614171" w:rsidP="002A11F7">
      <w:pPr>
        <w:ind w:right="282"/>
        <w:jc w:val="center"/>
      </w:pPr>
    </w:p>
    <w:p w:rsidR="00614171" w:rsidRDefault="00614171" w:rsidP="002A11F7">
      <w:pPr>
        <w:jc w:val="center"/>
      </w:pPr>
    </w:p>
    <w:p w:rsidR="00614171" w:rsidRDefault="00614171" w:rsidP="002A11F7">
      <w:pPr>
        <w:jc w:val="center"/>
      </w:pPr>
    </w:p>
    <w:p w:rsidR="00614171" w:rsidRDefault="00614171" w:rsidP="002A11F7">
      <w:pPr>
        <w:jc w:val="center"/>
      </w:pPr>
      <w:r w:rsidRPr="001E69A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614171" w:rsidRDefault="00614171" w:rsidP="002A11F7">
      <w:pPr>
        <w:jc w:val="center"/>
        <w:rPr>
          <w:b/>
        </w:rPr>
      </w:pPr>
      <w:r>
        <w:rPr>
          <w:b/>
        </w:rPr>
        <w:t>У К Р А Ї Н А</w:t>
      </w:r>
    </w:p>
    <w:p w:rsidR="00614171" w:rsidRDefault="00614171" w:rsidP="002A11F7">
      <w:pPr>
        <w:jc w:val="center"/>
        <w:rPr>
          <w:b/>
        </w:rPr>
      </w:pPr>
    </w:p>
    <w:p w:rsidR="00614171" w:rsidRDefault="00614171" w:rsidP="002A11F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14171" w:rsidRDefault="00614171" w:rsidP="002A11F7">
      <w:pPr>
        <w:jc w:val="center"/>
        <w:rPr>
          <w:b/>
        </w:rPr>
      </w:pPr>
    </w:p>
    <w:p w:rsidR="00614171" w:rsidRDefault="00614171" w:rsidP="002A11F7">
      <w:pPr>
        <w:jc w:val="center"/>
        <w:rPr>
          <w:b/>
        </w:rPr>
      </w:pPr>
      <w:r>
        <w:rPr>
          <w:b/>
        </w:rPr>
        <w:t>ВІННИЦЬКОЇ ОБЛАСТІ</w:t>
      </w:r>
    </w:p>
    <w:p w:rsidR="00614171" w:rsidRDefault="00614171" w:rsidP="002A11F7">
      <w:pPr>
        <w:jc w:val="both"/>
        <w:rPr>
          <w:b/>
        </w:rPr>
      </w:pPr>
    </w:p>
    <w:p w:rsidR="00614171" w:rsidRPr="00F17DC4" w:rsidRDefault="00614171" w:rsidP="002A11F7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614171" w:rsidRDefault="00614171" w:rsidP="002A11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614171" w:rsidRDefault="00614171" w:rsidP="002A11F7">
      <w:pPr>
        <w:jc w:val="both"/>
        <w:rPr>
          <w:b/>
        </w:rPr>
      </w:pPr>
    </w:p>
    <w:p w:rsidR="00614171" w:rsidRDefault="00614171" w:rsidP="002A1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614171" w:rsidRPr="00E74EFD" w:rsidRDefault="00614171" w:rsidP="002A11F7">
      <w:pPr>
        <w:jc w:val="both"/>
        <w:rPr>
          <w:b/>
          <w:sz w:val="28"/>
          <w:szCs w:val="28"/>
        </w:rPr>
      </w:pPr>
    </w:p>
    <w:p w:rsidR="00614171" w:rsidRPr="00983593" w:rsidRDefault="00614171" w:rsidP="002A11F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14171" w:rsidRPr="00983593" w:rsidRDefault="00614171" w:rsidP="002A11F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14171" w:rsidRPr="00983593" w:rsidRDefault="00614171" w:rsidP="002A11F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14171" w:rsidRDefault="00614171" w:rsidP="002A11F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Тригубу О.О.</w:t>
      </w:r>
      <w:bookmarkStart w:id="0" w:name="_GoBack"/>
      <w:bookmarkEnd w:id="0"/>
    </w:p>
    <w:p w:rsidR="00614171" w:rsidRPr="00983593" w:rsidRDefault="00614171" w:rsidP="002A11F7">
      <w:pPr>
        <w:jc w:val="both"/>
        <w:rPr>
          <w:sz w:val="28"/>
          <w:szCs w:val="28"/>
        </w:rPr>
      </w:pPr>
    </w:p>
    <w:p w:rsidR="00614171" w:rsidRPr="0022165C" w:rsidRDefault="00614171" w:rsidP="002A11F7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Тригуба Олександра Олександровича, що проживає в селі Сигнал пров. Соборний,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14171" w:rsidRPr="00E74EFD" w:rsidRDefault="00614171" w:rsidP="002A11F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14171" w:rsidRPr="00E74EFD" w:rsidRDefault="00614171" w:rsidP="002A11F7">
      <w:pPr>
        <w:jc w:val="both"/>
        <w:rPr>
          <w:b/>
          <w:sz w:val="28"/>
          <w:szCs w:val="28"/>
        </w:rPr>
      </w:pPr>
    </w:p>
    <w:p w:rsidR="00614171" w:rsidRPr="007F6B5E" w:rsidRDefault="00614171" w:rsidP="002A11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Тригубу Олександру Олександровичу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Зозулинці по вул. Коцюбинського, буд.16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3319 га"/>
        </w:smartTagPr>
        <w:r>
          <w:rPr>
            <w:sz w:val="28"/>
            <w:szCs w:val="28"/>
          </w:rPr>
          <w:t>0,3319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Зозулинці по вул. Коцюбинського, буд.16 Вінницької області.</w:t>
      </w:r>
    </w:p>
    <w:p w:rsidR="00614171" w:rsidRPr="00057EC7" w:rsidRDefault="00614171" w:rsidP="002A11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Тригубу Олександру Олександровичу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5819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,5819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>
        <w:rPr>
          <w:sz w:val="28"/>
          <w:szCs w:val="28"/>
        </w:rPr>
        <w:t xml:space="preserve">Зозулинці по вул. Коцюбинського, буд.16,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205</w:t>
      </w:r>
      <w:r w:rsidRPr="00057EC7">
        <w:rPr>
          <w:sz w:val="28"/>
          <w:szCs w:val="28"/>
        </w:rPr>
        <w:t xml:space="preserve"> та </w:t>
      </w:r>
      <w:smartTag w:uri="urn:schemas-microsoft-com:office:smarttags" w:element="metricconverter">
        <w:smartTagPr>
          <w:attr w:name="ProductID" w:val="0,3319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,3319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с</w:t>
      </w:r>
      <w:r>
        <w:rPr>
          <w:sz w:val="28"/>
          <w:szCs w:val="28"/>
        </w:rPr>
        <w:t>.</w:t>
      </w:r>
      <w:r w:rsidRPr="00F1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Зозулинці по вул. Коцюбинського, буд.16,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204.</w:t>
      </w:r>
    </w:p>
    <w:p w:rsidR="00614171" w:rsidRPr="00057EC7" w:rsidRDefault="00614171" w:rsidP="002A11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Тригуба Олександра Олександровича </w:t>
      </w:r>
      <w:r w:rsidRPr="00057EC7">
        <w:rPr>
          <w:sz w:val="28"/>
          <w:szCs w:val="28"/>
        </w:rPr>
        <w:t xml:space="preserve">здійснити державну </w:t>
      </w:r>
    </w:p>
    <w:p w:rsidR="00614171" w:rsidRPr="00E74EFD" w:rsidRDefault="00614171" w:rsidP="002A11F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614171" w:rsidRPr="00057EC7" w:rsidRDefault="00614171" w:rsidP="002A11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614171" w:rsidRDefault="00614171" w:rsidP="002A11F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14171" w:rsidRDefault="00614171" w:rsidP="002A11F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14171" w:rsidRDefault="00614171" w:rsidP="002A11F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14171" w:rsidRPr="00A123BC" w:rsidRDefault="00614171" w:rsidP="002A11F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14171" w:rsidRDefault="00614171" w:rsidP="002A11F7">
      <w:pPr>
        <w:jc w:val="center"/>
        <w:rPr>
          <w:sz w:val="28"/>
          <w:szCs w:val="28"/>
        </w:rPr>
      </w:pPr>
    </w:p>
    <w:p w:rsidR="00614171" w:rsidRDefault="00614171" w:rsidP="002A11F7">
      <w:pPr>
        <w:jc w:val="center"/>
        <w:rPr>
          <w:sz w:val="28"/>
          <w:szCs w:val="28"/>
        </w:rPr>
      </w:pPr>
    </w:p>
    <w:p w:rsidR="00614171" w:rsidRPr="00E74EFD" w:rsidRDefault="00614171" w:rsidP="002A11F7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14171" w:rsidRDefault="00614171" w:rsidP="002A11F7">
      <w:pPr>
        <w:ind w:right="282"/>
        <w:jc w:val="center"/>
      </w:pPr>
    </w:p>
    <w:p w:rsidR="00614171" w:rsidRDefault="00614171" w:rsidP="002A11F7"/>
    <w:p w:rsidR="00614171" w:rsidRDefault="00614171" w:rsidP="002A11F7"/>
    <w:p w:rsidR="00614171" w:rsidRDefault="00614171" w:rsidP="002A11F7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14171" w:rsidRDefault="00614171" w:rsidP="002A11F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14171" w:rsidRDefault="00614171" w:rsidP="002A11F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14171" w:rsidRDefault="00614171" w:rsidP="002A11F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14171" w:rsidRPr="00787E0D" w:rsidRDefault="00614171" w:rsidP="002A11F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14171" w:rsidRDefault="00614171" w:rsidP="002A11F7">
      <w:pPr>
        <w:spacing w:after="120"/>
      </w:pPr>
    </w:p>
    <w:p w:rsidR="00614171" w:rsidRDefault="00614171" w:rsidP="002A11F7"/>
    <w:p w:rsidR="00614171" w:rsidRDefault="00614171" w:rsidP="002A11F7"/>
    <w:p w:rsidR="00614171" w:rsidRDefault="00614171" w:rsidP="002A11F7"/>
    <w:p w:rsidR="00614171" w:rsidRDefault="00614171" w:rsidP="002A11F7"/>
    <w:p w:rsidR="00614171" w:rsidRDefault="00614171" w:rsidP="002A11F7"/>
    <w:p w:rsidR="00614171" w:rsidRDefault="00614171" w:rsidP="002A11F7"/>
    <w:p w:rsidR="00614171" w:rsidRDefault="00614171"/>
    <w:sectPr w:rsidR="00614171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1F7"/>
    <w:rsid w:val="00057EC7"/>
    <w:rsid w:val="001A6207"/>
    <w:rsid w:val="001E69AD"/>
    <w:rsid w:val="0022165C"/>
    <w:rsid w:val="002A11F7"/>
    <w:rsid w:val="003502EC"/>
    <w:rsid w:val="00614171"/>
    <w:rsid w:val="00631549"/>
    <w:rsid w:val="00787E0D"/>
    <w:rsid w:val="007F6B5E"/>
    <w:rsid w:val="008D29F4"/>
    <w:rsid w:val="00983593"/>
    <w:rsid w:val="00A123BC"/>
    <w:rsid w:val="00E206C7"/>
    <w:rsid w:val="00E44203"/>
    <w:rsid w:val="00E74EFD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F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2A11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354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2022-01-19T08:17:00Z</dcterms:created>
  <dcterms:modified xsi:type="dcterms:W3CDTF">2022-02-17T14:05:00Z</dcterms:modified>
</cp:coreProperties>
</file>