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ED" w:rsidRDefault="00A155ED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A155ED" w:rsidRDefault="00A155ED" w:rsidP="008A7FC6"/>
    <w:p w:rsidR="00A155ED" w:rsidRDefault="00A155ED" w:rsidP="008A7FC6"/>
    <w:p w:rsidR="00A155ED" w:rsidRDefault="00A155ED" w:rsidP="008A7FC6"/>
    <w:p w:rsidR="00A155ED" w:rsidRDefault="00A155ED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155ED" w:rsidRDefault="00A155E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A155ED" w:rsidRDefault="00A155ED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A155ED" w:rsidRDefault="00A155E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A155ED" w:rsidRDefault="00A155ED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A155ED" w:rsidRDefault="00A155E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A155ED" w:rsidRDefault="00A155ED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A155ED" w:rsidRDefault="00A155E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A155ED" w:rsidRDefault="00A155ED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2022 року                                                                село Самгородок</w:t>
      </w:r>
    </w:p>
    <w:p w:rsidR="00A155ED" w:rsidRDefault="00A155ED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A155ED" w:rsidRDefault="00A155ED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№___/ 22 - 8</w:t>
      </w:r>
    </w:p>
    <w:p w:rsidR="00A155ED" w:rsidRPr="008A7FC6" w:rsidRDefault="00A155ED" w:rsidP="008A7FC6"/>
    <w:p w:rsidR="00A155ED" w:rsidRDefault="00A155ED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A155ED" w:rsidRPr="003C7E3B" w:rsidRDefault="00A155ED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розгляд заяви гр. Томашевського І. О.</w:t>
      </w:r>
    </w:p>
    <w:p w:rsidR="00A155ED" w:rsidRDefault="00A155ED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A155ED" w:rsidRPr="008A7FC6" w:rsidRDefault="00A155ED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Томашевського Івана Олександровича, що проживає в с. Самгородок по вул. Лозівська буд.16,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A155ED" w:rsidRDefault="00A155ED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A155ED" w:rsidRDefault="00A155ED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Томашевському Івану Олександровичу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A155ED" w:rsidRDefault="00A155ED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A155ED" w:rsidRDefault="00A155ED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A155ED" w:rsidRPr="00AD0454" w:rsidRDefault="00A155ED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155ED" w:rsidRPr="00FF2F8E" w:rsidRDefault="00A155ED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A155ED" w:rsidRDefault="00A155ED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A155ED" w:rsidRDefault="00A155ED" w:rsidP="008A7FC6">
      <w:pPr>
        <w:jc w:val="center"/>
        <w:rPr>
          <w:sz w:val="28"/>
          <w:szCs w:val="28"/>
        </w:rPr>
      </w:pPr>
    </w:p>
    <w:p w:rsidR="00A155ED" w:rsidRDefault="00A155ED" w:rsidP="008A7FC6">
      <w:pPr>
        <w:jc w:val="center"/>
        <w:rPr>
          <w:sz w:val="28"/>
          <w:szCs w:val="28"/>
        </w:rPr>
      </w:pPr>
    </w:p>
    <w:p w:rsidR="00A155ED" w:rsidRDefault="00A155ED" w:rsidP="008A7FC6">
      <w:pPr>
        <w:spacing w:after="120"/>
        <w:rPr>
          <w:sz w:val="28"/>
          <w:szCs w:val="28"/>
        </w:rPr>
      </w:pPr>
    </w:p>
    <w:p w:rsidR="00A155ED" w:rsidRDefault="00A155ED" w:rsidP="008A7FC6">
      <w:pPr>
        <w:spacing w:after="120"/>
        <w:rPr>
          <w:sz w:val="28"/>
          <w:szCs w:val="28"/>
        </w:rPr>
      </w:pPr>
      <w:bookmarkStart w:id="0" w:name="_GoBack"/>
      <w:bookmarkEnd w:id="0"/>
      <w:r w:rsidRPr="00787E0D">
        <w:rPr>
          <w:sz w:val="28"/>
          <w:szCs w:val="28"/>
        </w:rPr>
        <w:t>Шевчук Л.</w:t>
      </w:r>
    </w:p>
    <w:p w:rsidR="00A155ED" w:rsidRDefault="00A155ED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A155ED" w:rsidRDefault="00A155ED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A155ED" w:rsidRPr="00787E0D" w:rsidRDefault="00A155ED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A155ED" w:rsidRDefault="00A155ED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A155ED" w:rsidRPr="006D03FB" w:rsidRDefault="00A155ED" w:rsidP="008A7FC6"/>
    <w:p w:rsidR="00A155ED" w:rsidRDefault="00A155ED"/>
    <w:sectPr w:rsidR="00A155ED" w:rsidSect="0054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0638B5"/>
    <w:rsid w:val="0011158C"/>
    <w:rsid w:val="001A741B"/>
    <w:rsid w:val="001D612A"/>
    <w:rsid w:val="003A1E14"/>
    <w:rsid w:val="003C7E3B"/>
    <w:rsid w:val="00481C51"/>
    <w:rsid w:val="00484995"/>
    <w:rsid w:val="005401AB"/>
    <w:rsid w:val="0058294A"/>
    <w:rsid w:val="00606B34"/>
    <w:rsid w:val="0065724B"/>
    <w:rsid w:val="006D03FB"/>
    <w:rsid w:val="006F15C4"/>
    <w:rsid w:val="00740B7C"/>
    <w:rsid w:val="00787E0D"/>
    <w:rsid w:val="0080708D"/>
    <w:rsid w:val="008261A6"/>
    <w:rsid w:val="008A7FC6"/>
    <w:rsid w:val="009C2B2F"/>
    <w:rsid w:val="009E1F42"/>
    <w:rsid w:val="00A04F87"/>
    <w:rsid w:val="00A155ED"/>
    <w:rsid w:val="00A73A03"/>
    <w:rsid w:val="00A94365"/>
    <w:rsid w:val="00AD0454"/>
    <w:rsid w:val="00AF30A3"/>
    <w:rsid w:val="00B01C14"/>
    <w:rsid w:val="00B16368"/>
    <w:rsid w:val="00C0064E"/>
    <w:rsid w:val="00C246BE"/>
    <w:rsid w:val="00CF23A3"/>
    <w:rsid w:val="00E7367A"/>
    <w:rsid w:val="00F8138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247</Words>
  <Characters>1414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2021-12-02T14:52:00Z</cp:lastPrinted>
  <dcterms:created xsi:type="dcterms:W3CDTF">2022-02-08T13:55:00Z</dcterms:created>
  <dcterms:modified xsi:type="dcterms:W3CDTF">2022-02-17T14:23:00Z</dcterms:modified>
</cp:coreProperties>
</file>