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A1" w:rsidRDefault="000158A1" w:rsidP="003E5ED0">
      <w:pPr>
        <w:ind w:left="-284" w:firstLine="284"/>
      </w:pPr>
      <w:r>
        <w:t xml:space="preserve">                                                                       </w:t>
      </w:r>
      <w:r w:rsidRPr="005326E5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України" style="width:45pt;height:54.75pt;visibility:visible">
            <v:imagedata r:id="rId5" r:href="rId6"/>
          </v:shape>
        </w:pict>
      </w:r>
    </w:p>
    <w:p w:rsidR="000158A1" w:rsidRDefault="000158A1" w:rsidP="003E5ED0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0158A1" w:rsidRDefault="000158A1" w:rsidP="003E5ED0">
      <w:pPr>
        <w:ind w:left="-284" w:firstLine="284"/>
        <w:jc w:val="center"/>
        <w:rPr>
          <w:b/>
        </w:rPr>
      </w:pPr>
    </w:p>
    <w:p w:rsidR="000158A1" w:rsidRDefault="000158A1" w:rsidP="003E5ED0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0158A1" w:rsidRDefault="000158A1" w:rsidP="003E5ED0">
      <w:pPr>
        <w:ind w:left="-284" w:firstLine="284"/>
        <w:jc w:val="center"/>
        <w:rPr>
          <w:b/>
        </w:rPr>
      </w:pPr>
    </w:p>
    <w:p w:rsidR="000158A1" w:rsidRDefault="000158A1" w:rsidP="003E5ED0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0158A1" w:rsidRDefault="000158A1" w:rsidP="003E5ED0">
      <w:pPr>
        <w:ind w:left="-284" w:firstLine="284"/>
        <w:jc w:val="center"/>
        <w:rPr>
          <w:b/>
        </w:rPr>
      </w:pPr>
    </w:p>
    <w:p w:rsidR="000158A1" w:rsidRDefault="000158A1" w:rsidP="003E5ED0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сесія 8 скликання</w:t>
      </w:r>
    </w:p>
    <w:p w:rsidR="000158A1" w:rsidRDefault="000158A1" w:rsidP="003E5ED0">
      <w:pPr>
        <w:ind w:left="0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21 лютого 2022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0158A1" w:rsidRDefault="000158A1" w:rsidP="003E5ED0">
      <w:pPr>
        <w:ind w:left="-284" w:firstLine="284"/>
        <w:rPr>
          <w:b/>
          <w:sz w:val="28"/>
          <w:szCs w:val="28"/>
        </w:rPr>
      </w:pPr>
    </w:p>
    <w:p w:rsidR="000158A1" w:rsidRDefault="000158A1" w:rsidP="003E5ED0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Проект    Р І Ш Е Н Н Я № __/__- 8</w:t>
      </w:r>
    </w:p>
    <w:p w:rsidR="000158A1" w:rsidRDefault="000158A1" w:rsidP="003E5ED0">
      <w:pPr>
        <w:spacing w:after="24" w:line="252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0158A1" w:rsidRDefault="000158A1" w:rsidP="003E5ED0">
      <w:pPr>
        <w:spacing w:after="24" w:line="252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>Про надання дозволу на розроблення</w:t>
      </w:r>
    </w:p>
    <w:p w:rsidR="000158A1" w:rsidRDefault="000158A1" w:rsidP="003E5ED0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>проекту землеустрою  щодо відведення</w:t>
      </w:r>
    </w:p>
    <w:p w:rsidR="000158A1" w:rsidRDefault="000158A1" w:rsidP="003E5ED0">
      <w:pPr>
        <w:spacing w:after="24" w:line="252" w:lineRule="auto"/>
        <w:ind w:left="0" w:right="7" w:firstLine="0"/>
        <w:jc w:val="left"/>
        <w:rPr>
          <w:b/>
          <w:sz w:val="28"/>
        </w:rPr>
      </w:pPr>
      <w:r>
        <w:rPr>
          <w:b/>
          <w:sz w:val="28"/>
        </w:rPr>
        <w:t>земельної ділянки в оренду для ведення</w:t>
      </w:r>
    </w:p>
    <w:p w:rsidR="000158A1" w:rsidRDefault="000158A1" w:rsidP="003E5ED0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>городництва гр. Савіцькому О.П.</w:t>
      </w:r>
    </w:p>
    <w:p w:rsidR="000158A1" w:rsidRDefault="000158A1" w:rsidP="003E5ED0">
      <w:pPr>
        <w:spacing w:after="0" w:line="252" w:lineRule="auto"/>
        <w:ind w:left="0" w:firstLine="0"/>
        <w:jc w:val="left"/>
      </w:pPr>
      <w:r>
        <w:rPr>
          <w:b/>
          <w:i/>
        </w:rPr>
        <w:t xml:space="preserve"> </w:t>
      </w:r>
    </w:p>
    <w:p w:rsidR="000158A1" w:rsidRDefault="000158A1" w:rsidP="003E5ED0">
      <w:pPr>
        <w:ind w:left="-15" w:firstLine="711"/>
        <w:rPr>
          <w:sz w:val="28"/>
        </w:rPr>
      </w:pPr>
      <w:r>
        <w:rPr>
          <w:sz w:val="28"/>
        </w:rPr>
        <w:t xml:space="preserve">Розглянувши заяву гр. </w:t>
      </w:r>
      <w:r>
        <w:rPr>
          <w:bCs/>
          <w:sz w:val="28"/>
        </w:rPr>
        <w:t xml:space="preserve">Савіцького Олега Петровича </w:t>
      </w:r>
      <w:r>
        <w:rPr>
          <w:sz w:val="28"/>
        </w:rPr>
        <w:t xml:space="preserve">керуючись статтями 12, 116,118,121, 122, 123  пункту 24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0158A1" w:rsidRDefault="000158A1" w:rsidP="003E5ED0">
      <w:pPr>
        <w:spacing w:after="33" w:line="252" w:lineRule="auto"/>
        <w:ind w:left="711" w:firstLine="0"/>
        <w:jc w:val="left"/>
      </w:pPr>
      <w:r>
        <w:t xml:space="preserve"> </w:t>
      </w:r>
    </w:p>
    <w:p w:rsidR="000158A1" w:rsidRDefault="000158A1" w:rsidP="003E5ED0">
      <w:pPr>
        <w:spacing w:after="0" w:line="252" w:lineRule="auto"/>
        <w:ind w:left="706"/>
        <w:jc w:val="center"/>
        <w:rPr>
          <w:b/>
          <w:sz w:val="28"/>
        </w:rPr>
      </w:pPr>
      <w:r>
        <w:rPr>
          <w:b/>
          <w:sz w:val="28"/>
        </w:rPr>
        <w:t>В И Р І Ш И Л А:</w:t>
      </w:r>
    </w:p>
    <w:p w:rsidR="000158A1" w:rsidRDefault="000158A1" w:rsidP="003E5ED0">
      <w:pPr>
        <w:spacing w:after="0" w:line="252" w:lineRule="auto"/>
        <w:ind w:left="706"/>
        <w:jc w:val="center"/>
        <w:rPr>
          <w:b/>
          <w:sz w:val="28"/>
        </w:rPr>
      </w:pPr>
    </w:p>
    <w:p w:rsidR="000158A1" w:rsidRPr="00DD4F5E" w:rsidRDefault="000158A1" w:rsidP="003E5ED0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 xml:space="preserve">Надати  дозвіл  на  розроблення  проекту  землеустрою  щодо  відведення  земельної  ділянки в оренду  для  ведення городництва </w:t>
      </w:r>
      <w:r>
        <w:rPr>
          <w:bCs/>
          <w:sz w:val="28"/>
        </w:rPr>
        <w:t xml:space="preserve">Савіцькому Олегу Петровичу </w:t>
      </w:r>
      <w:r>
        <w:rPr>
          <w:sz w:val="28"/>
        </w:rPr>
        <w:t xml:space="preserve">із земельної ділянки під кадастровим номером </w:t>
      </w:r>
      <w:r w:rsidRPr="003E5ED0">
        <w:rPr>
          <w:sz w:val="28"/>
        </w:rPr>
        <w:t>0521486800:06:006:0028</w:t>
      </w:r>
      <w:r>
        <w:rPr>
          <w:bCs/>
          <w:sz w:val="28"/>
        </w:rPr>
        <w:t xml:space="preserve"> </w:t>
      </w:r>
      <w:r>
        <w:rPr>
          <w:sz w:val="28"/>
        </w:rPr>
        <w:t xml:space="preserve">площею </w:t>
      </w:r>
      <w:smartTag w:uri="urn:schemas-microsoft-com:office:smarttags" w:element="metricconverter">
        <w:smartTagPr>
          <w:attr w:name="ProductID" w:val="0,40 га"/>
        </w:smartTagPr>
        <w:r>
          <w:rPr>
            <w:sz w:val="28"/>
          </w:rPr>
          <w:t>0,40 га</w:t>
        </w:r>
      </w:smartTag>
      <w:r>
        <w:rPr>
          <w:sz w:val="28"/>
        </w:rPr>
        <w:t>, в тому числі:</w:t>
      </w:r>
    </w:p>
    <w:p w:rsidR="000158A1" w:rsidRDefault="000158A1" w:rsidP="003E5ED0">
      <w:pPr>
        <w:pStyle w:val="ListParagraph"/>
        <w:numPr>
          <w:ilvl w:val="0"/>
          <w:numId w:val="2"/>
        </w:numPr>
        <w:spacing w:before="240" w:after="0" w:line="24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0,30 га"/>
        </w:smartTagPr>
        <w:r>
          <w:rPr>
            <w:sz w:val="28"/>
            <w:szCs w:val="28"/>
          </w:rPr>
          <w:t>0,30 га</w:t>
        </w:r>
      </w:smartTag>
      <w:r>
        <w:rPr>
          <w:sz w:val="28"/>
          <w:szCs w:val="28"/>
        </w:rPr>
        <w:t xml:space="preserve"> за межами с. Самгородок;</w:t>
      </w:r>
    </w:p>
    <w:p w:rsidR="000158A1" w:rsidRPr="00DD4F5E" w:rsidRDefault="000158A1" w:rsidP="003E5ED0">
      <w:pPr>
        <w:pStyle w:val="ListParagraph"/>
        <w:numPr>
          <w:ilvl w:val="0"/>
          <w:numId w:val="2"/>
        </w:numPr>
        <w:spacing w:before="240" w:after="0" w:line="24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0,10 га"/>
        </w:smartTagPr>
        <w:r>
          <w:rPr>
            <w:sz w:val="28"/>
            <w:szCs w:val="28"/>
          </w:rPr>
          <w:t>0,10 га</w:t>
        </w:r>
      </w:smartTag>
      <w:r>
        <w:rPr>
          <w:sz w:val="28"/>
          <w:szCs w:val="28"/>
        </w:rPr>
        <w:t xml:space="preserve"> за межами с. Самгородок.</w:t>
      </w:r>
    </w:p>
    <w:p w:rsidR="000158A1" w:rsidRPr="001173A5" w:rsidRDefault="000158A1" w:rsidP="003E5ED0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1173A5">
        <w:rPr>
          <w:sz w:val="28"/>
          <w:szCs w:val="28"/>
        </w:rPr>
        <w:t>Проект землеустрою щодо відведення зе</w:t>
      </w:r>
      <w:bookmarkStart w:id="0" w:name="_GoBack"/>
      <w:bookmarkEnd w:id="0"/>
      <w:r w:rsidRPr="001173A5">
        <w:rPr>
          <w:sz w:val="28"/>
          <w:szCs w:val="28"/>
        </w:rPr>
        <w:t>мельної ділянки (в оренду) подати на розгляд та затвердження сесії сільської ради.</w:t>
      </w:r>
    </w:p>
    <w:p w:rsidR="000158A1" w:rsidRDefault="000158A1" w:rsidP="003E5ED0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158A1" w:rsidRDefault="000158A1" w:rsidP="003E5ED0">
      <w:pPr>
        <w:tabs>
          <w:tab w:val="left" w:pos="6390"/>
        </w:tabs>
        <w:spacing w:after="0" w:line="252" w:lineRule="auto"/>
        <w:ind w:left="0" w:firstLine="0"/>
        <w:jc w:val="left"/>
        <w:rPr>
          <w:sz w:val="28"/>
        </w:rPr>
      </w:pPr>
    </w:p>
    <w:p w:rsidR="000158A1" w:rsidRDefault="000158A1" w:rsidP="003E5ED0">
      <w:pPr>
        <w:tabs>
          <w:tab w:val="left" w:pos="6390"/>
        </w:tabs>
        <w:spacing w:after="0" w:line="252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 Сільський голова</w:t>
      </w:r>
      <w:r>
        <w:rPr>
          <w:sz w:val="28"/>
        </w:rPr>
        <w:tab/>
        <w:t>С.Я. Лановик</w:t>
      </w:r>
    </w:p>
    <w:p w:rsidR="000158A1" w:rsidRDefault="000158A1" w:rsidP="003E5ED0">
      <w:pPr>
        <w:spacing w:after="120"/>
        <w:ind w:left="0" w:firstLine="0"/>
        <w:jc w:val="left"/>
        <w:rPr>
          <w:sz w:val="28"/>
          <w:szCs w:val="28"/>
        </w:rPr>
      </w:pPr>
    </w:p>
    <w:p w:rsidR="000158A1" w:rsidRDefault="000158A1" w:rsidP="003E5ED0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Шевчук Л.</w:t>
      </w:r>
    </w:p>
    <w:p w:rsidR="000158A1" w:rsidRDefault="000158A1" w:rsidP="003E5ED0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0158A1" w:rsidRDefault="000158A1" w:rsidP="003E5ED0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0158A1" w:rsidRDefault="000158A1" w:rsidP="003E5ED0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0158A1" w:rsidRDefault="000158A1" w:rsidP="003E5ED0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0158A1" w:rsidRDefault="000158A1" w:rsidP="003E5ED0">
      <w:pPr>
        <w:jc w:val="left"/>
      </w:pPr>
    </w:p>
    <w:p w:rsidR="000158A1" w:rsidRDefault="000158A1" w:rsidP="003E5ED0">
      <w:pPr>
        <w:ind w:left="0" w:firstLine="0"/>
      </w:pPr>
    </w:p>
    <w:p w:rsidR="000158A1" w:rsidRDefault="000158A1" w:rsidP="003E5ED0"/>
    <w:p w:rsidR="000158A1" w:rsidRDefault="000158A1" w:rsidP="003E5ED0"/>
    <w:p w:rsidR="000158A1" w:rsidRDefault="000158A1" w:rsidP="003E5ED0"/>
    <w:p w:rsidR="000158A1" w:rsidRDefault="000158A1" w:rsidP="003E5ED0"/>
    <w:p w:rsidR="000158A1" w:rsidRDefault="000158A1" w:rsidP="003E5ED0"/>
    <w:p w:rsidR="000158A1" w:rsidRDefault="000158A1" w:rsidP="003E5ED0"/>
    <w:p w:rsidR="000158A1" w:rsidRDefault="000158A1" w:rsidP="003E5ED0"/>
    <w:p w:rsidR="000158A1" w:rsidRDefault="000158A1" w:rsidP="003E5ED0"/>
    <w:p w:rsidR="000158A1" w:rsidRDefault="000158A1" w:rsidP="003E5ED0"/>
    <w:p w:rsidR="000158A1" w:rsidRDefault="000158A1" w:rsidP="003E5ED0"/>
    <w:p w:rsidR="000158A1" w:rsidRDefault="000158A1" w:rsidP="003E5ED0"/>
    <w:p w:rsidR="000158A1" w:rsidRDefault="000158A1" w:rsidP="003E5ED0"/>
    <w:p w:rsidR="000158A1" w:rsidRDefault="000158A1" w:rsidP="003E5ED0"/>
    <w:p w:rsidR="000158A1" w:rsidRDefault="000158A1" w:rsidP="003E5ED0"/>
    <w:p w:rsidR="000158A1" w:rsidRDefault="000158A1" w:rsidP="003E5ED0"/>
    <w:p w:rsidR="000158A1" w:rsidRDefault="000158A1" w:rsidP="003E5ED0"/>
    <w:p w:rsidR="000158A1" w:rsidRDefault="000158A1" w:rsidP="003E5ED0"/>
    <w:p w:rsidR="000158A1" w:rsidRDefault="000158A1" w:rsidP="003E5ED0"/>
    <w:p w:rsidR="000158A1" w:rsidRDefault="000158A1" w:rsidP="003E5ED0"/>
    <w:p w:rsidR="000158A1" w:rsidRDefault="000158A1"/>
    <w:sectPr w:rsidR="000158A1" w:rsidSect="00ED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1F72"/>
    <w:multiLevelType w:val="hybridMultilevel"/>
    <w:tmpl w:val="DDB64BD0"/>
    <w:lvl w:ilvl="0" w:tplc="E50481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ED0"/>
    <w:rsid w:val="000158A1"/>
    <w:rsid w:val="001173A5"/>
    <w:rsid w:val="003E5ED0"/>
    <w:rsid w:val="005326E5"/>
    <w:rsid w:val="005944CC"/>
    <w:rsid w:val="007F61F2"/>
    <w:rsid w:val="00A525AA"/>
    <w:rsid w:val="00DD4F5E"/>
    <w:rsid w:val="00ED41D4"/>
    <w:rsid w:val="00FD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ED0"/>
    <w:pPr>
      <w:spacing w:after="5" w:line="264" w:lineRule="auto"/>
      <w:ind w:left="2310" w:hanging="10"/>
      <w:jc w:val="both"/>
    </w:pPr>
    <w:rPr>
      <w:rFonts w:ascii="Times New Roman" w:eastAsia="Times New Roman" w:hAnsi="Times New Roman"/>
      <w:color w:val="000000"/>
      <w:sz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5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238</Words>
  <Characters>1362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2022-02-08T13:58:00Z</dcterms:created>
  <dcterms:modified xsi:type="dcterms:W3CDTF">2022-02-17T13:22:00Z</dcterms:modified>
</cp:coreProperties>
</file>