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E0" w:rsidRDefault="00896DE0" w:rsidP="00FB5929">
      <w:pPr>
        <w:ind w:right="282"/>
        <w:jc w:val="center"/>
      </w:pPr>
    </w:p>
    <w:p w:rsidR="00896DE0" w:rsidRDefault="00896DE0" w:rsidP="00FB5929">
      <w:pPr>
        <w:jc w:val="center"/>
      </w:pPr>
    </w:p>
    <w:p w:rsidR="00896DE0" w:rsidRDefault="00896DE0" w:rsidP="00FB5929">
      <w:pPr>
        <w:jc w:val="center"/>
      </w:pPr>
    </w:p>
    <w:p w:rsidR="00896DE0" w:rsidRDefault="00896DE0" w:rsidP="00FB5929">
      <w:pPr>
        <w:jc w:val="center"/>
      </w:pPr>
      <w:r w:rsidRPr="00EA6EFB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896DE0" w:rsidRDefault="00896DE0" w:rsidP="00FB5929">
      <w:pPr>
        <w:jc w:val="center"/>
        <w:rPr>
          <w:b/>
        </w:rPr>
      </w:pPr>
      <w:r>
        <w:rPr>
          <w:b/>
        </w:rPr>
        <w:t>У К Р А Ї Н А</w:t>
      </w:r>
    </w:p>
    <w:p w:rsidR="00896DE0" w:rsidRDefault="00896DE0" w:rsidP="00FB5929">
      <w:pPr>
        <w:jc w:val="center"/>
        <w:rPr>
          <w:b/>
        </w:rPr>
      </w:pPr>
    </w:p>
    <w:p w:rsidR="00896DE0" w:rsidRDefault="00896DE0" w:rsidP="00FB5929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896DE0" w:rsidRDefault="00896DE0" w:rsidP="00FB5929">
      <w:pPr>
        <w:jc w:val="center"/>
        <w:rPr>
          <w:b/>
        </w:rPr>
      </w:pPr>
    </w:p>
    <w:p w:rsidR="00896DE0" w:rsidRDefault="00896DE0" w:rsidP="00FB5929">
      <w:pPr>
        <w:jc w:val="center"/>
        <w:rPr>
          <w:b/>
        </w:rPr>
      </w:pPr>
      <w:r>
        <w:rPr>
          <w:b/>
        </w:rPr>
        <w:t>ВІННИЦЬКОЇ ОБЛАСТІ</w:t>
      </w:r>
    </w:p>
    <w:p w:rsidR="00896DE0" w:rsidRDefault="00896DE0" w:rsidP="00FB5929">
      <w:pPr>
        <w:jc w:val="both"/>
        <w:rPr>
          <w:b/>
        </w:rPr>
      </w:pPr>
    </w:p>
    <w:p w:rsidR="00896DE0" w:rsidRPr="00F17DC4" w:rsidRDefault="00896DE0" w:rsidP="00FB5929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896DE0" w:rsidRDefault="00896DE0" w:rsidP="00FB59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896DE0" w:rsidRDefault="00896DE0" w:rsidP="00FB5929">
      <w:pPr>
        <w:jc w:val="both"/>
        <w:rPr>
          <w:b/>
        </w:rPr>
      </w:pPr>
    </w:p>
    <w:p w:rsidR="00896DE0" w:rsidRDefault="00896DE0" w:rsidP="00FB5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__/ 22- 8</w:t>
      </w:r>
    </w:p>
    <w:p w:rsidR="00896DE0" w:rsidRPr="00E74EFD" w:rsidRDefault="00896DE0" w:rsidP="00FB5929">
      <w:pPr>
        <w:jc w:val="both"/>
        <w:rPr>
          <w:b/>
          <w:sz w:val="28"/>
          <w:szCs w:val="28"/>
        </w:rPr>
      </w:pPr>
    </w:p>
    <w:p w:rsidR="00896DE0" w:rsidRPr="00983593" w:rsidRDefault="00896DE0" w:rsidP="00FB592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896DE0" w:rsidRPr="00983593" w:rsidRDefault="00896DE0" w:rsidP="00FB592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896DE0" w:rsidRPr="00983593" w:rsidRDefault="00896DE0" w:rsidP="00FB592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896DE0" w:rsidRDefault="00896DE0" w:rsidP="00FB592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Путь Г.О.</w:t>
      </w:r>
    </w:p>
    <w:p w:rsidR="00896DE0" w:rsidRPr="00983593" w:rsidRDefault="00896DE0" w:rsidP="00FB5929">
      <w:pPr>
        <w:jc w:val="both"/>
        <w:rPr>
          <w:sz w:val="28"/>
          <w:szCs w:val="28"/>
        </w:rPr>
      </w:pPr>
    </w:p>
    <w:p w:rsidR="00896DE0" w:rsidRPr="0022165C" w:rsidRDefault="00896DE0" w:rsidP="00FB5929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 Путь Григорія Олексійовича, що проживає в селі Лопатин по вул. Чкалова, буд. 1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896DE0" w:rsidRPr="00E74EFD" w:rsidRDefault="00896DE0" w:rsidP="00FB5929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896DE0" w:rsidRPr="00E74EFD" w:rsidRDefault="00896DE0" w:rsidP="00FB5929">
      <w:pPr>
        <w:jc w:val="both"/>
        <w:rPr>
          <w:b/>
          <w:sz w:val="28"/>
          <w:szCs w:val="28"/>
        </w:rPr>
      </w:pPr>
    </w:p>
    <w:p w:rsidR="00896DE0" w:rsidRPr="007F6B5E" w:rsidRDefault="00896DE0" w:rsidP="00FB592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>гр.</w:t>
      </w:r>
      <w:r>
        <w:rPr>
          <w:sz w:val="28"/>
          <w:szCs w:val="28"/>
        </w:rPr>
        <w:t xml:space="preserve"> Путь Григорію Олексійовичу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Лопатин по вул. Шевченка, 16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2100 га"/>
        </w:smartTagPr>
        <w:r>
          <w:rPr>
            <w:sz w:val="28"/>
            <w:szCs w:val="28"/>
          </w:rPr>
          <w:t>0,2100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Лопатин по вул. Шевченка, 16 Вінницької області.</w:t>
      </w:r>
    </w:p>
    <w:p w:rsidR="00896DE0" w:rsidRPr="00057EC7" w:rsidRDefault="00896DE0" w:rsidP="00FB592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Путь Григорію Олексійовичу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4600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4600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Лопатин по вул. Шевченка, 16,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854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 xml:space="preserve">139 </w:t>
      </w:r>
      <w:r w:rsidRPr="00057EC7">
        <w:rPr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0,2100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,2100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 w:rsidRPr="007F6B5E">
        <w:rPr>
          <w:sz w:val="28"/>
          <w:szCs w:val="28"/>
        </w:rPr>
        <w:t>с</w:t>
      </w:r>
      <w:r w:rsidRPr="0041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Лопатин по вул. Шевченка, 16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854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142.</w:t>
      </w:r>
    </w:p>
    <w:p w:rsidR="00896DE0" w:rsidRPr="004F74A8" w:rsidRDefault="00896DE0" w:rsidP="00FB592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Путь Григорія</w:t>
      </w:r>
      <w:bookmarkStart w:id="0" w:name="_GoBack"/>
      <w:bookmarkEnd w:id="0"/>
      <w:r>
        <w:rPr>
          <w:sz w:val="28"/>
          <w:szCs w:val="28"/>
        </w:rPr>
        <w:t xml:space="preserve"> Олексійовича </w:t>
      </w:r>
      <w:r w:rsidRPr="00057EC7">
        <w:rPr>
          <w:sz w:val="28"/>
          <w:szCs w:val="28"/>
        </w:rPr>
        <w:t xml:space="preserve">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896DE0" w:rsidRPr="00057EC7" w:rsidRDefault="00896DE0" w:rsidP="00FB592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896DE0" w:rsidRDefault="00896DE0" w:rsidP="00FB592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896DE0" w:rsidRDefault="00896DE0" w:rsidP="00FB592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896DE0" w:rsidRDefault="00896DE0" w:rsidP="00FB592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896DE0" w:rsidRPr="00A123BC" w:rsidRDefault="00896DE0" w:rsidP="00FB5929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896DE0" w:rsidRDefault="00896DE0" w:rsidP="00FB5929">
      <w:pPr>
        <w:jc w:val="center"/>
        <w:rPr>
          <w:sz w:val="28"/>
          <w:szCs w:val="28"/>
        </w:rPr>
      </w:pPr>
    </w:p>
    <w:p w:rsidR="00896DE0" w:rsidRDefault="00896DE0" w:rsidP="00FB5929">
      <w:pPr>
        <w:jc w:val="center"/>
        <w:rPr>
          <w:sz w:val="28"/>
          <w:szCs w:val="28"/>
        </w:rPr>
      </w:pPr>
    </w:p>
    <w:p w:rsidR="00896DE0" w:rsidRDefault="00896DE0" w:rsidP="00FB5929">
      <w:pPr>
        <w:jc w:val="center"/>
        <w:rPr>
          <w:sz w:val="28"/>
          <w:szCs w:val="28"/>
        </w:rPr>
      </w:pPr>
    </w:p>
    <w:p w:rsidR="00896DE0" w:rsidRPr="00E74EFD" w:rsidRDefault="00896DE0" w:rsidP="00FB5929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896DE0" w:rsidRDefault="00896DE0" w:rsidP="00FB5929">
      <w:pPr>
        <w:ind w:right="282"/>
        <w:jc w:val="center"/>
      </w:pPr>
    </w:p>
    <w:p w:rsidR="00896DE0" w:rsidRDefault="00896DE0" w:rsidP="00FB5929"/>
    <w:p w:rsidR="00896DE0" w:rsidRDefault="00896DE0" w:rsidP="00FB5929"/>
    <w:p w:rsidR="00896DE0" w:rsidRDefault="00896DE0" w:rsidP="00FB5929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896DE0" w:rsidRDefault="00896DE0" w:rsidP="00FB5929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896DE0" w:rsidRDefault="00896DE0" w:rsidP="00FB592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896DE0" w:rsidRDefault="00896DE0" w:rsidP="00FB592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896DE0" w:rsidRPr="00787E0D" w:rsidRDefault="00896DE0" w:rsidP="00FB5929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896DE0" w:rsidRDefault="00896DE0" w:rsidP="00FB5929">
      <w:pPr>
        <w:spacing w:after="120"/>
      </w:pPr>
    </w:p>
    <w:p w:rsidR="00896DE0" w:rsidRDefault="00896DE0" w:rsidP="00FB5929"/>
    <w:p w:rsidR="00896DE0" w:rsidRDefault="00896DE0" w:rsidP="00FB5929"/>
    <w:p w:rsidR="00896DE0" w:rsidRDefault="00896DE0" w:rsidP="00FB5929"/>
    <w:p w:rsidR="00896DE0" w:rsidRDefault="00896DE0" w:rsidP="00FB5929"/>
    <w:p w:rsidR="00896DE0" w:rsidRDefault="00896DE0" w:rsidP="00FB5929"/>
    <w:p w:rsidR="00896DE0" w:rsidRDefault="00896DE0" w:rsidP="00FB5929"/>
    <w:p w:rsidR="00896DE0" w:rsidRDefault="00896DE0" w:rsidP="00FB5929"/>
    <w:p w:rsidR="00896DE0" w:rsidRDefault="00896DE0" w:rsidP="00FB5929"/>
    <w:p w:rsidR="00896DE0" w:rsidRDefault="00896DE0" w:rsidP="00FB5929"/>
    <w:p w:rsidR="00896DE0" w:rsidRDefault="00896DE0" w:rsidP="00FB5929"/>
    <w:p w:rsidR="00896DE0" w:rsidRDefault="00896DE0"/>
    <w:sectPr w:rsidR="00896DE0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929"/>
    <w:rsid w:val="00057EC7"/>
    <w:rsid w:val="001C3C09"/>
    <w:rsid w:val="0022165C"/>
    <w:rsid w:val="004133A2"/>
    <w:rsid w:val="004F74A8"/>
    <w:rsid w:val="00787E0D"/>
    <w:rsid w:val="007F6B5E"/>
    <w:rsid w:val="00896DE0"/>
    <w:rsid w:val="00983593"/>
    <w:rsid w:val="00A123BC"/>
    <w:rsid w:val="00A614FF"/>
    <w:rsid w:val="00A6628D"/>
    <w:rsid w:val="00BD6D98"/>
    <w:rsid w:val="00E44203"/>
    <w:rsid w:val="00E74EFD"/>
    <w:rsid w:val="00EA6EFB"/>
    <w:rsid w:val="00ED368B"/>
    <w:rsid w:val="00F17DC4"/>
    <w:rsid w:val="00FB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29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FB59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345</Words>
  <Characters>1972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2022-02-08T09:00:00Z</dcterms:created>
  <dcterms:modified xsi:type="dcterms:W3CDTF">2022-02-17T14:04:00Z</dcterms:modified>
</cp:coreProperties>
</file>