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75" w:rsidRDefault="00E21575" w:rsidP="00492460">
      <w:pPr>
        <w:ind w:left="-284" w:firstLine="284"/>
      </w:pPr>
      <w:r>
        <w:t xml:space="preserve">                                                                       </w:t>
      </w:r>
      <w:r w:rsidRPr="003E749C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E21575" w:rsidRDefault="00E21575" w:rsidP="00492460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E21575" w:rsidRDefault="00E21575" w:rsidP="00492460">
      <w:pPr>
        <w:ind w:left="-284" w:firstLine="284"/>
        <w:jc w:val="center"/>
        <w:rPr>
          <w:b/>
        </w:rPr>
      </w:pPr>
    </w:p>
    <w:p w:rsidR="00E21575" w:rsidRDefault="00E21575" w:rsidP="00492460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E21575" w:rsidRDefault="00E21575" w:rsidP="00492460">
      <w:pPr>
        <w:ind w:left="-284" w:firstLine="284"/>
        <w:jc w:val="center"/>
        <w:rPr>
          <w:b/>
        </w:rPr>
      </w:pPr>
    </w:p>
    <w:p w:rsidR="00E21575" w:rsidRDefault="00E21575" w:rsidP="00492460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E21575" w:rsidRDefault="00E21575" w:rsidP="00492460">
      <w:pPr>
        <w:ind w:left="-284" w:firstLine="284"/>
        <w:jc w:val="center"/>
        <w:rPr>
          <w:b/>
        </w:rPr>
      </w:pPr>
    </w:p>
    <w:p w:rsidR="00E21575" w:rsidRDefault="00E21575" w:rsidP="00492460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E21575" w:rsidRDefault="00E21575" w:rsidP="00492460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E21575" w:rsidRDefault="00E21575" w:rsidP="00492460">
      <w:pPr>
        <w:ind w:left="-284" w:firstLine="284"/>
        <w:rPr>
          <w:b/>
          <w:sz w:val="28"/>
          <w:szCs w:val="28"/>
        </w:rPr>
      </w:pPr>
    </w:p>
    <w:p w:rsidR="00E21575" w:rsidRDefault="00E21575" w:rsidP="0049246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E21575" w:rsidRDefault="00E21575" w:rsidP="00492460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E21575" w:rsidRDefault="00E21575" w:rsidP="00492460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E21575" w:rsidRDefault="00E21575" w:rsidP="00492460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E21575" w:rsidRDefault="00E21575" w:rsidP="00492460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E21575" w:rsidRDefault="00E21575" w:rsidP="00492460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Прадун І.В.</w:t>
      </w:r>
    </w:p>
    <w:p w:rsidR="00E21575" w:rsidRDefault="00E21575" w:rsidP="00492460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E21575" w:rsidRDefault="00E21575" w:rsidP="00492460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Прадун Інни Василівни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E21575" w:rsidRDefault="00E21575" w:rsidP="00492460">
      <w:pPr>
        <w:spacing w:after="33" w:line="252" w:lineRule="auto"/>
        <w:ind w:left="711" w:firstLine="0"/>
        <w:jc w:val="left"/>
      </w:pPr>
      <w:r>
        <w:t xml:space="preserve"> </w:t>
      </w:r>
    </w:p>
    <w:p w:rsidR="00E21575" w:rsidRDefault="00E21575" w:rsidP="00492460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E21575" w:rsidRDefault="00E21575" w:rsidP="00492460">
      <w:pPr>
        <w:spacing w:after="0" w:line="252" w:lineRule="auto"/>
        <w:ind w:left="706"/>
        <w:jc w:val="center"/>
        <w:rPr>
          <w:b/>
          <w:sz w:val="28"/>
        </w:rPr>
      </w:pPr>
    </w:p>
    <w:p w:rsidR="00E21575" w:rsidRDefault="00E21575" w:rsidP="0049246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Прадун Інні Василівні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5100 га"/>
        </w:smartTagPr>
        <w:r w:rsidRPr="001173A5">
          <w:rPr>
            <w:sz w:val="28"/>
          </w:rPr>
          <w:t>0,</w:t>
        </w:r>
        <w:r>
          <w:rPr>
            <w:sz w:val="28"/>
          </w:rPr>
          <w:t>5100</w:t>
        </w:r>
        <w:r w:rsidRPr="001173A5">
          <w:rPr>
            <w:sz w:val="28"/>
          </w:rPr>
          <w:t xml:space="preserve"> га</w:t>
        </w:r>
      </w:smartTag>
      <w:r w:rsidRPr="001173A5">
        <w:rPr>
          <w:sz w:val="28"/>
        </w:rPr>
        <w:t xml:space="preserve"> за межами с. Широка Гребля  </w:t>
      </w:r>
      <w:r>
        <w:rPr>
          <w:sz w:val="28"/>
        </w:rPr>
        <w:t>із  земельної ділянки під кадастровим номером</w:t>
      </w:r>
      <w:r>
        <w:rPr>
          <w:sz w:val="28"/>
          <w:szCs w:val="28"/>
        </w:rPr>
        <w:t xml:space="preserve"> </w:t>
      </w:r>
      <w:r w:rsidRPr="00B22584">
        <w:rPr>
          <w:sz w:val="28"/>
          <w:szCs w:val="28"/>
        </w:rPr>
        <w:t>0521485000:03:001:0114</w:t>
      </w:r>
      <w:r>
        <w:rPr>
          <w:sz w:val="28"/>
          <w:szCs w:val="28"/>
        </w:rPr>
        <w:t>, в тому числі:</w:t>
      </w:r>
    </w:p>
    <w:p w:rsidR="00E21575" w:rsidRDefault="00E21575" w:rsidP="00492460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4300 га"/>
        </w:smartTagPr>
        <w:r>
          <w:rPr>
            <w:sz w:val="28"/>
            <w:szCs w:val="28"/>
          </w:rPr>
          <w:t>0,4300 га</w:t>
        </w:r>
      </w:smartTag>
      <w:r>
        <w:rPr>
          <w:sz w:val="28"/>
          <w:szCs w:val="28"/>
        </w:rPr>
        <w:t xml:space="preserve"> за межами с. Широка Гребля;</w:t>
      </w:r>
    </w:p>
    <w:p w:rsidR="00E21575" w:rsidRPr="00492460" w:rsidRDefault="00E21575" w:rsidP="00492460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0800 га"/>
        </w:smartTagPr>
        <w:r>
          <w:rPr>
            <w:sz w:val="28"/>
            <w:szCs w:val="28"/>
          </w:rPr>
          <w:t>0,0800 га</w:t>
        </w:r>
      </w:smartTag>
      <w:r>
        <w:rPr>
          <w:sz w:val="28"/>
          <w:szCs w:val="28"/>
        </w:rPr>
        <w:t xml:space="preserve"> за межами с. Широка Гребля.</w:t>
      </w:r>
    </w:p>
    <w:p w:rsidR="00E21575" w:rsidRPr="001173A5" w:rsidRDefault="00E21575" w:rsidP="0049246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E21575" w:rsidRDefault="00E21575" w:rsidP="0049246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21575" w:rsidRDefault="00E21575" w:rsidP="00492460">
      <w:pPr>
        <w:tabs>
          <w:tab w:val="left" w:pos="6390"/>
        </w:tabs>
        <w:spacing w:after="0" w:line="252" w:lineRule="auto"/>
        <w:ind w:left="0" w:firstLine="0"/>
        <w:jc w:val="left"/>
        <w:rPr>
          <w:sz w:val="28"/>
        </w:rPr>
      </w:pPr>
    </w:p>
    <w:p w:rsidR="00E21575" w:rsidRDefault="00E21575" w:rsidP="00492460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Сільський голова</w:t>
      </w:r>
      <w:r>
        <w:rPr>
          <w:sz w:val="28"/>
        </w:rPr>
        <w:tab/>
        <w:t>С.Я. Лановик</w:t>
      </w:r>
    </w:p>
    <w:p w:rsidR="00E21575" w:rsidRDefault="00E21575" w:rsidP="00492460">
      <w:pPr>
        <w:jc w:val="left"/>
      </w:pPr>
    </w:p>
    <w:p w:rsidR="00E21575" w:rsidRDefault="00E21575" w:rsidP="00492460">
      <w:pPr>
        <w:spacing w:after="120"/>
        <w:ind w:left="0"/>
        <w:jc w:val="left"/>
        <w:rPr>
          <w:sz w:val="28"/>
          <w:szCs w:val="28"/>
        </w:rPr>
      </w:pPr>
    </w:p>
    <w:p w:rsidR="00E21575" w:rsidRDefault="00E21575" w:rsidP="0049246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E21575" w:rsidRDefault="00E21575" w:rsidP="0049246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21575" w:rsidRDefault="00E21575" w:rsidP="0049246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21575" w:rsidRDefault="00E21575" w:rsidP="0049246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21575" w:rsidRDefault="00E21575" w:rsidP="0049246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21575" w:rsidRDefault="00E21575" w:rsidP="00492460">
      <w:pPr>
        <w:jc w:val="left"/>
      </w:pPr>
    </w:p>
    <w:p w:rsidR="00E21575" w:rsidRDefault="00E21575" w:rsidP="00492460">
      <w:pPr>
        <w:ind w:left="0" w:firstLine="0"/>
      </w:pPr>
    </w:p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 w:rsidP="00492460"/>
    <w:p w:rsidR="00E21575" w:rsidRDefault="00E21575"/>
    <w:sectPr w:rsidR="00E21575" w:rsidSect="00AB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F72"/>
    <w:multiLevelType w:val="hybridMultilevel"/>
    <w:tmpl w:val="DDB64BD0"/>
    <w:lvl w:ilvl="0" w:tplc="E5048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4235A"/>
    <w:multiLevelType w:val="hybridMultilevel"/>
    <w:tmpl w:val="339068EE"/>
    <w:lvl w:ilvl="0" w:tplc="457884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460"/>
    <w:rsid w:val="001173A5"/>
    <w:rsid w:val="002B5E21"/>
    <w:rsid w:val="003E749C"/>
    <w:rsid w:val="00492460"/>
    <w:rsid w:val="006909D5"/>
    <w:rsid w:val="00AB4502"/>
    <w:rsid w:val="00B22584"/>
    <w:rsid w:val="00CB48EE"/>
    <w:rsid w:val="00E2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60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2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244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2022-02-08T14:13:00Z</dcterms:created>
  <dcterms:modified xsi:type="dcterms:W3CDTF">2022-02-17T13:22:00Z</dcterms:modified>
</cp:coreProperties>
</file>