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A1" w:rsidRDefault="00A85EA1" w:rsidP="00834114">
      <w:pPr>
        <w:ind w:right="282"/>
        <w:jc w:val="center"/>
      </w:pPr>
    </w:p>
    <w:p w:rsidR="00A85EA1" w:rsidRDefault="00A85EA1" w:rsidP="00834114">
      <w:pPr>
        <w:jc w:val="center"/>
      </w:pPr>
    </w:p>
    <w:p w:rsidR="00A85EA1" w:rsidRDefault="00A85EA1" w:rsidP="00834114">
      <w:pPr>
        <w:jc w:val="center"/>
      </w:pPr>
    </w:p>
    <w:p w:rsidR="00A85EA1" w:rsidRDefault="00A85EA1" w:rsidP="00834114">
      <w:pPr>
        <w:jc w:val="center"/>
      </w:pPr>
      <w:r w:rsidRPr="00CE0199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України" style="width:45pt;height:54pt;visibility:visible">
            <v:imagedata r:id="rId5" o:title=""/>
          </v:shape>
        </w:pict>
      </w:r>
    </w:p>
    <w:p w:rsidR="00A85EA1" w:rsidRDefault="00A85EA1" w:rsidP="00834114">
      <w:pPr>
        <w:jc w:val="center"/>
        <w:rPr>
          <w:b/>
        </w:rPr>
      </w:pPr>
      <w:r>
        <w:rPr>
          <w:b/>
        </w:rPr>
        <w:t>У К Р А Ї Н А</w:t>
      </w:r>
    </w:p>
    <w:p w:rsidR="00A85EA1" w:rsidRDefault="00A85EA1" w:rsidP="00834114">
      <w:pPr>
        <w:jc w:val="center"/>
        <w:rPr>
          <w:b/>
        </w:rPr>
      </w:pPr>
    </w:p>
    <w:p w:rsidR="00A85EA1" w:rsidRDefault="00A85EA1" w:rsidP="0083411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A85EA1" w:rsidRDefault="00A85EA1" w:rsidP="00834114">
      <w:pPr>
        <w:jc w:val="center"/>
        <w:rPr>
          <w:b/>
        </w:rPr>
      </w:pPr>
    </w:p>
    <w:p w:rsidR="00A85EA1" w:rsidRDefault="00A85EA1" w:rsidP="00834114">
      <w:pPr>
        <w:jc w:val="center"/>
        <w:rPr>
          <w:b/>
        </w:rPr>
      </w:pPr>
      <w:r>
        <w:rPr>
          <w:b/>
        </w:rPr>
        <w:t>ВІННИЦЬКОЇ ОБЛАСТІ</w:t>
      </w:r>
    </w:p>
    <w:p w:rsidR="00A85EA1" w:rsidRDefault="00A85EA1" w:rsidP="00834114">
      <w:pPr>
        <w:jc w:val="both"/>
        <w:rPr>
          <w:b/>
        </w:rPr>
      </w:pPr>
    </w:p>
    <w:p w:rsidR="00A85EA1" w:rsidRPr="00F17DC4" w:rsidRDefault="00A85EA1" w:rsidP="00834114">
      <w:pPr>
        <w:jc w:val="center"/>
        <w:rPr>
          <w:b/>
        </w:rPr>
      </w:pPr>
      <w:r>
        <w:rPr>
          <w:b/>
          <w:sz w:val="28"/>
          <w:szCs w:val="28"/>
        </w:rPr>
        <w:t xml:space="preserve"> 22 сесія 8 скликання</w:t>
      </w:r>
    </w:p>
    <w:p w:rsidR="00A85EA1" w:rsidRDefault="00A85EA1" w:rsidP="008341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лютого 2022 року                                                                село Самгородок</w:t>
      </w:r>
    </w:p>
    <w:p w:rsidR="00A85EA1" w:rsidRDefault="00A85EA1" w:rsidP="00834114">
      <w:pPr>
        <w:jc w:val="both"/>
        <w:rPr>
          <w:b/>
        </w:rPr>
      </w:pPr>
    </w:p>
    <w:p w:rsidR="00A85EA1" w:rsidRDefault="00A85EA1" w:rsidP="00834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___/ 22 - 8</w:t>
      </w:r>
    </w:p>
    <w:p w:rsidR="00A85EA1" w:rsidRPr="00E74EFD" w:rsidRDefault="00A85EA1" w:rsidP="00834114">
      <w:pPr>
        <w:jc w:val="both"/>
        <w:rPr>
          <w:b/>
          <w:sz w:val="28"/>
          <w:szCs w:val="28"/>
        </w:rPr>
      </w:pPr>
    </w:p>
    <w:p w:rsidR="00A85EA1" w:rsidRPr="00983593" w:rsidRDefault="00A85EA1" w:rsidP="008341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A85EA1" w:rsidRPr="00983593" w:rsidRDefault="00A85EA1" w:rsidP="008341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A85EA1" w:rsidRPr="00983593" w:rsidRDefault="00A85EA1" w:rsidP="008341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A85EA1" w:rsidRDefault="00A85EA1" w:rsidP="008341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Поліщуку В.М.</w:t>
      </w:r>
    </w:p>
    <w:p w:rsidR="00A85EA1" w:rsidRPr="00983593" w:rsidRDefault="00A85EA1" w:rsidP="00834114">
      <w:pPr>
        <w:jc w:val="both"/>
        <w:rPr>
          <w:sz w:val="28"/>
          <w:szCs w:val="28"/>
        </w:rPr>
      </w:pPr>
    </w:p>
    <w:p w:rsidR="00A85EA1" w:rsidRPr="0022165C" w:rsidRDefault="00A85EA1" w:rsidP="00834114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земельної ділянки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>гр. Поліщука Віктора Михайловича, що проживає селі Журбинці по вул. Лугова, буд. 2,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A85EA1" w:rsidRPr="00E74EFD" w:rsidRDefault="00A85EA1" w:rsidP="00834114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A85EA1" w:rsidRPr="00E74EFD" w:rsidRDefault="00A85EA1" w:rsidP="00834114">
      <w:pPr>
        <w:jc w:val="both"/>
        <w:rPr>
          <w:b/>
          <w:sz w:val="28"/>
          <w:szCs w:val="28"/>
        </w:rPr>
      </w:pPr>
    </w:p>
    <w:p w:rsidR="00A85EA1" w:rsidRPr="007F6B5E" w:rsidRDefault="00A85EA1" w:rsidP="008341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Поліщуку Віктору Михайловичу для будівництва і обслуговування житлового будинку, господарських будівель та споруд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Лугова, буд. 2 Вінницької області.</w:t>
      </w:r>
    </w:p>
    <w:p w:rsidR="00A85EA1" w:rsidRPr="00057EC7" w:rsidRDefault="00A85EA1" w:rsidP="008341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Поліщуку Віктору Михайловичу</w:t>
      </w:r>
      <w:r w:rsidRPr="00057EC7">
        <w:rPr>
          <w:sz w:val="28"/>
          <w:szCs w:val="28"/>
        </w:rPr>
        <w:t xml:space="preserve"> </w:t>
      </w:r>
      <w:bookmarkStart w:id="0" w:name="_GoBack"/>
      <w:bookmarkEnd w:id="0"/>
      <w:r w:rsidRPr="00057EC7">
        <w:rPr>
          <w:sz w:val="28"/>
          <w:szCs w:val="28"/>
        </w:rPr>
        <w:t xml:space="preserve">у приватну власність </w:t>
      </w:r>
      <w:smartTag w:uri="urn:schemas-microsoft-com:office:smarttags" w:element="metricconverter">
        <w:smartTagPr>
          <w:attr w:name="ProductID" w:val="0,2500 га"/>
        </w:smartTagPr>
        <w:r w:rsidRPr="00ED368B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ED368B">
          <w:rPr>
            <w:sz w:val="28"/>
            <w:szCs w:val="28"/>
          </w:rPr>
          <w:t xml:space="preserve"> </w:t>
        </w:r>
        <w:r w:rsidRPr="00057EC7">
          <w:rPr>
            <w:sz w:val="28"/>
            <w:szCs w:val="28"/>
          </w:rPr>
          <w:t>га</w:t>
        </w:r>
      </w:smartTag>
      <w:r w:rsidRPr="00057EC7">
        <w:rPr>
          <w:sz w:val="28"/>
          <w:szCs w:val="28"/>
        </w:rPr>
        <w:t xml:space="preserve"> земель, в тому числі </w:t>
      </w:r>
      <w:smartTag w:uri="urn:schemas-microsoft-com:office:smarttags" w:element="metricconverter">
        <w:smartTagPr>
          <w:attr w:name="ProductID" w:val="0,2500 га"/>
        </w:smartTagPr>
        <w:r w:rsidRPr="00057EC7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057EC7">
          <w:rPr>
            <w:sz w:val="28"/>
            <w:szCs w:val="28"/>
          </w:rPr>
          <w:t xml:space="preserve"> га</w:t>
        </w:r>
      </w:smartTag>
      <w:r w:rsidRPr="00057EC7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та споруд </w:t>
      </w:r>
      <w:r w:rsidRPr="00057EC7">
        <w:rPr>
          <w:sz w:val="28"/>
          <w:szCs w:val="28"/>
        </w:rPr>
        <w:t xml:space="preserve">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Журбинці по вул. Лугова, буд. 2, </w:t>
      </w:r>
      <w:r w:rsidRPr="00057EC7">
        <w:rPr>
          <w:sz w:val="28"/>
          <w:szCs w:val="28"/>
        </w:rPr>
        <w:t>кадастровий номер 05214</w:t>
      </w:r>
      <w:r>
        <w:rPr>
          <w:sz w:val="28"/>
          <w:szCs w:val="28"/>
        </w:rPr>
        <w:t>820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4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243.</w:t>
      </w:r>
    </w:p>
    <w:p w:rsidR="00A85EA1" w:rsidRPr="004F74A8" w:rsidRDefault="00A85EA1" w:rsidP="008341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Поліщука Віктора Михайловича</w:t>
      </w:r>
      <w:r w:rsidRPr="00057EC7">
        <w:rPr>
          <w:sz w:val="28"/>
          <w:szCs w:val="28"/>
        </w:rPr>
        <w:t xml:space="preserve"> здійснити державну </w:t>
      </w:r>
      <w:r w:rsidRPr="004F74A8">
        <w:rPr>
          <w:sz w:val="28"/>
          <w:szCs w:val="28"/>
        </w:rPr>
        <w:t xml:space="preserve">реєстрацію права приватної власності на </w:t>
      </w:r>
      <w:r>
        <w:rPr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 xml:space="preserve"> </w:t>
      </w:r>
      <w:r w:rsidRPr="004F74A8">
        <w:rPr>
          <w:sz w:val="28"/>
          <w:szCs w:val="28"/>
        </w:rPr>
        <w:t xml:space="preserve">у встановленому законодавством порядку. </w:t>
      </w:r>
    </w:p>
    <w:p w:rsidR="00A85EA1" w:rsidRPr="00D4249D" w:rsidRDefault="00A85EA1" w:rsidP="008341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D4249D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A85EA1" w:rsidRDefault="00A85EA1" w:rsidP="00834114">
      <w:pPr>
        <w:rPr>
          <w:sz w:val="28"/>
          <w:szCs w:val="28"/>
        </w:rPr>
      </w:pPr>
    </w:p>
    <w:p w:rsidR="00A85EA1" w:rsidRDefault="00A85EA1" w:rsidP="00834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85EA1" w:rsidRPr="00E74EFD" w:rsidRDefault="00A85EA1" w:rsidP="00834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74EFD">
        <w:rPr>
          <w:sz w:val="28"/>
          <w:szCs w:val="28"/>
        </w:rPr>
        <w:t xml:space="preserve">Сільський голова:               </w:t>
      </w:r>
      <w:r>
        <w:rPr>
          <w:sz w:val="28"/>
          <w:szCs w:val="28"/>
        </w:rPr>
        <w:t xml:space="preserve">     </w:t>
      </w:r>
      <w:r w:rsidRPr="00E74E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С. Я. Лановик</w:t>
      </w:r>
    </w:p>
    <w:p w:rsidR="00A85EA1" w:rsidRDefault="00A85EA1" w:rsidP="00834114">
      <w:pPr>
        <w:ind w:right="282"/>
        <w:jc w:val="center"/>
      </w:pPr>
    </w:p>
    <w:p w:rsidR="00A85EA1" w:rsidRDefault="00A85EA1" w:rsidP="00834114"/>
    <w:p w:rsidR="00A85EA1" w:rsidRDefault="00A85EA1" w:rsidP="00834114"/>
    <w:p w:rsidR="00A85EA1" w:rsidRDefault="00A85EA1" w:rsidP="00834114">
      <w:pPr>
        <w:spacing w:after="120"/>
        <w:rPr>
          <w:sz w:val="28"/>
          <w:szCs w:val="28"/>
        </w:rPr>
      </w:pPr>
    </w:p>
    <w:p w:rsidR="00A85EA1" w:rsidRDefault="00A85EA1" w:rsidP="00834114">
      <w:pPr>
        <w:spacing w:after="120"/>
        <w:rPr>
          <w:sz w:val="28"/>
          <w:szCs w:val="28"/>
        </w:rPr>
      </w:pPr>
    </w:p>
    <w:p w:rsidR="00A85EA1" w:rsidRDefault="00A85EA1" w:rsidP="00834114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A85EA1" w:rsidRDefault="00A85EA1" w:rsidP="008341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85EA1" w:rsidRDefault="00A85EA1" w:rsidP="008341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85EA1" w:rsidRDefault="00A85EA1" w:rsidP="0083411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85EA1" w:rsidRPr="00787E0D" w:rsidRDefault="00A85EA1" w:rsidP="0083411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85EA1" w:rsidRDefault="00A85EA1" w:rsidP="00834114">
      <w:pPr>
        <w:spacing w:after="120"/>
      </w:pPr>
    </w:p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 w:rsidP="00834114"/>
    <w:p w:rsidR="00A85EA1" w:rsidRDefault="00A85EA1"/>
    <w:sectPr w:rsidR="00A85EA1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114"/>
    <w:rsid w:val="00057EC7"/>
    <w:rsid w:val="0022165C"/>
    <w:rsid w:val="003F1B9B"/>
    <w:rsid w:val="004F74A8"/>
    <w:rsid w:val="00787E0D"/>
    <w:rsid w:val="007F6B5E"/>
    <w:rsid w:val="00834114"/>
    <w:rsid w:val="00983593"/>
    <w:rsid w:val="00A85EA1"/>
    <w:rsid w:val="00B06164"/>
    <w:rsid w:val="00CE0199"/>
    <w:rsid w:val="00D34AF7"/>
    <w:rsid w:val="00D4249D"/>
    <w:rsid w:val="00DD4A44"/>
    <w:rsid w:val="00E44203"/>
    <w:rsid w:val="00E74EFD"/>
    <w:rsid w:val="00ED368B"/>
    <w:rsid w:val="00F1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1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99"/>
    <w:rsid w:val="008341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316</Words>
  <Characters>1804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2022-02-09T06:45:00Z</dcterms:created>
  <dcterms:modified xsi:type="dcterms:W3CDTF">2022-02-17T14:04:00Z</dcterms:modified>
</cp:coreProperties>
</file>