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D4" w:rsidRDefault="00F115D4" w:rsidP="0065272E">
      <w:pPr>
        <w:ind w:right="282"/>
        <w:jc w:val="center"/>
      </w:pPr>
    </w:p>
    <w:p w:rsidR="00F115D4" w:rsidRDefault="00F115D4" w:rsidP="0065272E">
      <w:pPr>
        <w:jc w:val="center"/>
      </w:pPr>
    </w:p>
    <w:p w:rsidR="00F115D4" w:rsidRDefault="00F115D4" w:rsidP="0065272E">
      <w:pPr>
        <w:jc w:val="center"/>
      </w:pPr>
    </w:p>
    <w:p w:rsidR="00F115D4" w:rsidRDefault="00F115D4" w:rsidP="0065272E">
      <w:pPr>
        <w:jc w:val="center"/>
      </w:pPr>
      <w:r w:rsidRPr="003E075D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F115D4" w:rsidRDefault="00F115D4" w:rsidP="0065272E">
      <w:pPr>
        <w:jc w:val="center"/>
        <w:rPr>
          <w:b/>
        </w:rPr>
      </w:pPr>
      <w:r>
        <w:rPr>
          <w:b/>
        </w:rPr>
        <w:t>У К Р А Ї Н А</w:t>
      </w:r>
    </w:p>
    <w:p w:rsidR="00F115D4" w:rsidRDefault="00F115D4" w:rsidP="0065272E">
      <w:pPr>
        <w:jc w:val="center"/>
        <w:rPr>
          <w:b/>
        </w:rPr>
      </w:pPr>
    </w:p>
    <w:p w:rsidR="00F115D4" w:rsidRDefault="00F115D4" w:rsidP="0065272E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F115D4" w:rsidRDefault="00F115D4" w:rsidP="0065272E">
      <w:pPr>
        <w:jc w:val="center"/>
        <w:rPr>
          <w:b/>
        </w:rPr>
      </w:pPr>
    </w:p>
    <w:p w:rsidR="00F115D4" w:rsidRDefault="00F115D4" w:rsidP="0065272E">
      <w:pPr>
        <w:jc w:val="center"/>
        <w:rPr>
          <w:b/>
        </w:rPr>
      </w:pPr>
      <w:r>
        <w:rPr>
          <w:b/>
        </w:rPr>
        <w:t>ВІННИЦЬКОЇ ОБЛАСТІ</w:t>
      </w:r>
    </w:p>
    <w:p w:rsidR="00F115D4" w:rsidRDefault="00F115D4" w:rsidP="0065272E">
      <w:pPr>
        <w:jc w:val="both"/>
        <w:rPr>
          <w:b/>
        </w:rPr>
      </w:pPr>
    </w:p>
    <w:p w:rsidR="00F115D4" w:rsidRPr="00F17DC4" w:rsidRDefault="00F115D4" w:rsidP="0065272E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F115D4" w:rsidRDefault="00F115D4" w:rsidP="006527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F115D4" w:rsidRDefault="00F115D4" w:rsidP="0065272E">
      <w:pPr>
        <w:jc w:val="both"/>
        <w:rPr>
          <w:b/>
        </w:rPr>
      </w:pPr>
    </w:p>
    <w:p w:rsidR="00F115D4" w:rsidRDefault="00F115D4" w:rsidP="0065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/22 - 8</w:t>
      </w:r>
    </w:p>
    <w:p w:rsidR="00F115D4" w:rsidRPr="00E74EFD" w:rsidRDefault="00F115D4" w:rsidP="0065272E">
      <w:pPr>
        <w:jc w:val="both"/>
        <w:rPr>
          <w:b/>
          <w:sz w:val="28"/>
          <w:szCs w:val="28"/>
        </w:rPr>
      </w:pPr>
    </w:p>
    <w:p w:rsidR="00F115D4" w:rsidRPr="00983593" w:rsidRDefault="00F115D4" w:rsidP="0065272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F115D4" w:rsidRPr="00983593" w:rsidRDefault="00F115D4" w:rsidP="0065272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F115D4" w:rsidRPr="00983593" w:rsidRDefault="00F115D4" w:rsidP="0065272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F115D4" w:rsidRDefault="00F115D4" w:rsidP="0065272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Плаксіну О.С.</w:t>
      </w:r>
    </w:p>
    <w:p w:rsidR="00F115D4" w:rsidRPr="00983593" w:rsidRDefault="00F115D4" w:rsidP="0065272E">
      <w:pPr>
        <w:jc w:val="both"/>
        <w:rPr>
          <w:sz w:val="28"/>
          <w:szCs w:val="28"/>
        </w:rPr>
      </w:pPr>
    </w:p>
    <w:p w:rsidR="00F115D4" w:rsidRPr="0022165C" w:rsidRDefault="00F115D4" w:rsidP="0065272E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Плаксіна Олександра Сергійовича, що проживає в селі Журбинці по вул. Космонавтів, буд. 6,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F115D4" w:rsidRPr="00E74EFD" w:rsidRDefault="00F115D4" w:rsidP="0065272E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F115D4" w:rsidRPr="00E74EFD" w:rsidRDefault="00F115D4" w:rsidP="0065272E">
      <w:pPr>
        <w:jc w:val="both"/>
        <w:rPr>
          <w:b/>
          <w:sz w:val="28"/>
          <w:szCs w:val="28"/>
        </w:rPr>
      </w:pPr>
    </w:p>
    <w:p w:rsidR="00F115D4" w:rsidRPr="007F6B5E" w:rsidRDefault="00F115D4" w:rsidP="006527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Плаксіну Олександру Сергійовичу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7903 га"/>
        </w:smartTagPr>
        <w:r>
          <w:rPr>
            <w:sz w:val="28"/>
            <w:szCs w:val="28"/>
          </w:rPr>
          <w:t>0,7903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652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Журбинці по вул. Лугова, Вінницької області </w:t>
      </w:r>
    </w:p>
    <w:p w:rsidR="00F115D4" w:rsidRPr="00057EC7" w:rsidRDefault="00F115D4" w:rsidP="006527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Плаксіну Олександру Сергійовичу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7903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7903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7903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7903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</w:t>
      </w:r>
      <w:r>
        <w:rPr>
          <w:sz w:val="28"/>
          <w:szCs w:val="28"/>
        </w:rPr>
        <w:t>ведення особистого селянського господарства</w:t>
      </w:r>
      <w:r w:rsidRPr="00057EC7"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A0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Журбинці по вул. Лугова,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4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241.</w:t>
      </w:r>
    </w:p>
    <w:p w:rsidR="00F115D4" w:rsidRPr="004F74A8" w:rsidRDefault="00F115D4" w:rsidP="006527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Плаксіна Олександра Сергійовича</w:t>
      </w:r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</w:t>
      </w:r>
      <w:r>
        <w:rPr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 xml:space="preserve"> </w:t>
      </w:r>
      <w:r w:rsidRPr="004F74A8">
        <w:rPr>
          <w:sz w:val="28"/>
          <w:szCs w:val="28"/>
        </w:rPr>
        <w:t xml:space="preserve">у встановленому законодавством порядку. </w:t>
      </w:r>
    </w:p>
    <w:p w:rsidR="00F115D4" w:rsidRPr="00D4249D" w:rsidRDefault="00F115D4" w:rsidP="006527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D4249D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F115D4" w:rsidRDefault="00F115D4" w:rsidP="0065272E">
      <w:pPr>
        <w:rPr>
          <w:sz w:val="28"/>
          <w:szCs w:val="28"/>
        </w:rPr>
      </w:pPr>
    </w:p>
    <w:p w:rsidR="00F115D4" w:rsidRDefault="00F115D4" w:rsidP="00652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115D4" w:rsidRPr="00E74EFD" w:rsidRDefault="00F115D4" w:rsidP="00652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74EFD">
        <w:rPr>
          <w:sz w:val="28"/>
          <w:szCs w:val="28"/>
        </w:rPr>
        <w:t xml:space="preserve">Сільський голова: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E74E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С. Я. Лановик</w:t>
      </w:r>
    </w:p>
    <w:p w:rsidR="00F115D4" w:rsidRDefault="00F115D4" w:rsidP="0065272E">
      <w:pPr>
        <w:ind w:right="282"/>
        <w:jc w:val="center"/>
      </w:pPr>
    </w:p>
    <w:p w:rsidR="00F115D4" w:rsidRDefault="00F115D4" w:rsidP="0065272E"/>
    <w:p w:rsidR="00F115D4" w:rsidRDefault="00F115D4" w:rsidP="0065272E"/>
    <w:p w:rsidR="00F115D4" w:rsidRDefault="00F115D4" w:rsidP="0065272E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F115D4" w:rsidRDefault="00F115D4" w:rsidP="0065272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F115D4" w:rsidRDefault="00F115D4" w:rsidP="0065272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F115D4" w:rsidRDefault="00F115D4" w:rsidP="0065272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F115D4" w:rsidRPr="00787E0D" w:rsidRDefault="00F115D4" w:rsidP="0065272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F115D4" w:rsidRDefault="00F115D4" w:rsidP="0065272E">
      <w:pPr>
        <w:spacing w:after="120"/>
      </w:pPr>
    </w:p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 w:rsidP="0065272E"/>
    <w:p w:rsidR="00F115D4" w:rsidRDefault="00F115D4"/>
    <w:sectPr w:rsidR="00F115D4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72E"/>
    <w:rsid w:val="000135EA"/>
    <w:rsid w:val="00057EC7"/>
    <w:rsid w:val="0022165C"/>
    <w:rsid w:val="003E075D"/>
    <w:rsid w:val="004F74A8"/>
    <w:rsid w:val="0065272E"/>
    <w:rsid w:val="00787E0D"/>
    <w:rsid w:val="007F6B5E"/>
    <w:rsid w:val="00983593"/>
    <w:rsid w:val="00A01261"/>
    <w:rsid w:val="00A565D8"/>
    <w:rsid w:val="00D4249D"/>
    <w:rsid w:val="00E44203"/>
    <w:rsid w:val="00E74EFD"/>
    <w:rsid w:val="00ED368B"/>
    <w:rsid w:val="00F115D4"/>
    <w:rsid w:val="00F17DC4"/>
    <w:rsid w:val="00F31255"/>
    <w:rsid w:val="00FC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2E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6527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305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2022-02-10T10:47:00Z</dcterms:created>
  <dcterms:modified xsi:type="dcterms:W3CDTF">2022-02-17T14:03:00Z</dcterms:modified>
</cp:coreProperties>
</file>