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CF" w:rsidRDefault="007B39CF" w:rsidP="00B5562D">
      <w:pPr>
        <w:jc w:val="center"/>
      </w:pPr>
    </w:p>
    <w:p w:rsidR="007B39CF" w:rsidRDefault="007B39CF" w:rsidP="00B5562D">
      <w:pPr>
        <w:jc w:val="center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України" style="position:absolute;left:0;text-align:left;margin-left:218.25pt;margin-top:0;width:45pt;height:54pt;z-index:251658240;visibility:visible">
            <v:imagedata r:id="rId5" o:title=""/>
            <w10:wrap type="square" side="right"/>
          </v:shape>
        </w:pict>
      </w:r>
    </w:p>
    <w:p w:rsidR="007B39CF" w:rsidRDefault="007B39CF" w:rsidP="00B5562D">
      <w:pPr>
        <w:jc w:val="center"/>
      </w:pPr>
    </w:p>
    <w:p w:rsidR="007B39CF" w:rsidRDefault="007B39CF" w:rsidP="00B5562D">
      <w:pPr>
        <w:jc w:val="center"/>
      </w:pPr>
    </w:p>
    <w:p w:rsidR="007B39CF" w:rsidRDefault="007B39CF" w:rsidP="00B5562D">
      <w:pPr>
        <w:jc w:val="center"/>
      </w:pPr>
    </w:p>
    <w:p w:rsidR="007B39CF" w:rsidRDefault="007B39CF" w:rsidP="00B5562D">
      <w:pPr>
        <w:jc w:val="center"/>
        <w:rPr>
          <w:b/>
        </w:rPr>
      </w:pPr>
      <w:r>
        <w:rPr>
          <w:b/>
        </w:rPr>
        <w:t>У К Р А Ї Н А</w:t>
      </w:r>
    </w:p>
    <w:p w:rsidR="007B39CF" w:rsidRDefault="007B39CF" w:rsidP="00B5562D">
      <w:pPr>
        <w:jc w:val="center"/>
        <w:rPr>
          <w:b/>
        </w:rPr>
      </w:pPr>
    </w:p>
    <w:p w:rsidR="007B39CF" w:rsidRDefault="007B39CF" w:rsidP="00B5562D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7B39CF" w:rsidRDefault="007B39CF" w:rsidP="00B5562D">
      <w:pPr>
        <w:jc w:val="center"/>
        <w:rPr>
          <w:b/>
        </w:rPr>
      </w:pPr>
    </w:p>
    <w:p w:rsidR="007B39CF" w:rsidRDefault="007B39CF" w:rsidP="00B5562D">
      <w:pPr>
        <w:jc w:val="center"/>
        <w:rPr>
          <w:b/>
        </w:rPr>
      </w:pPr>
      <w:r>
        <w:rPr>
          <w:b/>
        </w:rPr>
        <w:t>ВІННИЦЬКОЇ ОБЛАСТІ</w:t>
      </w:r>
    </w:p>
    <w:p w:rsidR="007B39CF" w:rsidRDefault="007B39CF" w:rsidP="00B5562D">
      <w:pPr>
        <w:jc w:val="both"/>
        <w:rPr>
          <w:b/>
        </w:rPr>
      </w:pPr>
    </w:p>
    <w:p w:rsidR="007B39CF" w:rsidRDefault="007B39CF" w:rsidP="00B55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22 сесія 8 скликання</w:t>
      </w:r>
    </w:p>
    <w:p w:rsidR="007B39CF" w:rsidRDefault="007B39CF" w:rsidP="00B5562D">
      <w:pPr>
        <w:jc w:val="center"/>
        <w:rPr>
          <w:b/>
        </w:rPr>
      </w:pPr>
    </w:p>
    <w:p w:rsidR="007B39CF" w:rsidRDefault="007B39CF" w:rsidP="00B556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2021 року                                                             село Самгородок</w:t>
      </w:r>
    </w:p>
    <w:p w:rsidR="007B39CF" w:rsidRDefault="007B39CF" w:rsidP="00B5562D">
      <w:pPr>
        <w:jc w:val="both"/>
        <w:rPr>
          <w:b/>
        </w:rPr>
      </w:pPr>
    </w:p>
    <w:p w:rsidR="007B39CF" w:rsidRDefault="007B39CF" w:rsidP="00B55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7B39CF" w:rsidRDefault="007B39CF" w:rsidP="00B5562D">
      <w:pPr>
        <w:jc w:val="center"/>
        <w:rPr>
          <w:b/>
          <w:sz w:val="28"/>
          <w:szCs w:val="28"/>
        </w:rPr>
      </w:pPr>
    </w:p>
    <w:p w:rsidR="007B39CF" w:rsidRDefault="007B39CF" w:rsidP="00B5562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</w:t>
      </w:r>
    </w:p>
    <w:p w:rsidR="007B39CF" w:rsidRDefault="007B39CF" w:rsidP="00B5562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щодо відведення  земельн</w:t>
      </w:r>
      <w:r>
        <w:rPr>
          <w:spacing w:val="-2"/>
          <w:sz w:val="28"/>
          <w:szCs w:val="28"/>
          <w:lang w:val="ru-RU"/>
        </w:rPr>
        <w:t>их</w:t>
      </w:r>
      <w:r>
        <w:rPr>
          <w:spacing w:val="-2"/>
          <w:sz w:val="28"/>
          <w:szCs w:val="28"/>
        </w:rPr>
        <w:t xml:space="preserve"> ділян</w:t>
      </w:r>
      <w:r>
        <w:rPr>
          <w:spacing w:val="-2"/>
          <w:sz w:val="28"/>
          <w:szCs w:val="28"/>
          <w:lang w:val="ru-RU"/>
        </w:rPr>
        <w:t>о</w:t>
      </w:r>
      <w:r>
        <w:rPr>
          <w:spacing w:val="-2"/>
          <w:sz w:val="28"/>
          <w:szCs w:val="28"/>
        </w:rPr>
        <w:t>к у власність для</w:t>
      </w:r>
    </w:p>
    <w:p w:rsidR="007B39CF" w:rsidRDefault="007B39CF" w:rsidP="00B5562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 особистого селянського господарства із земель</w:t>
      </w:r>
    </w:p>
    <w:p w:rsidR="007B39CF" w:rsidRDefault="007B39CF" w:rsidP="00B5562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комунальної власності </w:t>
      </w:r>
      <w:r>
        <w:rPr>
          <w:sz w:val="28"/>
          <w:szCs w:val="28"/>
        </w:rPr>
        <w:t xml:space="preserve">гр. </w:t>
      </w:r>
      <w:r w:rsidRPr="00B5562D">
        <w:rPr>
          <w:sz w:val="28"/>
          <w:szCs w:val="28"/>
        </w:rPr>
        <w:t>Пас</w:t>
      </w:r>
      <w:r>
        <w:rPr>
          <w:sz w:val="28"/>
          <w:szCs w:val="28"/>
        </w:rPr>
        <w:t>і</w:t>
      </w:r>
      <w:r w:rsidRPr="00B5562D">
        <w:rPr>
          <w:sz w:val="28"/>
          <w:szCs w:val="28"/>
        </w:rPr>
        <w:t>чнюку В.В</w:t>
      </w:r>
      <w:r>
        <w:rPr>
          <w:sz w:val="28"/>
          <w:szCs w:val="28"/>
        </w:rPr>
        <w:t>., Пасічнюк А.С.</w:t>
      </w:r>
    </w:p>
    <w:p w:rsidR="007B39CF" w:rsidRDefault="007B39CF" w:rsidP="00B5562D">
      <w:pPr>
        <w:jc w:val="both"/>
        <w:rPr>
          <w:b/>
          <w:sz w:val="28"/>
          <w:szCs w:val="28"/>
        </w:rPr>
      </w:pPr>
    </w:p>
    <w:p w:rsidR="007B39CF" w:rsidRDefault="007B39CF" w:rsidP="00B556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Розглянувши проект землеустрою щодо відведення </w:t>
      </w:r>
      <w:r>
        <w:rPr>
          <w:spacing w:val="-2"/>
          <w:sz w:val="28"/>
          <w:szCs w:val="28"/>
        </w:rPr>
        <w:t>земельн</w:t>
      </w:r>
      <w:r>
        <w:rPr>
          <w:spacing w:val="-2"/>
          <w:sz w:val="28"/>
          <w:szCs w:val="28"/>
          <w:lang w:val="ru-RU"/>
        </w:rPr>
        <w:t>их</w:t>
      </w:r>
      <w:r>
        <w:rPr>
          <w:spacing w:val="-2"/>
          <w:sz w:val="28"/>
          <w:szCs w:val="28"/>
        </w:rPr>
        <w:t xml:space="preserve"> ділян</w:t>
      </w:r>
      <w:r>
        <w:rPr>
          <w:spacing w:val="-2"/>
          <w:sz w:val="28"/>
          <w:szCs w:val="28"/>
          <w:lang w:val="ru-RU"/>
        </w:rPr>
        <w:t>о</w:t>
      </w:r>
      <w:r>
        <w:rPr>
          <w:spacing w:val="-2"/>
          <w:sz w:val="28"/>
          <w:szCs w:val="28"/>
        </w:rPr>
        <w:t xml:space="preserve">к </w:t>
      </w:r>
      <w:r>
        <w:rPr>
          <w:sz w:val="28"/>
          <w:szCs w:val="28"/>
        </w:rPr>
        <w:t>у власність для ведення особистого селянського господарства із земель комунальної власності сільськогосподарського призначення гр. Пасічнюка Віталія Вікторовича, що проживає в місті Вінниця, вул. Павленка, буд. 39 та гр. Пасічнюк Анастасії Сергіївни, що проживає в місті Вінниця по вул. Замостянська, буд. 46, кв. 12  Вінницької області. Враховуючи відсутність порушення меж земельної ділянки та претензій до них з боку суміжних власників земельних ділянок і землекористувачів, керуючись ст. ст. 12, 79-1, 107, 118, 121, 125, 126 Земельного кодексу України, ст. 26 Закону України «Про місцеве самоврядування в Україні»,  ст. 25 Закону України  «Про землеустрій», ст.21 Закону України «Про державний земельний кадастр», Законом України «Про державну реєстрацію речових прав на нерухоме майно та їх обтяжень», 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7B39CF" w:rsidRDefault="007B39CF" w:rsidP="00B5562D">
      <w:pPr>
        <w:jc w:val="center"/>
        <w:rPr>
          <w:b/>
          <w:sz w:val="28"/>
          <w:szCs w:val="28"/>
        </w:rPr>
      </w:pPr>
    </w:p>
    <w:p w:rsidR="007B39CF" w:rsidRDefault="007B39CF" w:rsidP="00B55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7B39CF" w:rsidRDefault="007B39CF" w:rsidP="00B5562D">
      <w:pPr>
        <w:jc w:val="both"/>
        <w:rPr>
          <w:b/>
          <w:sz w:val="28"/>
          <w:szCs w:val="28"/>
        </w:rPr>
      </w:pPr>
    </w:p>
    <w:p w:rsidR="007B39CF" w:rsidRDefault="007B39CF" w:rsidP="00B5562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проект землеустрою щодо відведення </w:t>
      </w:r>
      <w:r>
        <w:rPr>
          <w:spacing w:val="-2"/>
          <w:sz w:val="28"/>
          <w:szCs w:val="28"/>
        </w:rPr>
        <w:t>земельн</w:t>
      </w:r>
      <w:r>
        <w:rPr>
          <w:spacing w:val="-2"/>
          <w:sz w:val="28"/>
          <w:szCs w:val="28"/>
          <w:lang w:val="ru-RU"/>
        </w:rPr>
        <w:t>их</w:t>
      </w:r>
      <w:r>
        <w:rPr>
          <w:spacing w:val="-2"/>
          <w:sz w:val="28"/>
          <w:szCs w:val="28"/>
        </w:rPr>
        <w:t xml:space="preserve"> ділян</w:t>
      </w:r>
      <w:r>
        <w:rPr>
          <w:spacing w:val="-2"/>
          <w:sz w:val="28"/>
          <w:szCs w:val="28"/>
          <w:lang w:val="ru-RU"/>
        </w:rPr>
        <w:t>о</w:t>
      </w:r>
      <w:r>
        <w:rPr>
          <w:spacing w:val="-2"/>
          <w:sz w:val="28"/>
          <w:szCs w:val="28"/>
        </w:rPr>
        <w:t xml:space="preserve">к </w:t>
      </w:r>
      <w:r>
        <w:rPr>
          <w:sz w:val="28"/>
          <w:szCs w:val="28"/>
        </w:rPr>
        <w:t>із земель комунальної власності сільськогосподарського призначення на території Зозулинецького старостинського округу гр. Пасічнюку Віталію Вікторовичу  та Пасічнюк Анастасії Сергіївні та передати у приватну власність земельні ділянки.</w:t>
      </w:r>
    </w:p>
    <w:p w:rsidR="007B39CF" w:rsidRDefault="007B39CF" w:rsidP="00B5562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Пасічнюку Віталію Вікторовичу у власність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</w:rPr>
          <w:t>2,0000 га</w:t>
        </w:r>
      </w:smartTag>
      <w:r>
        <w:rPr>
          <w:sz w:val="28"/>
          <w:szCs w:val="28"/>
        </w:rPr>
        <w:t xml:space="preserve"> земель, в тому числі: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</w:rPr>
          <w:t>2,0000 га</w:t>
        </w:r>
      </w:smartTag>
      <w:r>
        <w:rPr>
          <w:sz w:val="28"/>
          <w:szCs w:val="28"/>
        </w:rPr>
        <w:t xml:space="preserve"> для ведення особистого селянського господарства, кадастровий номер 0521486800:06:008:0091 та гр. Пасічнюк Анастасії Сергіївні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</w:rPr>
          <w:t>2,0000 га</w:t>
        </w:r>
      </w:smartTag>
      <w:r>
        <w:rPr>
          <w:sz w:val="28"/>
          <w:szCs w:val="28"/>
        </w:rPr>
        <w:t xml:space="preserve"> земель, в тому числі: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</w:rPr>
          <w:t>2,0000 га</w:t>
        </w:r>
      </w:smartTag>
      <w:r>
        <w:rPr>
          <w:sz w:val="28"/>
          <w:szCs w:val="28"/>
        </w:rPr>
        <w:t xml:space="preserve"> для ведення особистого селянського господарства, кадастровий номер 0521486800:06:008:0090.</w:t>
      </w:r>
    </w:p>
    <w:p w:rsidR="007B39CF" w:rsidRDefault="007B39CF" w:rsidP="00B5562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 гр. Пасічнюка Віталія Вікторовича та</w:t>
      </w:r>
      <w:r w:rsidRPr="00B5562D">
        <w:rPr>
          <w:sz w:val="28"/>
          <w:szCs w:val="28"/>
        </w:rPr>
        <w:t xml:space="preserve"> </w:t>
      </w:r>
      <w:r>
        <w:rPr>
          <w:sz w:val="28"/>
          <w:szCs w:val="28"/>
        </w:rPr>
        <w:t>Пасічнюк Анастасію Сергіївну</w:t>
      </w:r>
      <w:bookmarkStart w:id="0" w:name="_GoBack"/>
      <w:bookmarkEnd w:id="0"/>
      <w:r>
        <w:rPr>
          <w:sz w:val="28"/>
          <w:szCs w:val="28"/>
        </w:rPr>
        <w:t xml:space="preserve"> здійснити державну реєстрацію права приватної власності на </w:t>
      </w:r>
      <w:r>
        <w:rPr>
          <w:spacing w:val="-2"/>
          <w:sz w:val="28"/>
          <w:szCs w:val="28"/>
        </w:rPr>
        <w:t>земельн</w:t>
      </w:r>
      <w:r>
        <w:rPr>
          <w:spacing w:val="-2"/>
          <w:sz w:val="28"/>
          <w:szCs w:val="28"/>
          <w:lang w:val="ru-RU"/>
        </w:rPr>
        <w:t>их</w:t>
      </w:r>
      <w:r>
        <w:rPr>
          <w:spacing w:val="-2"/>
          <w:sz w:val="28"/>
          <w:szCs w:val="28"/>
        </w:rPr>
        <w:t xml:space="preserve"> ділян</w:t>
      </w:r>
      <w:r>
        <w:rPr>
          <w:spacing w:val="-2"/>
          <w:sz w:val="28"/>
          <w:szCs w:val="28"/>
          <w:lang w:val="ru-RU"/>
        </w:rPr>
        <w:t>о</w:t>
      </w:r>
      <w:r>
        <w:rPr>
          <w:spacing w:val="-2"/>
          <w:sz w:val="28"/>
          <w:szCs w:val="28"/>
        </w:rPr>
        <w:t xml:space="preserve">к </w:t>
      </w:r>
      <w:r>
        <w:rPr>
          <w:sz w:val="28"/>
          <w:szCs w:val="28"/>
        </w:rPr>
        <w:t xml:space="preserve">у встановленому законодавством порядку, суворо дотримуватись  встановлених  законом  правил  землеволодіння  та   попередити про  необхідність  використання  переданої  у власність земельної ділянки за цільовим призначенням. </w:t>
      </w:r>
    </w:p>
    <w:p w:rsidR="007B39CF" w:rsidRDefault="007B39CF" w:rsidP="00B556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 благоустрою.</w:t>
      </w:r>
    </w:p>
    <w:p w:rsidR="007B39CF" w:rsidRDefault="007B39CF" w:rsidP="00B5562D">
      <w:pPr>
        <w:jc w:val="center"/>
        <w:rPr>
          <w:sz w:val="28"/>
          <w:szCs w:val="28"/>
        </w:rPr>
      </w:pPr>
    </w:p>
    <w:p w:rsidR="007B39CF" w:rsidRDefault="007B39CF" w:rsidP="00B5562D">
      <w:pPr>
        <w:jc w:val="center"/>
        <w:rPr>
          <w:sz w:val="28"/>
          <w:szCs w:val="28"/>
        </w:rPr>
      </w:pPr>
    </w:p>
    <w:p w:rsidR="007B39CF" w:rsidRDefault="007B39CF" w:rsidP="00B5562D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        С.Я. Лановик</w:t>
      </w:r>
    </w:p>
    <w:p w:rsidR="007B39CF" w:rsidRDefault="007B39CF" w:rsidP="00B5562D"/>
    <w:p w:rsidR="007B39CF" w:rsidRDefault="007B39CF" w:rsidP="00B5562D"/>
    <w:p w:rsidR="007B39CF" w:rsidRDefault="007B39CF" w:rsidP="00B5562D"/>
    <w:p w:rsidR="007B39CF" w:rsidRDefault="007B39CF" w:rsidP="00B5562D"/>
    <w:p w:rsidR="007B39CF" w:rsidRDefault="007B39CF" w:rsidP="00B5562D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7B39CF" w:rsidRDefault="007B39CF" w:rsidP="00B5562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7B39CF" w:rsidRDefault="007B39CF" w:rsidP="00B5562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7B39CF" w:rsidRDefault="007B39CF" w:rsidP="00B5562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7B39CF" w:rsidRPr="00787E0D" w:rsidRDefault="007B39CF" w:rsidP="00B5562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7B39CF" w:rsidRDefault="007B39CF" w:rsidP="00B5562D"/>
    <w:p w:rsidR="007B39CF" w:rsidRDefault="007B39CF" w:rsidP="00B5562D"/>
    <w:p w:rsidR="007B39CF" w:rsidRDefault="007B39CF" w:rsidP="00B5562D"/>
    <w:p w:rsidR="007B39CF" w:rsidRDefault="007B39CF" w:rsidP="00B5562D"/>
    <w:p w:rsidR="007B39CF" w:rsidRDefault="007B39CF" w:rsidP="00B5562D"/>
    <w:p w:rsidR="007B39CF" w:rsidRDefault="007B39CF" w:rsidP="00B5562D"/>
    <w:p w:rsidR="007B39CF" w:rsidRDefault="007B39CF" w:rsidP="00B5562D"/>
    <w:p w:rsidR="007B39CF" w:rsidRDefault="007B39CF" w:rsidP="00B5562D"/>
    <w:p w:rsidR="007B39CF" w:rsidRDefault="007B39CF"/>
    <w:sectPr w:rsidR="007B39CF" w:rsidSect="000E3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62D"/>
    <w:rsid w:val="000E374D"/>
    <w:rsid w:val="00156ECA"/>
    <w:rsid w:val="00217158"/>
    <w:rsid w:val="00787E0D"/>
    <w:rsid w:val="007B39CF"/>
    <w:rsid w:val="0095035E"/>
    <w:rsid w:val="00B5562D"/>
    <w:rsid w:val="00B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2D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B55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419</Words>
  <Characters>2390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2022-02-14T11:05:00Z</dcterms:created>
  <dcterms:modified xsi:type="dcterms:W3CDTF">2022-02-17T13:53:00Z</dcterms:modified>
</cp:coreProperties>
</file>