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78" w:rsidRDefault="00D44E78" w:rsidP="006B23CE">
      <w:pPr>
        <w:ind w:right="282"/>
        <w:jc w:val="center"/>
      </w:pPr>
    </w:p>
    <w:p w:rsidR="00D44E78" w:rsidRDefault="00D44E78" w:rsidP="006B23CE">
      <w:pPr>
        <w:jc w:val="center"/>
      </w:pPr>
    </w:p>
    <w:p w:rsidR="00D44E78" w:rsidRDefault="00D44E78" w:rsidP="006B23CE">
      <w:pPr>
        <w:jc w:val="center"/>
      </w:pPr>
    </w:p>
    <w:p w:rsidR="00D44E78" w:rsidRDefault="00D44E78" w:rsidP="006B23CE">
      <w:pPr>
        <w:jc w:val="center"/>
      </w:pPr>
      <w:r w:rsidRPr="00A41E61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D44E78" w:rsidRDefault="00D44E78" w:rsidP="006B23CE">
      <w:pPr>
        <w:jc w:val="center"/>
        <w:rPr>
          <w:b/>
        </w:rPr>
      </w:pPr>
      <w:r>
        <w:rPr>
          <w:b/>
        </w:rPr>
        <w:t>У К Р А Ї Н А</w:t>
      </w:r>
    </w:p>
    <w:p w:rsidR="00D44E78" w:rsidRDefault="00D44E78" w:rsidP="006B23CE">
      <w:pPr>
        <w:jc w:val="center"/>
        <w:rPr>
          <w:b/>
        </w:rPr>
      </w:pPr>
    </w:p>
    <w:p w:rsidR="00D44E78" w:rsidRDefault="00D44E78" w:rsidP="006B23CE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D44E78" w:rsidRDefault="00D44E78" w:rsidP="006B23CE">
      <w:pPr>
        <w:jc w:val="center"/>
        <w:rPr>
          <w:b/>
        </w:rPr>
      </w:pPr>
    </w:p>
    <w:p w:rsidR="00D44E78" w:rsidRDefault="00D44E78" w:rsidP="006B23CE">
      <w:pPr>
        <w:jc w:val="center"/>
        <w:rPr>
          <w:b/>
        </w:rPr>
      </w:pPr>
      <w:r>
        <w:rPr>
          <w:b/>
        </w:rPr>
        <w:t>ВІННИЦЬКОЇ ОБЛАСТІ</w:t>
      </w:r>
    </w:p>
    <w:p w:rsidR="00D44E78" w:rsidRDefault="00D44E78" w:rsidP="006B23CE">
      <w:pPr>
        <w:jc w:val="both"/>
        <w:rPr>
          <w:b/>
        </w:rPr>
      </w:pPr>
    </w:p>
    <w:p w:rsidR="00D44E78" w:rsidRPr="00F17DC4" w:rsidRDefault="00D44E78" w:rsidP="006B23CE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D44E78" w:rsidRDefault="00D44E78" w:rsidP="006B2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D44E78" w:rsidRDefault="00D44E78" w:rsidP="006B23CE">
      <w:pPr>
        <w:jc w:val="both"/>
        <w:rPr>
          <w:b/>
        </w:rPr>
      </w:pPr>
    </w:p>
    <w:p w:rsidR="00D44E78" w:rsidRDefault="00D44E78" w:rsidP="006B2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 / 22- 8</w:t>
      </w:r>
    </w:p>
    <w:p w:rsidR="00D44E78" w:rsidRPr="00E74EFD" w:rsidRDefault="00D44E78" w:rsidP="006B23CE">
      <w:pPr>
        <w:jc w:val="both"/>
        <w:rPr>
          <w:b/>
          <w:sz w:val="28"/>
          <w:szCs w:val="28"/>
        </w:rPr>
      </w:pPr>
    </w:p>
    <w:p w:rsidR="00D44E78" w:rsidRPr="00983593" w:rsidRDefault="00D44E78" w:rsidP="006B23C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D44E78" w:rsidRPr="00983593" w:rsidRDefault="00D44E78" w:rsidP="006B23C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D44E78" w:rsidRPr="00983593" w:rsidRDefault="00D44E78" w:rsidP="006B23C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D44E78" w:rsidRDefault="00D44E78" w:rsidP="006B23C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Олішевському Ю.В.</w:t>
      </w:r>
    </w:p>
    <w:p w:rsidR="00D44E78" w:rsidRPr="00983593" w:rsidRDefault="00D44E78" w:rsidP="006B23CE">
      <w:pPr>
        <w:jc w:val="both"/>
        <w:rPr>
          <w:sz w:val="28"/>
          <w:szCs w:val="28"/>
        </w:rPr>
      </w:pPr>
    </w:p>
    <w:p w:rsidR="00D44E78" w:rsidRPr="0022165C" w:rsidRDefault="00D44E78" w:rsidP="006B23CE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Олішевського Юрія Васильовича, що проживає в селі Журбинці по вул. Слобода, буд. 51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D44E78" w:rsidRPr="00E74EFD" w:rsidRDefault="00D44E78" w:rsidP="006B23CE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D44E78" w:rsidRPr="00E74EFD" w:rsidRDefault="00D44E78" w:rsidP="006B23CE">
      <w:pPr>
        <w:jc w:val="both"/>
        <w:rPr>
          <w:b/>
          <w:sz w:val="28"/>
          <w:szCs w:val="28"/>
        </w:rPr>
      </w:pPr>
    </w:p>
    <w:p w:rsidR="00D44E78" w:rsidRPr="007F6B5E" w:rsidRDefault="00D44E78" w:rsidP="006B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Олішевському Юрію Васильовичу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</w:t>
      </w:r>
      <w:r w:rsidRPr="00A06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Журбинці по вул. Слобода, буд. 54 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0601 га"/>
        </w:smartTagPr>
        <w:r>
          <w:rPr>
            <w:sz w:val="28"/>
            <w:szCs w:val="28"/>
          </w:rPr>
          <w:t>0,0601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Журбинці по вул. Слобода, буд. 54 Вінницької області.</w:t>
      </w:r>
    </w:p>
    <w:p w:rsidR="00D44E78" w:rsidRPr="00057EC7" w:rsidRDefault="00D44E78" w:rsidP="006B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Олішевському Юрію Васильовичу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3101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3101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Слобода, буд. 54,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232 </w:t>
      </w:r>
      <w:r w:rsidRPr="00057EC7">
        <w:rPr>
          <w:sz w:val="28"/>
          <w:szCs w:val="28"/>
        </w:rPr>
        <w:t>та 0</w:t>
      </w:r>
      <w:r>
        <w:rPr>
          <w:sz w:val="28"/>
          <w:szCs w:val="28"/>
        </w:rPr>
        <w:t>,0601,</w:t>
      </w:r>
      <w:r w:rsidRPr="00057EC7">
        <w:rPr>
          <w:sz w:val="28"/>
          <w:szCs w:val="28"/>
        </w:rPr>
        <w:t xml:space="preserve"> га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Слобода, буд. 54  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231</w:t>
      </w:r>
      <w:bookmarkStart w:id="0" w:name="_GoBack"/>
      <w:bookmarkEnd w:id="0"/>
      <w:r>
        <w:rPr>
          <w:sz w:val="28"/>
          <w:szCs w:val="28"/>
        </w:rPr>
        <w:t>.</w:t>
      </w:r>
    </w:p>
    <w:p w:rsidR="00D44E78" w:rsidRPr="004F74A8" w:rsidRDefault="00D44E78" w:rsidP="006B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Олішевського Юрія Васильовича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D44E78" w:rsidRPr="00057EC7" w:rsidRDefault="00D44E78" w:rsidP="006B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D44E78" w:rsidRDefault="00D44E78" w:rsidP="006B23CE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D44E78" w:rsidRDefault="00D44E78" w:rsidP="006B23CE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D44E78" w:rsidRDefault="00D44E78" w:rsidP="006B23CE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D44E78" w:rsidRPr="00A123BC" w:rsidRDefault="00D44E78" w:rsidP="006B23C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D44E78" w:rsidRDefault="00D44E78" w:rsidP="006B23CE">
      <w:pPr>
        <w:jc w:val="center"/>
        <w:rPr>
          <w:sz w:val="28"/>
          <w:szCs w:val="28"/>
        </w:rPr>
      </w:pPr>
    </w:p>
    <w:p w:rsidR="00D44E78" w:rsidRDefault="00D44E78" w:rsidP="006B23CE">
      <w:pPr>
        <w:jc w:val="center"/>
        <w:rPr>
          <w:sz w:val="28"/>
          <w:szCs w:val="28"/>
        </w:rPr>
      </w:pPr>
    </w:p>
    <w:p w:rsidR="00D44E78" w:rsidRDefault="00D44E78" w:rsidP="006B23CE">
      <w:pPr>
        <w:jc w:val="center"/>
        <w:rPr>
          <w:sz w:val="28"/>
          <w:szCs w:val="28"/>
        </w:rPr>
      </w:pPr>
    </w:p>
    <w:p w:rsidR="00D44E78" w:rsidRPr="00E74EFD" w:rsidRDefault="00D44E78" w:rsidP="006B23CE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D44E78" w:rsidRDefault="00D44E78" w:rsidP="006B23CE">
      <w:pPr>
        <w:ind w:right="282"/>
        <w:jc w:val="center"/>
      </w:pPr>
    </w:p>
    <w:p w:rsidR="00D44E78" w:rsidRDefault="00D44E78" w:rsidP="006B23CE"/>
    <w:p w:rsidR="00D44E78" w:rsidRDefault="00D44E78" w:rsidP="006B23CE"/>
    <w:p w:rsidR="00D44E78" w:rsidRDefault="00D44E78" w:rsidP="006B23CE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D44E78" w:rsidRDefault="00D44E78" w:rsidP="006B23C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D44E78" w:rsidRDefault="00D44E78" w:rsidP="006B23C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D44E78" w:rsidRDefault="00D44E78" w:rsidP="006B23C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D44E78" w:rsidRPr="00787E0D" w:rsidRDefault="00D44E78" w:rsidP="006B23C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D44E78" w:rsidRDefault="00D44E78" w:rsidP="006B23CE">
      <w:pPr>
        <w:spacing w:after="120"/>
      </w:pPr>
    </w:p>
    <w:p w:rsidR="00D44E78" w:rsidRDefault="00D44E78" w:rsidP="006B23CE"/>
    <w:p w:rsidR="00D44E78" w:rsidRDefault="00D44E78" w:rsidP="006B23CE"/>
    <w:p w:rsidR="00D44E78" w:rsidRDefault="00D44E78" w:rsidP="006B23CE"/>
    <w:p w:rsidR="00D44E78" w:rsidRDefault="00D44E78" w:rsidP="006B23CE"/>
    <w:p w:rsidR="00D44E78" w:rsidRDefault="00D44E78" w:rsidP="006B23CE"/>
    <w:p w:rsidR="00D44E78" w:rsidRDefault="00D44E78" w:rsidP="006B23CE"/>
    <w:p w:rsidR="00D44E78" w:rsidRDefault="00D44E78" w:rsidP="006B23CE"/>
    <w:p w:rsidR="00D44E78" w:rsidRDefault="00D44E78" w:rsidP="006B23CE"/>
    <w:p w:rsidR="00D44E78" w:rsidRDefault="00D44E78" w:rsidP="006B23CE"/>
    <w:p w:rsidR="00D44E78" w:rsidRDefault="00D44E78" w:rsidP="006B23CE"/>
    <w:p w:rsidR="00D44E78" w:rsidRDefault="00D44E78" w:rsidP="006B23CE"/>
    <w:p w:rsidR="00D44E78" w:rsidRDefault="00D44E78"/>
    <w:sectPr w:rsidR="00D44E78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3CE"/>
    <w:rsid w:val="000259D5"/>
    <w:rsid w:val="00057EC7"/>
    <w:rsid w:val="0022165C"/>
    <w:rsid w:val="00383D7B"/>
    <w:rsid w:val="004F74A8"/>
    <w:rsid w:val="006B23CE"/>
    <w:rsid w:val="00787E0D"/>
    <w:rsid w:val="007B3C8B"/>
    <w:rsid w:val="007F6B5E"/>
    <w:rsid w:val="00983593"/>
    <w:rsid w:val="00A06CCC"/>
    <w:rsid w:val="00A123BC"/>
    <w:rsid w:val="00A41E61"/>
    <w:rsid w:val="00A66479"/>
    <w:rsid w:val="00D44E78"/>
    <w:rsid w:val="00E44203"/>
    <w:rsid w:val="00E74EFD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E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6B23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352</Words>
  <Characters>2012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2022-02-10T12:23:00Z</dcterms:created>
  <dcterms:modified xsi:type="dcterms:W3CDTF">2022-02-17T14:02:00Z</dcterms:modified>
</cp:coreProperties>
</file>