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D" w:rsidRPr="00F646E6" w:rsidRDefault="00B659BD" w:rsidP="001E59BB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4.25pt;height:54pt">
            <v:imagedata r:id="rId5" r:href="rId6"/>
          </v:shape>
        </w:pict>
      </w:r>
    </w:p>
    <w:p w:rsidR="00B659BD" w:rsidRDefault="00B659BD" w:rsidP="001E59BB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B659BD" w:rsidRDefault="00B659BD" w:rsidP="001E59BB">
      <w:pPr>
        <w:jc w:val="center"/>
        <w:rPr>
          <w:b/>
          <w:lang w:val="uk-UA"/>
        </w:rPr>
      </w:pPr>
    </w:p>
    <w:p w:rsidR="00B659BD" w:rsidRDefault="00B659BD" w:rsidP="001E59BB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B659BD" w:rsidRDefault="00B659BD" w:rsidP="001E59BB">
      <w:pPr>
        <w:jc w:val="center"/>
        <w:rPr>
          <w:b/>
          <w:lang w:val="uk-UA"/>
        </w:rPr>
      </w:pPr>
    </w:p>
    <w:p w:rsidR="00B659BD" w:rsidRDefault="00B659BD" w:rsidP="001E59BB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B659BD" w:rsidRDefault="00B659BD" w:rsidP="001E59BB">
      <w:pPr>
        <w:jc w:val="center"/>
        <w:rPr>
          <w:b/>
          <w:lang w:val="uk-UA"/>
        </w:rPr>
      </w:pPr>
    </w:p>
    <w:p w:rsidR="00B659BD" w:rsidRPr="00AD0454" w:rsidRDefault="00B659BD" w:rsidP="001E59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B659BD" w:rsidRPr="00270D1B" w:rsidRDefault="00B659BD" w:rsidP="001E59B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B659BD" w:rsidRDefault="00B659BD" w:rsidP="001E59BB">
      <w:pPr>
        <w:jc w:val="both"/>
        <w:rPr>
          <w:b/>
          <w:sz w:val="28"/>
          <w:szCs w:val="28"/>
          <w:lang w:val="uk-UA"/>
        </w:rPr>
      </w:pPr>
    </w:p>
    <w:p w:rsidR="00B659BD" w:rsidRDefault="00B659BD" w:rsidP="001E59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___/22- 8</w:t>
      </w:r>
    </w:p>
    <w:p w:rsidR="00B659BD" w:rsidRDefault="00B659BD" w:rsidP="001E59BB">
      <w:pPr>
        <w:jc w:val="both"/>
        <w:rPr>
          <w:sz w:val="28"/>
          <w:szCs w:val="28"/>
          <w:lang w:val="uk-UA"/>
        </w:rPr>
      </w:pPr>
    </w:p>
    <w:p w:rsidR="00B659BD" w:rsidRDefault="00B659BD" w:rsidP="001E59B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B659BD" w:rsidRDefault="00B659BD" w:rsidP="001E59B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B659BD" w:rsidRPr="00D56FE7" w:rsidRDefault="00B659BD" w:rsidP="001E59BB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Олішевській Н.В</w:t>
      </w:r>
      <w:r w:rsidRPr="00F54440">
        <w:rPr>
          <w:sz w:val="28"/>
          <w:szCs w:val="28"/>
          <w:lang w:val="uk-UA"/>
        </w:rPr>
        <w:t>.</w:t>
      </w:r>
    </w:p>
    <w:p w:rsidR="00B659BD" w:rsidRDefault="00B659BD" w:rsidP="001E59BB">
      <w:pPr>
        <w:contextualSpacing/>
        <w:jc w:val="both"/>
        <w:rPr>
          <w:sz w:val="28"/>
          <w:szCs w:val="28"/>
          <w:lang w:val="uk-UA"/>
        </w:rPr>
      </w:pPr>
    </w:p>
    <w:p w:rsidR="00B659BD" w:rsidRPr="00FF2F8E" w:rsidRDefault="00B659BD" w:rsidP="001E59BB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Олішевської Наталії Володимирівни 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B659BD" w:rsidRPr="00FF2F8E" w:rsidRDefault="00B659BD" w:rsidP="001E59BB">
      <w:pPr>
        <w:jc w:val="both"/>
        <w:rPr>
          <w:sz w:val="28"/>
          <w:szCs w:val="28"/>
          <w:lang w:val="uk-UA"/>
        </w:rPr>
      </w:pPr>
    </w:p>
    <w:p w:rsidR="00B659BD" w:rsidRPr="001E59BB" w:rsidRDefault="00B659BD" w:rsidP="001E59BB">
      <w:pPr>
        <w:jc w:val="center"/>
        <w:rPr>
          <w:bCs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659BD" w:rsidRPr="00FF2F8E" w:rsidRDefault="00B659BD" w:rsidP="001E59BB">
      <w:pPr>
        <w:jc w:val="both"/>
        <w:rPr>
          <w:sz w:val="28"/>
          <w:szCs w:val="28"/>
          <w:lang w:val="uk-UA"/>
        </w:rPr>
      </w:pPr>
    </w:p>
    <w:p w:rsidR="00B659BD" w:rsidRDefault="00B659BD" w:rsidP="001E59BB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Олішевської Наталії Володимирівни 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CD66DC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CD66DC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CD66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8"/>
            <w:szCs w:val="28"/>
            <w:lang w:val="uk-UA"/>
          </w:rPr>
          <w:t>0,4100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B659BD" w:rsidRDefault="00B659BD" w:rsidP="001E59BB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4100 га"/>
        </w:smartTagPr>
        <w:r>
          <w:rPr>
            <w:sz w:val="28"/>
            <w:szCs w:val="28"/>
            <w:lang w:val="uk-UA"/>
          </w:rPr>
          <w:t>0,4100 га</w:t>
        </w:r>
      </w:smartTag>
      <w:r>
        <w:rPr>
          <w:sz w:val="28"/>
          <w:szCs w:val="28"/>
          <w:lang w:val="uk-UA"/>
        </w:rPr>
        <w:t xml:space="preserve">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</w:p>
    <w:p w:rsidR="00B659BD" w:rsidRDefault="00B659BD" w:rsidP="001E59BB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Журбинці по вул. Зарічна, 34.</w:t>
      </w:r>
    </w:p>
    <w:p w:rsidR="00B659BD" w:rsidRPr="00270D1B" w:rsidRDefault="00B659BD" w:rsidP="001E59B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 xml:space="preserve">Проект землеустрою щодо відведення </w:t>
      </w: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</w:t>
      </w:r>
      <w:r w:rsidRPr="00270D1B">
        <w:rPr>
          <w:sz w:val="28"/>
          <w:szCs w:val="28"/>
          <w:lang w:val="uk-UA"/>
        </w:rPr>
        <w:t>(у власність) подати на розгляд та затвердження сесії сільської ради.</w:t>
      </w:r>
    </w:p>
    <w:p w:rsidR="00B659BD" w:rsidRPr="00AD0454" w:rsidRDefault="00B659BD" w:rsidP="001E59BB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659BD" w:rsidRDefault="00B659BD" w:rsidP="001E59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B659BD" w:rsidRDefault="00B659BD" w:rsidP="001E59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B659BD" w:rsidRDefault="00B659BD" w:rsidP="001E59BB">
      <w:pPr>
        <w:jc w:val="both"/>
        <w:rPr>
          <w:sz w:val="28"/>
          <w:szCs w:val="28"/>
          <w:lang w:val="uk-UA"/>
        </w:rPr>
      </w:pPr>
    </w:p>
    <w:p w:rsidR="00B659BD" w:rsidRPr="00270D1B" w:rsidRDefault="00B659BD" w:rsidP="001E59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B659BD" w:rsidRDefault="00B659BD" w:rsidP="001E59BB">
      <w:pPr>
        <w:spacing w:after="120"/>
        <w:rPr>
          <w:sz w:val="28"/>
          <w:szCs w:val="28"/>
        </w:rPr>
      </w:pPr>
    </w:p>
    <w:p w:rsidR="00B659BD" w:rsidRDefault="00B659BD" w:rsidP="001E59BB">
      <w:pPr>
        <w:spacing w:after="120"/>
        <w:rPr>
          <w:sz w:val="28"/>
          <w:szCs w:val="28"/>
        </w:rPr>
      </w:pPr>
    </w:p>
    <w:p w:rsidR="00B659BD" w:rsidRDefault="00B659BD" w:rsidP="001E59BB">
      <w:pPr>
        <w:spacing w:after="120"/>
        <w:rPr>
          <w:sz w:val="28"/>
          <w:szCs w:val="28"/>
        </w:rPr>
      </w:pPr>
    </w:p>
    <w:p w:rsidR="00B659BD" w:rsidRDefault="00B659BD" w:rsidP="001E59B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659BD" w:rsidRDefault="00B659BD" w:rsidP="001E59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659BD" w:rsidRDefault="00B659BD" w:rsidP="001E59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659BD" w:rsidRDefault="00B659BD" w:rsidP="001E59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659BD" w:rsidRPr="00787E0D" w:rsidRDefault="00B659BD" w:rsidP="001E59B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659BD" w:rsidRPr="006D03FB" w:rsidRDefault="00B659BD" w:rsidP="001E59BB">
      <w:pPr>
        <w:rPr>
          <w:lang w:val="uk-UA"/>
        </w:rPr>
      </w:pPr>
    </w:p>
    <w:p w:rsidR="00B659BD" w:rsidRDefault="00B659BD" w:rsidP="001E59BB"/>
    <w:p w:rsidR="00B659BD" w:rsidRDefault="00B659BD" w:rsidP="001E59BB"/>
    <w:p w:rsidR="00B659BD" w:rsidRDefault="00B659BD" w:rsidP="001E59BB"/>
    <w:p w:rsidR="00B659BD" w:rsidRDefault="00B659BD"/>
    <w:sectPr w:rsidR="00B659BD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9BB"/>
    <w:rsid w:val="001D75F5"/>
    <w:rsid w:val="001E59BB"/>
    <w:rsid w:val="00270D1B"/>
    <w:rsid w:val="0049580B"/>
    <w:rsid w:val="00503C68"/>
    <w:rsid w:val="006D03FB"/>
    <w:rsid w:val="00787E0D"/>
    <w:rsid w:val="00854402"/>
    <w:rsid w:val="008D55AF"/>
    <w:rsid w:val="00AD0454"/>
    <w:rsid w:val="00B659BD"/>
    <w:rsid w:val="00BE0EE4"/>
    <w:rsid w:val="00BE1FFC"/>
    <w:rsid w:val="00BE6220"/>
    <w:rsid w:val="00CD66DC"/>
    <w:rsid w:val="00D56FE7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411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2022-02-10T14:04:00Z</dcterms:created>
  <dcterms:modified xsi:type="dcterms:W3CDTF">2022-02-17T13:29:00Z</dcterms:modified>
</cp:coreProperties>
</file>