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74" w:rsidRDefault="00F47974" w:rsidP="001B615A">
      <w:pPr>
        <w:ind w:right="282"/>
        <w:jc w:val="center"/>
      </w:pPr>
    </w:p>
    <w:p w:rsidR="00F47974" w:rsidRDefault="00F47974" w:rsidP="001B615A">
      <w:pPr>
        <w:jc w:val="center"/>
      </w:pPr>
    </w:p>
    <w:p w:rsidR="00F47974" w:rsidRDefault="00F47974" w:rsidP="001B615A">
      <w:pPr>
        <w:jc w:val="center"/>
      </w:pPr>
    </w:p>
    <w:p w:rsidR="00F47974" w:rsidRDefault="00F47974" w:rsidP="001B615A">
      <w:pPr>
        <w:jc w:val="center"/>
      </w:pPr>
      <w:r w:rsidRPr="00EE1F9A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України" style="width:45pt;height:54pt;visibility:visible">
            <v:imagedata r:id="rId5" o:title=""/>
          </v:shape>
        </w:pict>
      </w:r>
    </w:p>
    <w:p w:rsidR="00F47974" w:rsidRDefault="00F47974" w:rsidP="001B615A">
      <w:pPr>
        <w:jc w:val="center"/>
        <w:rPr>
          <w:b/>
        </w:rPr>
      </w:pPr>
      <w:r>
        <w:rPr>
          <w:b/>
        </w:rPr>
        <w:t>У К Р А Ї Н А</w:t>
      </w:r>
    </w:p>
    <w:p w:rsidR="00F47974" w:rsidRDefault="00F47974" w:rsidP="001B615A">
      <w:pPr>
        <w:jc w:val="center"/>
        <w:rPr>
          <w:b/>
        </w:rPr>
      </w:pPr>
    </w:p>
    <w:p w:rsidR="00F47974" w:rsidRDefault="00F47974" w:rsidP="001B615A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F47974" w:rsidRDefault="00F47974" w:rsidP="001B615A">
      <w:pPr>
        <w:jc w:val="center"/>
        <w:rPr>
          <w:b/>
        </w:rPr>
      </w:pPr>
    </w:p>
    <w:p w:rsidR="00F47974" w:rsidRDefault="00F47974" w:rsidP="001B615A">
      <w:pPr>
        <w:jc w:val="center"/>
        <w:rPr>
          <w:b/>
        </w:rPr>
      </w:pPr>
      <w:r>
        <w:rPr>
          <w:b/>
        </w:rPr>
        <w:t>ВІННИЦЬКОЇ ОБЛАСТІ</w:t>
      </w:r>
    </w:p>
    <w:p w:rsidR="00F47974" w:rsidRDefault="00F47974" w:rsidP="001B615A">
      <w:pPr>
        <w:jc w:val="both"/>
        <w:rPr>
          <w:b/>
        </w:rPr>
      </w:pPr>
    </w:p>
    <w:p w:rsidR="00F47974" w:rsidRPr="00F17DC4" w:rsidRDefault="00F47974" w:rsidP="001B615A">
      <w:pPr>
        <w:jc w:val="center"/>
        <w:rPr>
          <w:b/>
        </w:rPr>
      </w:pPr>
      <w:r>
        <w:rPr>
          <w:b/>
          <w:sz w:val="28"/>
          <w:szCs w:val="28"/>
        </w:rPr>
        <w:t xml:space="preserve"> 22 сесія 8 скликання</w:t>
      </w:r>
    </w:p>
    <w:p w:rsidR="00F47974" w:rsidRDefault="00F47974" w:rsidP="001B61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лютого 2022 року                                                                село Самгородок</w:t>
      </w:r>
    </w:p>
    <w:p w:rsidR="00F47974" w:rsidRDefault="00F47974" w:rsidP="001B615A">
      <w:pPr>
        <w:jc w:val="both"/>
        <w:rPr>
          <w:b/>
        </w:rPr>
      </w:pPr>
    </w:p>
    <w:p w:rsidR="00F47974" w:rsidRDefault="00F47974" w:rsidP="001B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 І Ш Е Н Н Я № ___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/22 - 8</w:t>
      </w:r>
    </w:p>
    <w:p w:rsidR="00F47974" w:rsidRPr="00E74EFD" w:rsidRDefault="00F47974" w:rsidP="001B615A">
      <w:pPr>
        <w:jc w:val="both"/>
        <w:rPr>
          <w:b/>
          <w:sz w:val="28"/>
          <w:szCs w:val="28"/>
        </w:rPr>
      </w:pPr>
    </w:p>
    <w:p w:rsidR="00F47974" w:rsidRPr="00983593" w:rsidRDefault="00F47974" w:rsidP="001B615A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F47974" w:rsidRPr="00983593" w:rsidRDefault="00F47974" w:rsidP="001B615A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F47974" w:rsidRPr="00983593" w:rsidRDefault="00F47974" w:rsidP="001B615A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в натурі (на місцевості) </w:t>
      </w:r>
    </w:p>
    <w:p w:rsidR="00F47974" w:rsidRDefault="00F47974" w:rsidP="001B615A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та передачу земельних ділянок</w:t>
      </w:r>
      <w:r w:rsidRPr="00983593">
        <w:rPr>
          <w:spacing w:val="-2"/>
          <w:sz w:val="28"/>
          <w:szCs w:val="28"/>
        </w:rPr>
        <w:t xml:space="preserve"> у власність </w:t>
      </w:r>
      <w:r w:rsidRPr="00983593">
        <w:rPr>
          <w:sz w:val="28"/>
          <w:szCs w:val="28"/>
        </w:rPr>
        <w:t>гр.</w:t>
      </w:r>
      <w:r>
        <w:rPr>
          <w:sz w:val="28"/>
          <w:szCs w:val="28"/>
        </w:rPr>
        <w:t xml:space="preserve"> Нечипоренко М.В.</w:t>
      </w:r>
    </w:p>
    <w:p w:rsidR="00F47974" w:rsidRPr="00983593" w:rsidRDefault="00F47974" w:rsidP="001B615A">
      <w:pPr>
        <w:jc w:val="both"/>
        <w:rPr>
          <w:sz w:val="28"/>
          <w:szCs w:val="28"/>
        </w:rPr>
      </w:pPr>
    </w:p>
    <w:p w:rsidR="00F47974" w:rsidRPr="0022165C" w:rsidRDefault="00F47974" w:rsidP="001B615A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в натурі (на місцевості) </w:t>
      </w:r>
      <w:r>
        <w:rPr>
          <w:sz w:val="28"/>
          <w:szCs w:val="28"/>
        </w:rPr>
        <w:t>гр. Нечипоренко Марії Іванівни, що проживає в селі Журбинці по вул. Лісова, буд. 14 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 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F47974" w:rsidRPr="00E74EFD" w:rsidRDefault="00F47974" w:rsidP="001B615A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F47974" w:rsidRPr="00E74EFD" w:rsidRDefault="00F47974" w:rsidP="001B615A">
      <w:pPr>
        <w:jc w:val="both"/>
        <w:rPr>
          <w:b/>
          <w:sz w:val="28"/>
          <w:szCs w:val="28"/>
        </w:rPr>
      </w:pPr>
    </w:p>
    <w:p w:rsidR="00F47974" w:rsidRPr="007F6B5E" w:rsidRDefault="00F47974" w:rsidP="001B615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>
        <w:rPr>
          <w:sz w:val="28"/>
          <w:szCs w:val="28"/>
        </w:rPr>
        <w:t>меж земельних ділянок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Нечипоренко Марії Іванівні для будівництва і обслуговування житлового будинку, господарських будівель та споруд площею </w:t>
      </w:r>
      <w:smartTag w:uri="urn:schemas-microsoft-com:office:smarttags" w:element="metricconverter">
        <w:smartTagPr>
          <w:attr w:name="ProductID" w:val="0,2500 га"/>
        </w:smartTagPr>
        <w:r>
          <w:rPr>
            <w:sz w:val="28"/>
            <w:szCs w:val="28"/>
          </w:rPr>
          <w:t>0,2500 га</w:t>
        </w:r>
      </w:smartTag>
      <w:r>
        <w:rPr>
          <w:sz w:val="28"/>
          <w:szCs w:val="28"/>
        </w:rPr>
        <w:t xml:space="preserve">, в </w:t>
      </w:r>
      <w:r w:rsidRPr="007F6B5E">
        <w:rPr>
          <w:sz w:val="28"/>
          <w:szCs w:val="28"/>
        </w:rPr>
        <w:t>с</w:t>
      </w:r>
      <w:r>
        <w:rPr>
          <w:sz w:val="28"/>
          <w:szCs w:val="28"/>
        </w:rPr>
        <w:t xml:space="preserve">. Журбинці по вул. Лісова, буд. 14  Вінницької області, для ведення особистого селянського господарства площею </w:t>
      </w:r>
      <w:smartTag w:uri="urn:schemas-microsoft-com:office:smarttags" w:element="metricconverter">
        <w:smartTagPr>
          <w:attr w:name="ProductID" w:val="0,2100 га"/>
        </w:smartTagPr>
        <w:r>
          <w:rPr>
            <w:sz w:val="28"/>
            <w:szCs w:val="28"/>
          </w:rPr>
          <w:t>0,2100 га</w:t>
        </w:r>
      </w:smartTag>
      <w:r>
        <w:rPr>
          <w:sz w:val="28"/>
          <w:szCs w:val="28"/>
        </w:rPr>
        <w:t xml:space="preserve"> в </w:t>
      </w:r>
      <w:r w:rsidRPr="007F6B5E">
        <w:rPr>
          <w:sz w:val="28"/>
          <w:szCs w:val="28"/>
        </w:rPr>
        <w:t>с</w:t>
      </w:r>
      <w:r>
        <w:rPr>
          <w:sz w:val="28"/>
          <w:szCs w:val="28"/>
        </w:rPr>
        <w:t>. Журбинці по вул. Лісова, 14 Вінницької області.</w:t>
      </w:r>
    </w:p>
    <w:p w:rsidR="00F47974" w:rsidRPr="00057EC7" w:rsidRDefault="00F47974" w:rsidP="001B615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 xml:space="preserve">Нечипоренко Марії Іванівні </w:t>
      </w:r>
      <w:r w:rsidRPr="00057EC7">
        <w:rPr>
          <w:sz w:val="28"/>
          <w:szCs w:val="28"/>
        </w:rPr>
        <w:t xml:space="preserve">у приватну власність </w:t>
      </w:r>
      <w:smartTag w:uri="urn:schemas-microsoft-com:office:smarttags" w:element="metricconverter">
        <w:smartTagPr>
          <w:attr w:name="ProductID" w:val="0,4600 га"/>
        </w:smartTagPr>
        <w:r w:rsidRPr="00ED368B">
          <w:rPr>
            <w:sz w:val="28"/>
            <w:szCs w:val="28"/>
          </w:rPr>
          <w:t>0</w:t>
        </w:r>
        <w:r>
          <w:rPr>
            <w:sz w:val="28"/>
            <w:szCs w:val="28"/>
          </w:rPr>
          <w:t xml:space="preserve">,4600 </w:t>
        </w:r>
        <w:r w:rsidRPr="00057EC7">
          <w:rPr>
            <w:sz w:val="28"/>
            <w:szCs w:val="28"/>
          </w:rPr>
          <w:t>га</w:t>
        </w:r>
      </w:smartTag>
      <w:r w:rsidRPr="00057EC7">
        <w:rPr>
          <w:sz w:val="28"/>
          <w:szCs w:val="28"/>
        </w:rPr>
        <w:t xml:space="preserve"> земель, в тому числі </w:t>
      </w:r>
      <w:smartTag w:uri="urn:schemas-microsoft-com:office:smarttags" w:element="metricconverter">
        <w:smartTagPr>
          <w:attr w:name="ProductID" w:val="0,2500 га"/>
        </w:smartTagPr>
        <w:r w:rsidRPr="00057EC7">
          <w:rPr>
            <w:sz w:val="28"/>
            <w:szCs w:val="28"/>
          </w:rPr>
          <w:t>0,2500 га</w:t>
        </w:r>
      </w:smartTag>
      <w:r w:rsidRPr="00057EC7">
        <w:rPr>
          <w:sz w:val="28"/>
          <w:szCs w:val="28"/>
        </w:rPr>
        <w:t xml:space="preserve"> для будівництва і обслуговування житлового будинку, господарських будівель і споруд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Журбинці по вул. Лісова, буд. 14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Pr="00057EC7">
        <w:rPr>
          <w:sz w:val="28"/>
          <w:szCs w:val="28"/>
        </w:rPr>
        <w:t>кадастровий номер 05214</w:t>
      </w:r>
      <w:r>
        <w:rPr>
          <w:sz w:val="28"/>
          <w:szCs w:val="28"/>
        </w:rPr>
        <w:t>820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:00</w:t>
      </w:r>
      <w:r>
        <w:rPr>
          <w:sz w:val="28"/>
          <w:szCs w:val="28"/>
        </w:rPr>
        <w:t>3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>238,</w:t>
      </w:r>
      <w:r w:rsidRPr="00057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smartTag w:uri="urn:schemas-microsoft-com:office:smarttags" w:element="metricconverter">
        <w:smartTagPr>
          <w:attr w:name="ProductID" w:val="0,2100 га"/>
        </w:smartTagPr>
        <w:r>
          <w:rPr>
            <w:sz w:val="28"/>
            <w:szCs w:val="28"/>
          </w:rPr>
          <w:t xml:space="preserve">0,2100 </w:t>
        </w:r>
        <w:r w:rsidRPr="00057EC7">
          <w:rPr>
            <w:sz w:val="28"/>
            <w:szCs w:val="28"/>
          </w:rPr>
          <w:t>га</w:t>
        </w:r>
      </w:smartTag>
      <w:r w:rsidRPr="00057EC7">
        <w:rPr>
          <w:sz w:val="28"/>
          <w:szCs w:val="28"/>
        </w:rPr>
        <w:t xml:space="preserve"> для ведення особистого селянського господарства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Журбинці по вул</w:t>
      </w:r>
      <w:r w:rsidRPr="00433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Лісова, 14  </w:t>
      </w:r>
      <w:r w:rsidRPr="00057EC7">
        <w:rPr>
          <w:sz w:val="28"/>
          <w:szCs w:val="28"/>
        </w:rPr>
        <w:t>кадастровий номер 05214</w:t>
      </w:r>
      <w:r>
        <w:rPr>
          <w:sz w:val="28"/>
          <w:szCs w:val="28"/>
        </w:rPr>
        <w:t>820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:00</w:t>
      </w:r>
      <w:r>
        <w:rPr>
          <w:sz w:val="28"/>
          <w:szCs w:val="28"/>
        </w:rPr>
        <w:t>3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>243.</w:t>
      </w:r>
    </w:p>
    <w:p w:rsidR="00F47974" w:rsidRPr="004F74A8" w:rsidRDefault="00F47974" w:rsidP="001B615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Зобов’язати гр. </w:t>
      </w:r>
      <w:r>
        <w:rPr>
          <w:sz w:val="28"/>
          <w:szCs w:val="28"/>
        </w:rPr>
        <w:t xml:space="preserve">Нечипоренко Марію Іванівну </w:t>
      </w:r>
      <w:r w:rsidRPr="00057EC7">
        <w:rPr>
          <w:sz w:val="28"/>
          <w:szCs w:val="28"/>
        </w:rPr>
        <w:t xml:space="preserve">здійснити державну </w:t>
      </w:r>
      <w:r w:rsidRPr="004F74A8">
        <w:rPr>
          <w:sz w:val="28"/>
          <w:szCs w:val="28"/>
        </w:rPr>
        <w:t xml:space="preserve">реєстрацію права приватної власності на земельні ділянки у встановленому законодавством порядку. </w:t>
      </w:r>
    </w:p>
    <w:p w:rsidR="00F47974" w:rsidRPr="001B615A" w:rsidRDefault="00F47974" w:rsidP="001B615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 xml:space="preserve">постійну комісію з питань земельних відносин, природокористування, планування території, </w:t>
      </w:r>
      <w:r w:rsidRPr="001B615A">
        <w:rPr>
          <w:rStyle w:val="normaltextrun"/>
          <w:sz w:val="28"/>
          <w:szCs w:val="28"/>
        </w:rPr>
        <w:t>будівництва, архітектури, охорони пам’яток, історичного середовища та благоустрою.</w:t>
      </w:r>
    </w:p>
    <w:p w:rsidR="00F47974" w:rsidRDefault="00F47974" w:rsidP="001B615A">
      <w:pPr>
        <w:jc w:val="center"/>
        <w:rPr>
          <w:sz w:val="28"/>
          <w:szCs w:val="28"/>
        </w:rPr>
      </w:pPr>
    </w:p>
    <w:p w:rsidR="00F47974" w:rsidRDefault="00F47974" w:rsidP="001B615A">
      <w:pPr>
        <w:jc w:val="center"/>
        <w:rPr>
          <w:sz w:val="28"/>
          <w:szCs w:val="28"/>
        </w:rPr>
      </w:pPr>
    </w:p>
    <w:p w:rsidR="00F47974" w:rsidRDefault="00F47974" w:rsidP="001B615A">
      <w:pPr>
        <w:jc w:val="center"/>
        <w:rPr>
          <w:sz w:val="28"/>
          <w:szCs w:val="28"/>
        </w:rPr>
      </w:pPr>
    </w:p>
    <w:p w:rsidR="00F47974" w:rsidRPr="00E74EFD" w:rsidRDefault="00F47974" w:rsidP="001B615A">
      <w:pPr>
        <w:jc w:val="center"/>
        <w:rPr>
          <w:sz w:val="28"/>
          <w:szCs w:val="28"/>
        </w:rPr>
      </w:pPr>
      <w:r w:rsidRPr="00E74EFD">
        <w:rPr>
          <w:sz w:val="28"/>
          <w:szCs w:val="28"/>
        </w:rPr>
        <w:t xml:space="preserve">Сільський голова:                       </w:t>
      </w:r>
      <w:r>
        <w:rPr>
          <w:sz w:val="28"/>
          <w:szCs w:val="28"/>
        </w:rPr>
        <w:t xml:space="preserve">           С. Я. Лановик</w:t>
      </w:r>
    </w:p>
    <w:p w:rsidR="00F47974" w:rsidRDefault="00F47974" w:rsidP="001B615A">
      <w:pPr>
        <w:ind w:right="282"/>
        <w:jc w:val="center"/>
      </w:pPr>
    </w:p>
    <w:p w:rsidR="00F47974" w:rsidRDefault="00F47974" w:rsidP="001B615A"/>
    <w:p w:rsidR="00F47974" w:rsidRDefault="00F47974" w:rsidP="001B615A"/>
    <w:p w:rsidR="00F47974" w:rsidRDefault="00F47974" w:rsidP="001B615A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F47974" w:rsidRDefault="00F47974" w:rsidP="001B615A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F47974" w:rsidRDefault="00F47974" w:rsidP="001B615A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F47974" w:rsidRDefault="00F47974" w:rsidP="001B615A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F47974" w:rsidRPr="00787E0D" w:rsidRDefault="00F47974" w:rsidP="001B615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F47974" w:rsidRDefault="00F47974" w:rsidP="001B615A">
      <w:pPr>
        <w:spacing w:after="120"/>
      </w:pPr>
    </w:p>
    <w:p w:rsidR="00F47974" w:rsidRDefault="00F47974" w:rsidP="001B615A"/>
    <w:p w:rsidR="00F47974" w:rsidRDefault="00F47974" w:rsidP="001B615A"/>
    <w:p w:rsidR="00F47974" w:rsidRDefault="00F47974" w:rsidP="001B615A"/>
    <w:p w:rsidR="00F47974" w:rsidRDefault="00F47974" w:rsidP="001B615A"/>
    <w:p w:rsidR="00F47974" w:rsidRDefault="00F47974" w:rsidP="001B615A"/>
    <w:p w:rsidR="00F47974" w:rsidRDefault="00F47974" w:rsidP="001B615A"/>
    <w:p w:rsidR="00F47974" w:rsidRDefault="00F47974" w:rsidP="001B615A"/>
    <w:p w:rsidR="00F47974" w:rsidRDefault="00F47974" w:rsidP="001B615A"/>
    <w:p w:rsidR="00F47974" w:rsidRDefault="00F47974" w:rsidP="001B615A"/>
    <w:p w:rsidR="00F47974" w:rsidRDefault="00F47974" w:rsidP="001B615A"/>
    <w:p w:rsidR="00F47974" w:rsidRDefault="00F47974" w:rsidP="001B615A"/>
    <w:p w:rsidR="00F47974" w:rsidRDefault="00F47974" w:rsidP="001B615A"/>
    <w:p w:rsidR="00F47974" w:rsidRDefault="00F47974"/>
    <w:sectPr w:rsidR="00F47974" w:rsidSect="001B615A">
      <w:pgSz w:w="11906" w:h="16838"/>
      <w:pgMar w:top="709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615A"/>
    <w:rsid w:val="00057EC7"/>
    <w:rsid w:val="001B615A"/>
    <w:rsid w:val="0022165C"/>
    <w:rsid w:val="0037663C"/>
    <w:rsid w:val="00433AD5"/>
    <w:rsid w:val="004F74A8"/>
    <w:rsid w:val="006F3C96"/>
    <w:rsid w:val="00787E0D"/>
    <w:rsid w:val="007F6B5E"/>
    <w:rsid w:val="00983593"/>
    <w:rsid w:val="00D2496A"/>
    <w:rsid w:val="00D61B00"/>
    <w:rsid w:val="00E74EFD"/>
    <w:rsid w:val="00ED368B"/>
    <w:rsid w:val="00EE1F9A"/>
    <w:rsid w:val="00F17DC4"/>
    <w:rsid w:val="00F4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15A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99"/>
    <w:rsid w:val="001B61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347</Words>
  <Characters>1983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2022-02-10T12:30:00Z</dcterms:created>
  <dcterms:modified xsi:type="dcterms:W3CDTF">2022-02-17T14:02:00Z</dcterms:modified>
</cp:coreProperties>
</file>