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3D" w:rsidRDefault="00E25D3D" w:rsidP="00E936B3">
      <w:pPr>
        <w:ind w:right="282"/>
        <w:jc w:val="center"/>
      </w:pPr>
    </w:p>
    <w:p w:rsidR="00E25D3D" w:rsidRDefault="00E25D3D" w:rsidP="00E936B3">
      <w:pPr>
        <w:jc w:val="center"/>
      </w:pPr>
    </w:p>
    <w:p w:rsidR="00E25D3D" w:rsidRDefault="00E25D3D" w:rsidP="00E936B3">
      <w:pPr>
        <w:jc w:val="center"/>
      </w:pPr>
    </w:p>
    <w:p w:rsidR="00E25D3D" w:rsidRDefault="00E25D3D" w:rsidP="00E936B3">
      <w:pPr>
        <w:jc w:val="center"/>
      </w:pPr>
      <w:r w:rsidRPr="002C4FE3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України" style="width:45pt;height:54pt;visibility:visible">
            <v:imagedata r:id="rId5" o:title=""/>
          </v:shape>
        </w:pict>
      </w:r>
    </w:p>
    <w:p w:rsidR="00E25D3D" w:rsidRDefault="00E25D3D" w:rsidP="00E936B3">
      <w:pPr>
        <w:jc w:val="center"/>
        <w:rPr>
          <w:b/>
        </w:rPr>
      </w:pPr>
      <w:r>
        <w:rPr>
          <w:b/>
        </w:rPr>
        <w:t>У К Р А Ї Н А</w:t>
      </w:r>
    </w:p>
    <w:p w:rsidR="00E25D3D" w:rsidRDefault="00E25D3D" w:rsidP="00E936B3">
      <w:pPr>
        <w:jc w:val="center"/>
        <w:rPr>
          <w:b/>
        </w:rPr>
      </w:pPr>
    </w:p>
    <w:p w:rsidR="00E25D3D" w:rsidRDefault="00E25D3D" w:rsidP="00E936B3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E25D3D" w:rsidRDefault="00E25D3D" w:rsidP="00E936B3">
      <w:pPr>
        <w:jc w:val="center"/>
        <w:rPr>
          <w:b/>
        </w:rPr>
      </w:pPr>
    </w:p>
    <w:p w:rsidR="00E25D3D" w:rsidRDefault="00E25D3D" w:rsidP="00E936B3">
      <w:pPr>
        <w:jc w:val="center"/>
        <w:rPr>
          <w:b/>
        </w:rPr>
      </w:pPr>
      <w:r>
        <w:rPr>
          <w:b/>
        </w:rPr>
        <w:t>ВІННИЦЬКОЇ ОБЛАСТІ</w:t>
      </w:r>
    </w:p>
    <w:p w:rsidR="00E25D3D" w:rsidRDefault="00E25D3D" w:rsidP="00E936B3">
      <w:pPr>
        <w:jc w:val="both"/>
        <w:rPr>
          <w:b/>
        </w:rPr>
      </w:pPr>
    </w:p>
    <w:p w:rsidR="00E25D3D" w:rsidRPr="00F17DC4" w:rsidRDefault="00E25D3D" w:rsidP="00E936B3">
      <w:pPr>
        <w:jc w:val="center"/>
        <w:rPr>
          <w:b/>
        </w:rPr>
      </w:pPr>
      <w:r>
        <w:rPr>
          <w:b/>
          <w:sz w:val="28"/>
          <w:szCs w:val="28"/>
        </w:rPr>
        <w:t xml:space="preserve"> 22 сесія 8 скликання</w:t>
      </w:r>
    </w:p>
    <w:p w:rsidR="00E25D3D" w:rsidRDefault="00E25D3D" w:rsidP="00E936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лютого 2022 року                                                                село Самгородок</w:t>
      </w:r>
    </w:p>
    <w:p w:rsidR="00E25D3D" w:rsidRDefault="00E25D3D" w:rsidP="00E936B3">
      <w:pPr>
        <w:jc w:val="both"/>
        <w:rPr>
          <w:b/>
        </w:rPr>
      </w:pPr>
    </w:p>
    <w:p w:rsidR="00E25D3D" w:rsidRDefault="00E25D3D" w:rsidP="00E93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 / 22- 8</w:t>
      </w:r>
    </w:p>
    <w:p w:rsidR="00E25D3D" w:rsidRPr="00E74EFD" w:rsidRDefault="00E25D3D" w:rsidP="00E936B3">
      <w:pPr>
        <w:jc w:val="both"/>
        <w:rPr>
          <w:b/>
          <w:sz w:val="28"/>
          <w:szCs w:val="28"/>
        </w:rPr>
      </w:pPr>
    </w:p>
    <w:p w:rsidR="00E25D3D" w:rsidRPr="00983593" w:rsidRDefault="00E25D3D" w:rsidP="00E936B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E25D3D" w:rsidRPr="00983593" w:rsidRDefault="00E25D3D" w:rsidP="00E936B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E25D3D" w:rsidRPr="00983593" w:rsidRDefault="00E25D3D" w:rsidP="00E936B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земельної ділянки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E25D3D" w:rsidRDefault="00E25D3D" w:rsidP="00E936B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та передачу </w:t>
      </w:r>
      <w:r>
        <w:rPr>
          <w:sz w:val="28"/>
          <w:szCs w:val="28"/>
        </w:rPr>
        <w:t>земельної ділянки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Некротюку М.П.</w:t>
      </w:r>
    </w:p>
    <w:p w:rsidR="00E25D3D" w:rsidRPr="00983593" w:rsidRDefault="00E25D3D" w:rsidP="00E936B3">
      <w:pPr>
        <w:jc w:val="both"/>
        <w:rPr>
          <w:sz w:val="28"/>
          <w:szCs w:val="28"/>
        </w:rPr>
      </w:pPr>
    </w:p>
    <w:p w:rsidR="00E25D3D" w:rsidRPr="0022165C" w:rsidRDefault="00E25D3D" w:rsidP="00E936B3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земельної ділянки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>гр. Некротюка Миколи Петровича, що проживає в селі Воскодавинці по вул. Миру, буд. 33,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E25D3D" w:rsidRPr="00E74EFD" w:rsidRDefault="00E25D3D" w:rsidP="00E936B3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E25D3D" w:rsidRPr="00E74EFD" w:rsidRDefault="00E25D3D" w:rsidP="00E936B3">
      <w:pPr>
        <w:jc w:val="both"/>
        <w:rPr>
          <w:b/>
          <w:sz w:val="28"/>
          <w:szCs w:val="28"/>
        </w:rPr>
      </w:pPr>
    </w:p>
    <w:p w:rsidR="00E25D3D" w:rsidRPr="007F6B5E" w:rsidRDefault="00E25D3D" w:rsidP="00E936B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земельної ділянки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Некротюку Миколі Петровичу для будівництва і обслуговування житлового будинку, господарських будівель та споруд площею </w:t>
      </w:r>
      <w:smartTag w:uri="urn:schemas-microsoft-com:office:smarttags" w:element="metricconverter">
        <w:smartTagPr>
          <w:attr w:name="ProductID" w:val="0,1085 га"/>
        </w:smartTagPr>
        <w:r>
          <w:rPr>
            <w:sz w:val="28"/>
            <w:szCs w:val="28"/>
          </w:rPr>
          <w:t>0,1085 га</w:t>
        </w:r>
      </w:smartTag>
      <w:r>
        <w:rPr>
          <w:sz w:val="28"/>
          <w:szCs w:val="28"/>
        </w:rPr>
        <w:t xml:space="preserve">,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Воскодавинці по вул. Миру, буд. 33 Вінницької області.</w:t>
      </w:r>
    </w:p>
    <w:p w:rsidR="00E25D3D" w:rsidRPr="00057EC7" w:rsidRDefault="00E25D3D" w:rsidP="00E936B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Некротюку Миколі Петровичу</w:t>
      </w:r>
      <w:r w:rsidRPr="00057EC7">
        <w:rPr>
          <w:sz w:val="28"/>
          <w:szCs w:val="28"/>
        </w:rPr>
        <w:t xml:space="preserve"> у приватну власність </w:t>
      </w:r>
      <w:smartTag w:uri="urn:schemas-microsoft-com:office:smarttags" w:element="metricconverter">
        <w:smartTagPr>
          <w:attr w:name="ProductID" w:val="0,1085 га"/>
        </w:smartTagPr>
        <w:r w:rsidRPr="00ED368B">
          <w:rPr>
            <w:sz w:val="28"/>
            <w:szCs w:val="28"/>
          </w:rPr>
          <w:t>0,</w:t>
        </w:r>
        <w:r>
          <w:rPr>
            <w:sz w:val="28"/>
            <w:szCs w:val="28"/>
          </w:rPr>
          <w:t>1085</w:t>
        </w:r>
        <w:r w:rsidRPr="00ED368B">
          <w:rPr>
            <w:sz w:val="28"/>
            <w:szCs w:val="28"/>
          </w:rPr>
          <w:t xml:space="preserve"> </w:t>
        </w:r>
        <w:r w:rsidRPr="00057EC7">
          <w:rPr>
            <w:sz w:val="28"/>
            <w:szCs w:val="28"/>
          </w:rPr>
          <w:t>га</w:t>
        </w:r>
      </w:smartTag>
      <w:r w:rsidRPr="00057EC7">
        <w:rPr>
          <w:sz w:val="28"/>
          <w:szCs w:val="28"/>
        </w:rPr>
        <w:t xml:space="preserve"> земель, в тому числі </w:t>
      </w:r>
      <w:smartTag w:uri="urn:schemas-microsoft-com:office:smarttags" w:element="metricconverter">
        <w:smartTagPr>
          <w:attr w:name="ProductID" w:val="0,1085 га"/>
        </w:smartTagPr>
        <w:r w:rsidRPr="00057EC7">
          <w:rPr>
            <w:sz w:val="28"/>
            <w:szCs w:val="28"/>
          </w:rPr>
          <w:t>0,</w:t>
        </w:r>
        <w:r>
          <w:rPr>
            <w:sz w:val="28"/>
            <w:szCs w:val="28"/>
          </w:rPr>
          <w:t>1085</w:t>
        </w:r>
        <w:r w:rsidRPr="00057EC7">
          <w:rPr>
            <w:sz w:val="28"/>
            <w:szCs w:val="28"/>
          </w:rPr>
          <w:t xml:space="preserve"> га</w:t>
        </w:r>
      </w:smartTag>
      <w:r w:rsidRPr="00057EC7"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A01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Воскодавинці по вул. Миру, буд. 33,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812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2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035.</w:t>
      </w:r>
    </w:p>
    <w:p w:rsidR="00E25D3D" w:rsidRPr="004F74A8" w:rsidRDefault="00E25D3D" w:rsidP="00E936B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>Некротюка Миколу</w:t>
      </w:r>
      <w:bookmarkStart w:id="0" w:name="_GoBack"/>
      <w:bookmarkEnd w:id="0"/>
      <w:r>
        <w:rPr>
          <w:sz w:val="28"/>
          <w:szCs w:val="28"/>
        </w:rPr>
        <w:t xml:space="preserve"> Петровича</w:t>
      </w:r>
      <w:r w:rsidRPr="00057EC7">
        <w:rPr>
          <w:sz w:val="28"/>
          <w:szCs w:val="28"/>
        </w:rPr>
        <w:t xml:space="preserve"> здійснити державну </w:t>
      </w:r>
      <w:r w:rsidRPr="004F74A8">
        <w:rPr>
          <w:sz w:val="28"/>
          <w:szCs w:val="28"/>
        </w:rPr>
        <w:t xml:space="preserve">реєстрацію права приватної власності на </w:t>
      </w:r>
      <w:r>
        <w:rPr>
          <w:sz w:val="28"/>
          <w:szCs w:val="28"/>
        </w:rPr>
        <w:t>земельну ділянку</w:t>
      </w:r>
      <w:r w:rsidRPr="00E74EFD">
        <w:rPr>
          <w:sz w:val="28"/>
          <w:szCs w:val="28"/>
        </w:rPr>
        <w:t xml:space="preserve"> </w:t>
      </w:r>
      <w:r w:rsidRPr="004F74A8">
        <w:rPr>
          <w:sz w:val="28"/>
          <w:szCs w:val="28"/>
        </w:rPr>
        <w:t xml:space="preserve">у встановленому законодавством порядку. </w:t>
      </w:r>
    </w:p>
    <w:p w:rsidR="00E25D3D" w:rsidRPr="00D4249D" w:rsidRDefault="00E25D3D" w:rsidP="00E936B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  <w:r w:rsidRPr="00D4249D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E25D3D" w:rsidRDefault="00E25D3D" w:rsidP="00E936B3">
      <w:pPr>
        <w:rPr>
          <w:sz w:val="28"/>
          <w:szCs w:val="28"/>
        </w:rPr>
      </w:pPr>
    </w:p>
    <w:p w:rsidR="00E25D3D" w:rsidRDefault="00E25D3D" w:rsidP="00E936B3">
      <w:pPr>
        <w:ind w:left="720"/>
        <w:rPr>
          <w:sz w:val="28"/>
          <w:szCs w:val="28"/>
        </w:rPr>
      </w:pPr>
    </w:p>
    <w:p w:rsidR="00E25D3D" w:rsidRPr="00E74EFD" w:rsidRDefault="00E25D3D" w:rsidP="00E936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E74EFD">
        <w:rPr>
          <w:sz w:val="28"/>
          <w:szCs w:val="28"/>
        </w:rPr>
        <w:t xml:space="preserve">Сільський голова:      </w:t>
      </w:r>
      <w:r>
        <w:rPr>
          <w:sz w:val="28"/>
          <w:szCs w:val="28"/>
        </w:rPr>
        <w:t xml:space="preserve">     </w:t>
      </w:r>
      <w:r w:rsidRPr="00E74EF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С. Я. Лановик</w:t>
      </w:r>
    </w:p>
    <w:p w:rsidR="00E25D3D" w:rsidRDefault="00E25D3D" w:rsidP="00E936B3">
      <w:pPr>
        <w:ind w:right="282"/>
        <w:jc w:val="center"/>
      </w:pPr>
    </w:p>
    <w:p w:rsidR="00E25D3D" w:rsidRDefault="00E25D3D" w:rsidP="00E936B3"/>
    <w:p w:rsidR="00E25D3D" w:rsidRDefault="00E25D3D" w:rsidP="00E936B3"/>
    <w:p w:rsidR="00E25D3D" w:rsidRDefault="00E25D3D" w:rsidP="00E936B3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E25D3D" w:rsidRDefault="00E25D3D" w:rsidP="00E936B3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E25D3D" w:rsidRDefault="00E25D3D" w:rsidP="00E936B3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E25D3D" w:rsidRDefault="00E25D3D" w:rsidP="00E936B3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E25D3D" w:rsidRPr="00787E0D" w:rsidRDefault="00E25D3D" w:rsidP="00E936B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E25D3D" w:rsidRDefault="00E25D3D" w:rsidP="00E936B3">
      <w:pPr>
        <w:spacing w:after="120"/>
      </w:pPr>
    </w:p>
    <w:p w:rsidR="00E25D3D" w:rsidRDefault="00E25D3D" w:rsidP="00E936B3"/>
    <w:p w:rsidR="00E25D3D" w:rsidRDefault="00E25D3D" w:rsidP="00E936B3"/>
    <w:p w:rsidR="00E25D3D" w:rsidRDefault="00E25D3D" w:rsidP="00E936B3"/>
    <w:p w:rsidR="00E25D3D" w:rsidRDefault="00E25D3D" w:rsidP="00E936B3"/>
    <w:p w:rsidR="00E25D3D" w:rsidRDefault="00E25D3D" w:rsidP="00E936B3"/>
    <w:p w:rsidR="00E25D3D" w:rsidRDefault="00E25D3D" w:rsidP="00E936B3"/>
    <w:p w:rsidR="00E25D3D" w:rsidRDefault="00E25D3D" w:rsidP="00E936B3"/>
    <w:p w:rsidR="00E25D3D" w:rsidRDefault="00E25D3D" w:rsidP="00E936B3"/>
    <w:p w:rsidR="00E25D3D" w:rsidRDefault="00E25D3D" w:rsidP="00E936B3"/>
    <w:p w:rsidR="00E25D3D" w:rsidRDefault="00E25D3D" w:rsidP="00E936B3"/>
    <w:p w:rsidR="00E25D3D" w:rsidRDefault="00E25D3D" w:rsidP="00E936B3"/>
    <w:p w:rsidR="00E25D3D" w:rsidRDefault="00E25D3D" w:rsidP="00E936B3"/>
    <w:p w:rsidR="00E25D3D" w:rsidRDefault="00E25D3D" w:rsidP="00E936B3"/>
    <w:p w:rsidR="00E25D3D" w:rsidRDefault="00E25D3D"/>
    <w:sectPr w:rsidR="00E25D3D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6B3"/>
    <w:rsid w:val="00057EC7"/>
    <w:rsid w:val="0022165C"/>
    <w:rsid w:val="002C4FE3"/>
    <w:rsid w:val="00403458"/>
    <w:rsid w:val="004F74A8"/>
    <w:rsid w:val="006F293E"/>
    <w:rsid w:val="00787E0D"/>
    <w:rsid w:val="007F6B5E"/>
    <w:rsid w:val="00983593"/>
    <w:rsid w:val="00A01261"/>
    <w:rsid w:val="00BC48E0"/>
    <w:rsid w:val="00C77B4B"/>
    <w:rsid w:val="00D4249D"/>
    <w:rsid w:val="00E25D3D"/>
    <w:rsid w:val="00E44203"/>
    <w:rsid w:val="00E74EFD"/>
    <w:rsid w:val="00E936B3"/>
    <w:rsid w:val="00ED368B"/>
    <w:rsid w:val="00F1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6B3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99"/>
    <w:rsid w:val="00E936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315</Words>
  <Characters>1797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2022-02-10T07:02:00Z</dcterms:created>
  <dcterms:modified xsi:type="dcterms:W3CDTF">2022-02-17T14:01:00Z</dcterms:modified>
</cp:coreProperties>
</file>