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2A" w:rsidRDefault="004B6C2A" w:rsidP="003F0DED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8.25pt;margin-top:0;width:45pt;height:54pt;z-index:251658240;visibility:visible">
            <v:imagedata r:id="rId7" o:title=""/>
            <w10:wrap type="square" side="right"/>
          </v:shape>
        </w:pict>
      </w:r>
      <w:r>
        <w:br w:type="textWrapping" w:clear="all"/>
      </w:r>
    </w:p>
    <w:p w:rsidR="004B6C2A" w:rsidRDefault="004B6C2A" w:rsidP="003F0DED">
      <w:pPr>
        <w:jc w:val="center"/>
        <w:rPr>
          <w:b/>
        </w:rPr>
      </w:pPr>
      <w:r>
        <w:rPr>
          <w:b/>
        </w:rPr>
        <w:t>У К Р А Ї Н А</w:t>
      </w:r>
    </w:p>
    <w:p w:rsidR="004B6C2A" w:rsidRDefault="004B6C2A" w:rsidP="003F0DED">
      <w:pPr>
        <w:jc w:val="center"/>
        <w:rPr>
          <w:b/>
        </w:rPr>
      </w:pPr>
    </w:p>
    <w:p w:rsidR="004B6C2A" w:rsidRDefault="004B6C2A" w:rsidP="003F0DED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4B6C2A" w:rsidRDefault="004B6C2A" w:rsidP="003F0DED">
      <w:pPr>
        <w:jc w:val="center"/>
        <w:rPr>
          <w:b/>
        </w:rPr>
      </w:pPr>
    </w:p>
    <w:p w:rsidR="004B6C2A" w:rsidRDefault="004B6C2A" w:rsidP="003F0DED">
      <w:pPr>
        <w:jc w:val="center"/>
        <w:rPr>
          <w:b/>
        </w:rPr>
      </w:pPr>
      <w:r>
        <w:rPr>
          <w:b/>
        </w:rPr>
        <w:t>ВІННИЦЬКОЇ ОБЛАСТІ</w:t>
      </w:r>
    </w:p>
    <w:p w:rsidR="004B6C2A" w:rsidRDefault="004B6C2A" w:rsidP="003F0DED">
      <w:pPr>
        <w:jc w:val="both"/>
        <w:rPr>
          <w:b/>
        </w:rPr>
      </w:pPr>
    </w:p>
    <w:p w:rsidR="004B6C2A" w:rsidRDefault="004B6C2A" w:rsidP="003F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22 </w:t>
      </w:r>
      <w:r>
        <w:rPr>
          <w:b/>
          <w:sz w:val="28"/>
          <w:szCs w:val="28"/>
        </w:rPr>
        <w:t>сесія 8 скликання</w:t>
      </w:r>
    </w:p>
    <w:p w:rsidR="004B6C2A" w:rsidRDefault="004B6C2A" w:rsidP="003F0DED">
      <w:pPr>
        <w:jc w:val="center"/>
        <w:rPr>
          <w:b/>
        </w:rPr>
      </w:pPr>
    </w:p>
    <w:p w:rsidR="004B6C2A" w:rsidRDefault="004B6C2A" w:rsidP="003F0D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ru-RU"/>
        </w:rPr>
        <w:t>1 лютого</w:t>
      </w:r>
      <w:r>
        <w:rPr>
          <w:b/>
          <w:sz w:val="28"/>
          <w:szCs w:val="28"/>
        </w:rPr>
        <w:t xml:space="preserve"> 2022 року                                                             село Самгородок</w:t>
      </w:r>
    </w:p>
    <w:p w:rsidR="004B6C2A" w:rsidRDefault="004B6C2A" w:rsidP="003F0DED">
      <w:pPr>
        <w:jc w:val="both"/>
        <w:rPr>
          <w:b/>
        </w:rPr>
      </w:pPr>
      <w:bookmarkStart w:id="0" w:name="_GoBack"/>
      <w:bookmarkEnd w:id="0"/>
    </w:p>
    <w:p w:rsidR="004B6C2A" w:rsidRDefault="004B6C2A" w:rsidP="003F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4B6C2A" w:rsidRDefault="004B6C2A" w:rsidP="003F0DED">
      <w:pPr>
        <w:jc w:val="both"/>
        <w:rPr>
          <w:b/>
          <w:sz w:val="28"/>
          <w:szCs w:val="28"/>
        </w:rPr>
      </w:pPr>
    </w:p>
    <w:p w:rsidR="004B6C2A" w:rsidRDefault="004B6C2A" w:rsidP="003F0DE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4B6C2A" w:rsidRDefault="004B6C2A" w:rsidP="003F0DE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4B6C2A" w:rsidRDefault="004B6C2A" w:rsidP="003F0DE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 особистого селянського господарства</w:t>
      </w:r>
    </w:p>
    <w:p w:rsidR="004B6C2A" w:rsidRDefault="004B6C2A" w:rsidP="003F0DE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 </w:t>
      </w:r>
    </w:p>
    <w:p w:rsidR="004B6C2A" w:rsidRPr="005C452D" w:rsidRDefault="004B6C2A" w:rsidP="003F0DE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  <w:lang w:val="ru-RU"/>
        </w:rPr>
      </w:pPr>
      <w:r>
        <w:rPr>
          <w:sz w:val="28"/>
          <w:szCs w:val="28"/>
        </w:rPr>
        <w:t>гр. Настичуку Г.П.</w:t>
      </w:r>
    </w:p>
    <w:p w:rsidR="004B6C2A" w:rsidRDefault="004B6C2A" w:rsidP="003F0DED">
      <w:pPr>
        <w:jc w:val="both"/>
        <w:rPr>
          <w:b/>
          <w:sz w:val="28"/>
          <w:szCs w:val="28"/>
        </w:rPr>
      </w:pPr>
    </w:p>
    <w:p w:rsidR="004B6C2A" w:rsidRDefault="004B6C2A" w:rsidP="003F0DE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у власність для ведення особистого селянського господарства із земель комунальної власності сільськогосподарського призначення гр. Настичук Григорія Павловича, що проживає в селі Вівсяники по вул. В. Гроха, буд. 1,  Вінницької області. Враховуючи відсутність порушення меж земельної ділянки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4B6C2A" w:rsidRDefault="004B6C2A" w:rsidP="003F0DED">
      <w:pPr>
        <w:jc w:val="center"/>
        <w:rPr>
          <w:b/>
          <w:sz w:val="28"/>
          <w:szCs w:val="28"/>
        </w:rPr>
      </w:pPr>
    </w:p>
    <w:p w:rsidR="004B6C2A" w:rsidRPr="004B25BE" w:rsidRDefault="004B6C2A" w:rsidP="003F0DED">
      <w:pPr>
        <w:tabs>
          <w:tab w:val="center" w:pos="4677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 И Р І Ш И Л А :</w:t>
      </w:r>
      <w:r>
        <w:rPr>
          <w:b/>
          <w:sz w:val="28"/>
          <w:szCs w:val="28"/>
        </w:rPr>
        <w:tab/>
      </w:r>
    </w:p>
    <w:p w:rsidR="004B6C2A" w:rsidRDefault="004B6C2A" w:rsidP="003F0DED">
      <w:pPr>
        <w:jc w:val="both"/>
        <w:rPr>
          <w:b/>
          <w:sz w:val="28"/>
          <w:szCs w:val="28"/>
        </w:rPr>
      </w:pPr>
    </w:p>
    <w:p w:rsidR="004B6C2A" w:rsidRDefault="004B6C2A" w:rsidP="003F0DE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призначення, що розташована в с. Вівсяники по вул. Гроха Вінницької області площею </w:t>
      </w:r>
      <w:smartTag w:uri="urn:schemas-microsoft-com:office:smarttags" w:element="metricconverter">
        <w:smartTagPr>
          <w:attr w:name="ProductID" w:val="0,4600 га"/>
        </w:smartTagPr>
        <w:r>
          <w:rPr>
            <w:sz w:val="28"/>
            <w:szCs w:val="28"/>
          </w:rPr>
          <w:t>0,4600 га</w:t>
        </w:r>
      </w:smartTag>
      <w:r>
        <w:rPr>
          <w:sz w:val="28"/>
          <w:szCs w:val="28"/>
        </w:rPr>
        <w:t xml:space="preserve"> гр. Настичуку Григорію Павловичу та передати у приватну власність </w:t>
      </w:r>
      <w:r>
        <w:rPr>
          <w:spacing w:val="-2"/>
          <w:sz w:val="28"/>
          <w:szCs w:val="28"/>
        </w:rPr>
        <w:t>земельну ділянку</w:t>
      </w:r>
      <w:r>
        <w:rPr>
          <w:sz w:val="28"/>
          <w:szCs w:val="28"/>
        </w:rPr>
        <w:t>.</w:t>
      </w:r>
    </w:p>
    <w:p w:rsidR="004B6C2A" w:rsidRDefault="004B6C2A" w:rsidP="003F0DE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Настичуку Григорію Павловичу у власність </w:t>
      </w:r>
      <w:smartTag w:uri="urn:schemas-microsoft-com:office:smarttags" w:element="metricconverter">
        <w:smartTagPr>
          <w:attr w:name="ProductID" w:val="0,4600 га"/>
        </w:smartTagPr>
        <w:r>
          <w:rPr>
            <w:sz w:val="28"/>
            <w:szCs w:val="28"/>
          </w:rPr>
          <w:t>0,4600 га</w:t>
        </w:r>
      </w:smartTag>
      <w:r>
        <w:rPr>
          <w:sz w:val="28"/>
          <w:szCs w:val="28"/>
        </w:rPr>
        <w:t xml:space="preserve"> земель, в тому числі: </w:t>
      </w:r>
      <w:smartTag w:uri="urn:schemas-microsoft-com:office:smarttags" w:element="metricconverter">
        <w:smartTagPr>
          <w:attr w:name="ProductID" w:val="0,4600 га"/>
        </w:smartTagPr>
        <w:r>
          <w:rPr>
            <w:sz w:val="28"/>
            <w:szCs w:val="28"/>
          </w:rPr>
          <w:t>0,4600 га</w:t>
        </w:r>
      </w:smartTag>
      <w:r>
        <w:rPr>
          <w:sz w:val="28"/>
          <w:szCs w:val="28"/>
        </w:rPr>
        <w:t xml:space="preserve">, для ведення особистого селянського господарства в с. Вівсяники по вул. Центральна Вінницької області, кадастровий номер 0521485600:01:004:0170. </w:t>
      </w:r>
    </w:p>
    <w:p w:rsidR="004B6C2A" w:rsidRDefault="004B6C2A" w:rsidP="003F0DE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Настичука Григорія Павловича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переданої у власність земельної ділянки за цільовим призначенням. </w:t>
      </w:r>
    </w:p>
    <w:p w:rsidR="004B6C2A" w:rsidRDefault="004B6C2A" w:rsidP="003F0DE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B6C2A" w:rsidRDefault="004B6C2A" w:rsidP="003F0DED">
      <w:pPr>
        <w:jc w:val="center"/>
        <w:rPr>
          <w:sz w:val="28"/>
          <w:szCs w:val="28"/>
        </w:rPr>
      </w:pPr>
    </w:p>
    <w:p w:rsidR="004B6C2A" w:rsidRDefault="004B6C2A" w:rsidP="003F0DED">
      <w:pPr>
        <w:jc w:val="center"/>
        <w:rPr>
          <w:sz w:val="28"/>
          <w:szCs w:val="28"/>
        </w:rPr>
      </w:pPr>
    </w:p>
    <w:p w:rsidR="004B6C2A" w:rsidRDefault="004B6C2A" w:rsidP="003F0DED">
      <w:pPr>
        <w:jc w:val="center"/>
        <w:rPr>
          <w:sz w:val="28"/>
          <w:szCs w:val="28"/>
        </w:rPr>
      </w:pPr>
    </w:p>
    <w:p w:rsidR="004B6C2A" w:rsidRDefault="004B6C2A" w:rsidP="003F0D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Сільський голова                                  С. Я. Лановик</w:t>
      </w:r>
    </w:p>
    <w:p w:rsidR="004B6C2A" w:rsidRDefault="004B6C2A" w:rsidP="003F0DED">
      <w:pPr>
        <w:jc w:val="center"/>
        <w:rPr>
          <w:sz w:val="28"/>
          <w:szCs w:val="28"/>
        </w:rPr>
      </w:pPr>
    </w:p>
    <w:p w:rsidR="004B6C2A" w:rsidRDefault="004B6C2A" w:rsidP="003F0DED">
      <w:pPr>
        <w:ind w:firstLine="709"/>
      </w:pPr>
    </w:p>
    <w:p w:rsidR="004B6C2A" w:rsidRDefault="004B6C2A" w:rsidP="003F0DED">
      <w:pPr>
        <w:ind w:firstLine="709"/>
      </w:pPr>
    </w:p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4B6C2A" w:rsidRDefault="004B6C2A" w:rsidP="003F0DE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4B6C2A" w:rsidRDefault="004B6C2A" w:rsidP="003F0DE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4B6C2A" w:rsidRDefault="004B6C2A" w:rsidP="003F0DE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4B6C2A" w:rsidRDefault="004B6C2A" w:rsidP="003F0DE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 w:rsidP="003F0DED"/>
    <w:p w:rsidR="004B6C2A" w:rsidRDefault="004B6C2A"/>
    <w:sectPr w:rsidR="004B6C2A" w:rsidSect="00A5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2A" w:rsidRDefault="004B6C2A" w:rsidP="003F0DED">
      <w:r>
        <w:separator/>
      </w:r>
    </w:p>
  </w:endnote>
  <w:endnote w:type="continuationSeparator" w:id="0">
    <w:p w:rsidR="004B6C2A" w:rsidRDefault="004B6C2A" w:rsidP="003F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2A" w:rsidRDefault="004B6C2A" w:rsidP="003F0DED">
      <w:r>
        <w:separator/>
      </w:r>
    </w:p>
  </w:footnote>
  <w:footnote w:type="continuationSeparator" w:id="0">
    <w:p w:rsidR="004B6C2A" w:rsidRDefault="004B6C2A" w:rsidP="003F0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DED"/>
    <w:rsid w:val="003F0DED"/>
    <w:rsid w:val="00481C07"/>
    <w:rsid w:val="004B25BE"/>
    <w:rsid w:val="004B6C2A"/>
    <w:rsid w:val="00521B4C"/>
    <w:rsid w:val="005C452D"/>
    <w:rsid w:val="00802C78"/>
    <w:rsid w:val="00941E7E"/>
    <w:rsid w:val="00A56598"/>
    <w:rsid w:val="00F50401"/>
    <w:rsid w:val="00F8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3F0DED"/>
  </w:style>
  <w:style w:type="paragraph" w:styleId="Header">
    <w:name w:val="header"/>
    <w:basedOn w:val="Normal"/>
    <w:link w:val="HeaderChar"/>
    <w:uiPriority w:val="99"/>
    <w:rsid w:val="003F0D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0DED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3F0D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0DED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358</Words>
  <Characters>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2022-01-20T10:37:00Z</dcterms:created>
  <dcterms:modified xsi:type="dcterms:W3CDTF">2022-02-17T13:50:00Z</dcterms:modified>
</cp:coreProperties>
</file>