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3BE" w:rsidRDefault="00AF23BE" w:rsidP="00327213">
      <w:pPr>
        <w:ind w:left="-284" w:firstLine="284"/>
      </w:pPr>
      <w:r>
        <w:t xml:space="preserve">                                                                       </w:t>
      </w:r>
      <w:r w:rsidRPr="00EA38CE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України" style="width:45pt;height:54.75pt;visibility:visible">
            <v:imagedata r:id="rId5" r:href="rId6"/>
          </v:shape>
        </w:pict>
      </w:r>
    </w:p>
    <w:p w:rsidR="00AF23BE" w:rsidRDefault="00AF23BE" w:rsidP="00327213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AF23BE" w:rsidRDefault="00AF23BE" w:rsidP="00327213">
      <w:pPr>
        <w:ind w:left="-284" w:firstLine="284"/>
        <w:jc w:val="center"/>
        <w:rPr>
          <w:b/>
        </w:rPr>
      </w:pPr>
    </w:p>
    <w:p w:rsidR="00AF23BE" w:rsidRDefault="00AF23BE" w:rsidP="00327213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AF23BE" w:rsidRDefault="00AF23BE" w:rsidP="00327213">
      <w:pPr>
        <w:ind w:left="-284" w:firstLine="284"/>
        <w:jc w:val="center"/>
        <w:rPr>
          <w:b/>
        </w:rPr>
      </w:pPr>
    </w:p>
    <w:p w:rsidR="00AF23BE" w:rsidRDefault="00AF23BE" w:rsidP="00327213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AF23BE" w:rsidRDefault="00AF23BE" w:rsidP="00327213">
      <w:pPr>
        <w:ind w:left="-284" w:firstLine="284"/>
        <w:jc w:val="center"/>
        <w:rPr>
          <w:b/>
        </w:rPr>
      </w:pPr>
    </w:p>
    <w:p w:rsidR="00AF23BE" w:rsidRDefault="00AF23BE" w:rsidP="00327213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сесія 8 скликання</w:t>
      </w:r>
    </w:p>
    <w:p w:rsidR="00AF23BE" w:rsidRDefault="00AF23BE" w:rsidP="00327213">
      <w:pPr>
        <w:ind w:left="0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21 лютого 2022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AF23BE" w:rsidRDefault="00AF23BE" w:rsidP="00327213">
      <w:pPr>
        <w:ind w:left="-284" w:firstLine="284"/>
        <w:rPr>
          <w:b/>
          <w:sz w:val="28"/>
          <w:szCs w:val="28"/>
        </w:rPr>
      </w:pPr>
    </w:p>
    <w:p w:rsidR="00AF23BE" w:rsidRDefault="00AF23BE" w:rsidP="00327213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Проект    Р І Ш Е Н Н Я № __/__- 8</w:t>
      </w:r>
    </w:p>
    <w:p w:rsidR="00AF23BE" w:rsidRDefault="00AF23BE" w:rsidP="00327213">
      <w:pPr>
        <w:spacing w:after="24" w:line="252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AF23BE" w:rsidRDefault="00AF23BE" w:rsidP="00327213">
      <w:pPr>
        <w:spacing w:after="24" w:line="252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>Про надання дозволу на розроблення</w:t>
      </w:r>
    </w:p>
    <w:p w:rsidR="00AF23BE" w:rsidRDefault="00AF23BE" w:rsidP="00327213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>проекту землеустрою  щодо відведення</w:t>
      </w:r>
    </w:p>
    <w:p w:rsidR="00AF23BE" w:rsidRDefault="00AF23BE" w:rsidP="00327213">
      <w:pPr>
        <w:spacing w:after="24" w:line="252" w:lineRule="auto"/>
        <w:ind w:left="0" w:right="7" w:firstLine="0"/>
        <w:jc w:val="left"/>
        <w:rPr>
          <w:b/>
          <w:sz w:val="28"/>
        </w:rPr>
      </w:pPr>
      <w:r>
        <w:rPr>
          <w:b/>
          <w:sz w:val="28"/>
        </w:rPr>
        <w:t>земельної ділянки в оренду для ведення</w:t>
      </w:r>
    </w:p>
    <w:p w:rsidR="00AF23BE" w:rsidRDefault="00AF23BE" w:rsidP="00327213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>городництва гр. Місько Л.Я</w:t>
      </w:r>
      <w:bookmarkStart w:id="0" w:name="_GoBack"/>
      <w:bookmarkEnd w:id="0"/>
      <w:r>
        <w:rPr>
          <w:b/>
          <w:sz w:val="28"/>
        </w:rPr>
        <w:t>.</w:t>
      </w:r>
    </w:p>
    <w:p w:rsidR="00AF23BE" w:rsidRDefault="00AF23BE" w:rsidP="00327213">
      <w:pPr>
        <w:spacing w:after="0" w:line="252" w:lineRule="auto"/>
        <w:ind w:left="0" w:firstLine="0"/>
        <w:jc w:val="left"/>
      </w:pPr>
      <w:r>
        <w:rPr>
          <w:b/>
          <w:i/>
        </w:rPr>
        <w:t xml:space="preserve"> </w:t>
      </w:r>
    </w:p>
    <w:p w:rsidR="00AF23BE" w:rsidRDefault="00AF23BE" w:rsidP="00327213">
      <w:pPr>
        <w:ind w:left="-15" w:firstLine="711"/>
        <w:rPr>
          <w:sz w:val="28"/>
        </w:rPr>
      </w:pPr>
      <w:r>
        <w:rPr>
          <w:sz w:val="28"/>
        </w:rPr>
        <w:t xml:space="preserve">Розглянувши заяву гр. </w:t>
      </w:r>
      <w:r>
        <w:rPr>
          <w:bCs/>
          <w:sz w:val="28"/>
        </w:rPr>
        <w:t xml:space="preserve">Місько Леоніда Яковича </w:t>
      </w:r>
      <w:r>
        <w:rPr>
          <w:sz w:val="28"/>
        </w:rPr>
        <w:t xml:space="preserve">керуючись статтями 12, 116,118,121, 122, 123  пункту 24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AF23BE" w:rsidRDefault="00AF23BE" w:rsidP="00327213">
      <w:pPr>
        <w:spacing w:after="33" w:line="252" w:lineRule="auto"/>
        <w:ind w:left="711" w:firstLine="0"/>
        <w:jc w:val="left"/>
      </w:pPr>
      <w:r>
        <w:t xml:space="preserve"> </w:t>
      </w:r>
    </w:p>
    <w:p w:rsidR="00AF23BE" w:rsidRDefault="00AF23BE" w:rsidP="00327213">
      <w:pPr>
        <w:spacing w:after="0" w:line="252" w:lineRule="auto"/>
        <w:ind w:left="706"/>
        <w:jc w:val="center"/>
        <w:rPr>
          <w:b/>
          <w:sz w:val="28"/>
        </w:rPr>
      </w:pPr>
      <w:r>
        <w:rPr>
          <w:b/>
          <w:sz w:val="28"/>
        </w:rPr>
        <w:t>В И Р І Ш И Л А:</w:t>
      </w:r>
    </w:p>
    <w:p w:rsidR="00AF23BE" w:rsidRDefault="00AF23BE" w:rsidP="00327213">
      <w:pPr>
        <w:spacing w:after="0" w:line="252" w:lineRule="auto"/>
        <w:ind w:left="706"/>
        <w:jc w:val="center"/>
        <w:rPr>
          <w:b/>
          <w:sz w:val="28"/>
        </w:rPr>
      </w:pPr>
    </w:p>
    <w:p w:rsidR="00AF23BE" w:rsidRPr="00DD4F5E" w:rsidRDefault="00AF23BE" w:rsidP="00327213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 xml:space="preserve">Надати  дозвіл  на  розроблення  проекту  землеустрою  щодо  відведення  земельної  ділянки в оренду  для  ведення городництва </w:t>
      </w:r>
      <w:r>
        <w:rPr>
          <w:bCs/>
          <w:sz w:val="28"/>
        </w:rPr>
        <w:t xml:space="preserve">Місько Леоніду Яковичу із земельної ділянки з кадастровим номером 0521485000:03:003:0217 </w:t>
      </w:r>
      <w:r>
        <w:rPr>
          <w:sz w:val="28"/>
        </w:rPr>
        <w:t xml:space="preserve">площею </w:t>
      </w:r>
      <w:smartTag w:uri="urn:schemas-microsoft-com:office:smarttags" w:element="metricconverter">
        <w:smartTagPr>
          <w:attr w:name="ProductID" w:val="0,47 га"/>
        </w:smartTagPr>
        <w:r>
          <w:rPr>
            <w:sz w:val="28"/>
          </w:rPr>
          <w:t>0,47 га</w:t>
        </w:r>
      </w:smartTag>
      <w:r>
        <w:rPr>
          <w:sz w:val="28"/>
        </w:rPr>
        <w:t>, в тому числі:</w:t>
      </w:r>
    </w:p>
    <w:p w:rsidR="00AF23BE" w:rsidRDefault="00AF23BE" w:rsidP="00327213">
      <w:pPr>
        <w:pStyle w:val="ListParagraph"/>
        <w:numPr>
          <w:ilvl w:val="0"/>
          <w:numId w:val="2"/>
        </w:numPr>
        <w:spacing w:before="240" w:after="0" w:line="24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0,20 га"/>
        </w:smartTagPr>
        <w:r>
          <w:rPr>
            <w:sz w:val="28"/>
            <w:szCs w:val="28"/>
          </w:rPr>
          <w:t>0,20 га</w:t>
        </w:r>
      </w:smartTag>
      <w:r>
        <w:rPr>
          <w:sz w:val="28"/>
          <w:szCs w:val="28"/>
        </w:rPr>
        <w:t xml:space="preserve"> за межами с. Широка Гребля;</w:t>
      </w:r>
    </w:p>
    <w:p w:rsidR="00AF23BE" w:rsidRPr="00DD4F5E" w:rsidRDefault="00AF23BE" w:rsidP="00327213">
      <w:pPr>
        <w:pStyle w:val="ListParagraph"/>
        <w:numPr>
          <w:ilvl w:val="0"/>
          <w:numId w:val="2"/>
        </w:numPr>
        <w:spacing w:before="240" w:after="0" w:line="24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0,27 га"/>
        </w:smartTagPr>
        <w:r>
          <w:rPr>
            <w:sz w:val="28"/>
            <w:szCs w:val="28"/>
          </w:rPr>
          <w:t>0,27 га</w:t>
        </w:r>
      </w:smartTag>
      <w:r>
        <w:rPr>
          <w:sz w:val="28"/>
          <w:szCs w:val="28"/>
        </w:rPr>
        <w:t xml:space="preserve"> за межами с. Широка Гребля.</w:t>
      </w:r>
    </w:p>
    <w:p w:rsidR="00AF23BE" w:rsidRPr="001173A5" w:rsidRDefault="00AF23BE" w:rsidP="00327213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1173A5">
        <w:rPr>
          <w:sz w:val="28"/>
          <w:szCs w:val="28"/>
        </w:rPr>
        <w:t>Проект землеустрою щодо відведення земельної ділянки (в оренду) подати на розгляд та затвердження сесії сільської ради.</w:t>
      </w:r>
    </w:p>
    <w:p w:rsidR="00AF23BE" w:rsidRDefault="00AF23BE" w:rsidP="00327213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AF23BE" w:rsidRDefault="00AF23BE" w:rsidP="00327213">
      <w:pPr>
        <w:tabs>
          <w:tab w:val="left" w:pos="6390"/>
        </w:tabs>
        <w:spacing w:after="0" w:line="252" w:lineRule="auto"/>
        <w:ind w:left="0" w:firstLine="0"/>
        <w:jc w:val="left"/>
        <w:rPr>
          <w:sz w:val="28"/>
        </w:rPr>
      </w:pPr>
    </w:p>
    <w:p w:rsidR="00AF23BE" w:rsidRDefault="00AF23BE" w:rsidP="00327213">
      <w:pPr>
        <w:tabs>
          <w:tab w:val="left" w:pos="6390"/>
        </w:tabs>
        <w:spacing w:after="0" w:line="252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 Сільський голова</w:t>
      </w:r>
      <w:r>
        <w:rPr>
          <w:sz w:val="28"/>
        </w:rPr>
        <w:tab/>
        <w:t>С.Я. Лановик</w:t>
      </w:r>
    </w:p>
    <w:p w:rsidR="00AF23BE" w:rsidRDefault="00AF23BE" w:rsidP="00327213">
      <w:pPr>
        <w:spacing w:after="120"/>
        <w:ind w:left="0" w:firstLine="0"/>
        <w:jc w:val="left"/>
        <w:rPr>
          <w:sz w:val="28"/>
          <w:szCs w:val="28"/>
        </w:rPr>
      </w:pPr>
    </w:p>
    <w:p w:rsidR="00AF23BE" w:rsidRDefault="00AF23BE" w:rsidP="00327213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Шевчук Л.</w:t>
      </w:r>
    </w:p>
    <w:p w:rsidR="00AF23BE" w:rsidRDefault="00AF23BE" w:rsidP="00327213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AF23BE" w:rsidRDefault="00AF23BE" w:rsidP="00327213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AF23BE" w:rsidRDefault="00AF23BE" w:rsidP="00327213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AF23BE" w:rsidRDefault="00AF23BE" w:rsidP="00327213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AF23BE" w:rsidRDefault="00AF23BE" w:rsidP="00327213">
      <w:pPr>
        <w:jc w:val="left"/>
      </w:pPr>
    </w:p>
    <w:p w:rsidR="00AF23BE" w:rsidRDefault="00AF23BE" w:rsidP="00327213">
      <w:pPr>
        <w:ind w:left="0" w:firstLine="0"/>
      </w:pPr>
    </w:p>
    <w:p w:rsidR="00AF23BE" w:rsidRDefault="00AF23BE" w:rsidP="00327213"/>
    <w:p w:rsidR="00AF23BE" w:rsidRDefault="00AF23BE" w:rsidP="00327213"/>
    <w:p w:rsidR="00AF23BE" w:rsidRDefault="00AF23BE" w:rsidP="00327213"/>
    <w:p w:rsidR="00AF23BE" w:rsidRDefault="00AF23BE" w:rsidP="00327213"/>
    <w:p w:rsidR="00AF23BE" w:rsidRDefault="00AF23BE" w:rsidP="00327213"/>
    <w:p w:rsidR="00AF23BE" w:rsidRDefault="00AF23BE" w:rsidP="00327213"/>
    <w:p w:rsidR="00AF23BE" w:rsidRDefault="00AF23BE" w:rsidP="00327213"/>
    <w:p w:rsidR="00AF23BE" w:rsidRDefault="00AF23BE" w:rsidP="00327213"/>
    <w:p w:rsidR="00AF23BE" w:rsidRDefault="00AF23BE" w:rsidP="00327213"/>
    <w:p w:rsidR="00AF23BE" w:rsidRDefault="00AF23BE" w:rsidP="00327213"/>
    <w:p w:rsidR="00AF23BE" w:rsidRDefault="00AF23BE" w:rsidP="00327213"/>
    <w:p w:rsidR="00AF23BE" w:rsidRDefault="00AF23BE" w:rsidP="00327213"/>
    <w:p w:rsidR="00AF23BE" w:rsidRDefault="00AF23BE" w:rsidP="00327213"/>
    <w:p w:rsidR="00AF23BE" w:rsidRDefault="00AF23BE" w:rsidP="00327213"/>
    <w:p w:rsidR="00AF23BE" w:rsidRDefault="00AF23BE" w:rsidP="00327213"/>
    <w:p w:rsidR="00AF23BE" w:rsidRDefault="00AF23BE" w:rsidP="00327213"/>
    <w:p w:rsidR="00AF23BE" w:rsidRDefault="00AF23BE" w:rsidP="00327213"/>
    <w:p w:rsidR="00AF23BE" w:rsidRDefault="00AF23BE" w:rsidP="00327213"/>
    <w:p w:rsidR="00AF23BE" w:rsidRDefault="00AF23BE"/>
    <w:sectPr w:rsidR="00AF23BE" w:rsidSect="00735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1F72"/>
    <w:multiLevelType w:val="hybridMultilevel"/>
    <w:tmpl w:val="DDB64BD0"/>
    <w:lvl w:ilvl="0" w:tplc="E50481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213"/>
    <w:rsid w:val="001173A5"/>
    <w:rsid w:val="001624D3"/>
    <w:rsid w:val="00327213"/>
    <w:rsid w:val="005D7B54"/>
    <w:rsid w:val="006B372D"/>
    <w:rsid w:val="00735D70"/>
    <w:rsid w:val="00AF23BE"/>
    <w:rsid w:val="00DD4F5E"/>
    <w:rsid w:val="00EA3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13"/>
    <w:pPr>
      <w:spacing w:after="5" w:line="264" w:lineRule="auto"/>
      <w:ind w:left="2310" w:hanging="10"/>
      <w:jc w:val="both"/>
    </w:pPr>
    <w:rPr>
      <w:rFonts w:ascii="Times New Roman" w:eastAsia="Times New Roman" w:hAnsi="Times New Roman"/>
      <w:color w:val="000000"/>
      <w:sz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272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237</Words>
  <Characters>1354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2022-01-20T14:26:00Z</dcterms:created>
  <dcterms:modified xsi:type="dcterms:W3CDTF">2022-02-17T13:21:00Z</dcterms:modified>
</cp:coreProperties>
</file>