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0B" w:rsidRDefault="00AA630B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AA630B" w:rsidRDefault="00AA630B" w:rsidP="008A7FC6"/>
    <w:p w:rsidR="00AA630B" w:rsidRDefault="00AA630B" w:rsidP="008A7FC6"/>
    <w:p w:rsidR="00AA630B" w:rsidRDefault="00AA630B" w:rsidP="008A7FC6"/>
    <w:p w:rsidR="00AA630B" w:rsidRDefault="00AA630B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630B" w:rsidRDefault="00AA630B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AA630B" w:rsidRDefault="00AA630B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AA630B" w:rsidRDefault="00AA630B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AA630B" w:rsidRDefault="00AA630B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AA630B" w:rsidRDefault="00AA630B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AA630B" w:rsidRDefault="00AA630B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AA630B" w:rsidRDefault="00AA630B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AA630B" w:rsidRDefault="00AA630B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AA630B" w:rsidRDefault="00AA630B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AA630B" w:rsidRDefault="00AA630B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№___ /22 - 8</w:t>
      </w:r>
    </w:p>
    <w:p w:rsidR="00AA630B" w:rsidRPr="008A7FC6" w:rsidRDefault="00AA630B" w:rsidP="008A7FC6"/>
    <w:p w:rsidR="00AA630B" w:rsidRDefault="00AA630B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AA630B" w:rsidRPr="003C7E3B" w:rsidRDefault="00AA630B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розгляд заяви гр. Маламура Л.А.</w:t>
      </w:r>
    </w:p>
    <w:p w:rsidR="00AA630B" w:rsidRDefault="00AA630B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AA630B" w:rsidRPr="008A7FC6" w:rsidRDefault="00AA630B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Маламури Людмили Анатоліївни, що проживає в м. Вінниця по вул. Келецька 50-Б, кв.117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AA630B" w:rsidRDefault="00AA630B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AA630B" w:rsidRDefault="00AA630B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</w:t>
      </w:r>
      <w:bookmarkStart w:id="0" w:name="_GoBack"/>
      <w:r>
        <w:rPr>
          <w:color w:val="000000"/>
          <w:sz w:val="27"/>
          <w:szCs w:val="27"/>
        </w:rPr>
        <w:t xml:space="preserve">Маламурі Людмилі Анатоліївні </w:t>
      </w:r>
      <w:bookmarkEnd w:id="0"/>
      <w:r>
        <w:rPr>
          <w:color w:val="000000"/>
          <w:sz w:val="27"/>
          <w:szCs w:val="27"/>
        </w:rPr>
        <w:t xml:space="preserve">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AA630B" w:rsidRDefault="00AA630B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AA630B" w:rsidRDefault="00AA630B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AA630B" w:rsidRPr="00AD0454" w:rsidRDefault="00AA630B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A630B" w:rsidRPr="00FF2F8E" w:rsidRDefault="00AA630B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AA630B" w:rsidRDefault="00AA630B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AA630B" w:rsidRDefault="00AA630B" w:rsidP="008A7FC6">
      <w:pPr>
        <w:jc w:val="center"/>
        <w:rPr>
          <w:sz w:val="28"/>
          <w:szCs w:val="28"/>
        </w:rPr>
      </w:pPr>
    </w:p>
    <w:p w:rsidR="00AA630B" w:rsidRDefault="00AA630B" w:rsidP="008A7FC6">
      <w:pPr>
        <w:jc w:val="center"/>
        <w:rPr>
          <w:sz w:val="28"/>
          <w:szCs w:val="28"/>
        </w:rPr>
      </w:pPr>
    </w:p>
    <w:p w:rsidR="00AA630B" w:rsidRDefault="00AA630B" w:rsidP="008A7FC6">
      <w:pPr>
        <w:spacing w:after="120"/>
        <w:rPr>
          <w:sz w:val="28"/>
          <w:szCs w:val="28"/>
        </w:rPr>
      </w:pPr>
    </w:p>
    <w:p w:rsidR="00AA630B" w:rsidRDefault="00AA630B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AA630B" w:rsidRDefault="00AA630B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A630B" w:rsidRDefault="00AA630B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A630B" w:rsidRPr="00787E0D" w:rsidRDefault="00AA630B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A630B" w:rsidRDefault="00AA630B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A630B" w:rsidRPr="006D03FB" w:rsidRDefault="00AA630B" w:rsidP="008A7FC6"/>
    <w:p w:rsidR="00AA630B" w:rsidRDefault="00AA630B"/>
    <w:sectPr w:rsidR="00AA630B" w:rsidSect="001B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1158C"/>
    <w:rsid w:val="00181095"/>
    <w:rsid w:val="001A741B"/>
    <w:rsid w:val="001B0D35"/>
    <w:rsid w:val="001D612A"/>
    <w:rsid w:val="003A1E14"/>
    <w:rsid w:val="003C7E3B"/>
    <w:rsid w:val="00481C51"/>
    <w:rsid w:val="00484995"/>
    <w:rsid w:val="005516ED"/>
    <w:rsid w:val="0058294A"/>
    <w:rsid w:val="005C21D2"/>
    <w:rsid w:val="00606B34"/>
    <w:rsid w:val="0065724B"/>
    <w:rsid w:val="006D03FB"/>
    <w:rsid w:val="006F15C4"/>
    <w:rsid w:val="00740B7C"/>
    <w:rsid w:val="00787E0D"/>
    <w:rsid w:val="0080708D"/>
    <w:rsid w:val="008261A6"/>
    <w:rsid w:val="008A7FC6"/>
    <w:rsid w:val="00907DAB"/>
    <w:rsid w:val="00982AFE"/>
    <w:rsid w:val="009E1F42"/>
    <w:rsid w:val="00A73A03"/>
    <w:rsid w:val="00A94365"/>
    <w:rsid w:val="00AA630B"/>
    <w:rsid w:val="00AD0454"/>
    <w:rsid w:val="00AF30A3"/>
    <w:rsid w:val="00B01C14"/>
    <w:rsid w:val="00B16368"/>
    <w:rsid w:val="00C0064E"/>
    <w:rsid w:val="00C246BE"/>
    <w:rsid w:val="00CE597C"/>
    <w:rsid w:val="00CF23A3"/>
    <w:rsid w:val="00DB7A78"/>
    <w:rsid w:val="00E7367A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245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2021-12-02T14:52:00Z</cp:lastPrinted>
  <dcterms:created xsi:type="dcterms:W3CDTF">2022-02-08T15:15:00Z</dcterms:created>
  <dcterms:modified xsi:type="dcterms:W3CDTF">2022-02-17T14:22:00Z</dcterms:modified>
</cp:coreProperties>
</file>