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98" w:rsidRDefault="00F17598" w:rsidP="00D45517"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України" style="position:absolute;margin-left:218.25pt;margin-top:0;width:45pt;height:54pt;z-index:251658240;visibility:visible">
            <v:imagedata r:id="rId5" o:title=""/>
            <w10:wrap type="square" side="right"/>
          </v:shape>
        </w:pict>
      </w:r>
      <w:r>
        <w:br w:type="textWrapping" w:clear="all"/>
      </w:r>
    </w:p>
    <w:p w:rsidR="00F17598" w:rsidRDefault="00F17598" w:rsidP="00D45517">
      <w:pPr>
        <w:jc w:val="center"/>
        <w:rPr>
          <w:b/>
        </w:rPr>
      </w:pPr>
      <w:r>
        <w:rPr>
          <w:b/>
        </w:rPr>
        <w:t>У К Р А Ї Н А</w:t>
      </w:r>
    </w:p>
    <w:p w:rsidR="00F17598" w:rsidRDefault="00F17598" w:rsidP="00D45517">
      <w:pPr>
        <w:jc w:val="center"/>
        <w:rPr>
          <w:b/>
        </w:rPr>
      </w:pPr>
    </w:p>
    <w:p w:rsidR="00F17598" w:rsidRDefault="00F17598" w:rsidP="00D45517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F17598" w:rsidRDefault="00F17598" w:rsidP="00D45517">
      <w:pPr>
        <w:jc w:val="center"/>
        <w:rPr>
          <w:b/>
        </w:rPr>
      </w:pPr>
    </w:p>
    <w:p w:rsidR="00F17598" w:rsidRDefault="00F17598" w:rsidP="00D45517">
      <w:pPr>
        <w:jc w:val="center"/>
        <w:rPr>
          <w:b/>
        </w:rPr>
      </w:pPr>
      <w:r>
        <w:rPr>
          <w:b/>
        </w:rPr>
        <w:t>ВІННИЦЬКОЇ ОБЛАСТІ</w:t>
      </w:r>
    </w:p>
    <w:p w:rsidR="00F17598" w:rsidRDefault="00F17598" w:rsidP="00D45517">
      <w:pPr>
        <w:jc w:val="both"/>
        <w:rPr>
          <w:b/>
        </w:rPr>
      </w:pPr>
    </w:p>
    <w:p w:rsidR="00F17598" w:rsidRDefault="00F17598" w:rsidP="00D4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22 </w:t>
      </w:r>
      <w:r>
        <w:rPr>
          <w:b/>
          <w:sz w:val="28"/>
          <w:szCs w:val="28"/>
        </w:rPr>
        <w:t>сесія 8 скликання</w:t>
      </w:r>
    </w:p>
    <w:p w:rsidR="00F17598" w:rsidRDefault="00F17598" w:rsidP="00D45517">
      <w:pPr>
        <w:jc w:val="center"/>
        <w:rPr>
          <w:b/>
        </w:rPr>
      </w:pPr>
    </w:p>
    <w:p w:rsidR="00F17598" w:rsidRDefault="00F17598" w:rsidP="00D455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  <w:lang w:val="ru-RU"/>
        </w:rPr>
        <w:t>1 лютого</w:t>
      </w:r>
      <w:r>
        <w:rPr>
          <w:b/>
          <w:sz w:val="28"/>
          <w:szCs w:val="28"/>
        </w:rPr>
        <w:t xml:space="preserve"> 2022 року                                                             село Самгородок</w:t>
      </w:r>
    </w:p>
    <w:p w:rsidR="00F17598" w:rsidRDefault="00F17598" w:rsidP="00D45517">
      <w:pPr>
        <w:jc w:val="both"/>
        <w:rPr>
          <w:b/>
        </w:rPr>
      </w:pPr>
    </w:p>
    <w:p w:rsidR="00F17598" w:rsidRDefault="00F17598" w:rsidP="00D4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Проект </w:t>
      </w: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:rsidR="00F17598" w:rsidRDefault="00F17598" w:rsidP="00D45517">
      <w:pPr>
        <w:jc w:val="both"/>
        <w:rPr>
          <w:b/>
          <w:sz w:val="28"/>
          <w:szCs w:val="28"/>
        </w:rPr>
      </w:pPr>
    </w:p>
    <w:p w:rsidR="00F17598" w:rsidRDefault="00F17598" w:rsidP="00D4551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 затвердження  проекту землеустрою  щодо </w:t>
      </w:r>
    </w:p>
    <w:p w:rsidR="00F17598" w:rsidRDefault="00F17598" w:rsidP="00D4551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</w:t>
      </w:r>
      <w:bookmarkStart w:id="0" w:name="_GoBack"/>
      <w:r>
        <w:rPr>
          <w:spacing w:val="-2"/>
          <w:sz w:val="28"/>
          <w:szCs w:val="28"/>
        </w:rPr>
        <w:t xml:space="preserve">для </w:t>
      </w:r>
    </w:p>
    <w:p w:rsidR="00F17598" w:rsidRDefault="00F17598" w:rsidP="00D4551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будівництва і обслуговування житлового будинку, </w:t>
      </w:r>
    </w:p>
    <w:p w:rsidR="00F17598" w:rsidRDefault="00F17598" w:rsidP="00D4551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господарських будівель і споруд</w:t>
      </w:r>
      <w:bookmarkEnd w:id="0"/>
      <w:r>
        <w:rPr>
          <w:spacing w:val="-2"/>
          <w:sz w:val="28"/>
          <w:szCs w:val="28"/>
        </w:rPr>
        <w:t xml:space="preserve"> із земель комунальної</w:t>
      </w:r>
    </w:p>
    <w:p w:rsidR="00F17598" w:rsidRPr="00B74A5A" w:rsidRDefault="00F17598" w:rsidP="00D4551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власності </w:t>
      </w:r>
      <w:r>
        <w:rPr>
          <w:sz w:val="28"/>
          <w:szCs w:val="28"/>
        </w:rPr>
        <w:t>гр. Максимчуку О.О.</w:t>
      </w:r>
    </w:p>
    <w:p w:rsidR="00F17598" w:rsidRDefault="00F17598" w:rsidP="00D45517">
      <w:pPr>
        <w:jc w:val="both"/>
        <w:rPr>
          <w:b/>
          <w:sz w:val="28"/>
          <w:szCs w:val="28"/>
        </w:rPr>
      </w:pPr>
    </w:p>
    <w:p w:rsidR="00F17598" w:rsidRDefault="00F17598" w:rsidP="00D4551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Розглянувши проект землеустрою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>у власність для будівництва і обслуговування житлового будинку, господарських будівель і споруд</w:t>
      </w:r>
      <w:r w:rsidRPr="00C82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земель комунальної власності сільськогосподарського призначення гр. Максимчука Олега Олександровича, що проживає в селі Зозулинці по вул. Захисників </w:t>
      </w:r>
      <w:r w:rsidRPr="00D45517">
        <w:rPr>
          <w:sz w:val="28"/>
          <w:szCs w:val="28"/>
        </w:rPr>
        <w:t>Вітчизн</w:t>
      </w:r>
      <w:r>
        <w:rPr>
          <w:sz w:val="28"/>
          <w:szCs w:val="28"/>
        </w:rPr>
        <w:t>и</w:t>
      </w:r>
      <w:r w:rsidRPr="00D45517">
        <w:rPr>
          <w:sz w:val="28"/>
          <w:szCs w:val="28"/>
        </w:rPr>
        <w:t xml:space="preserve">, буд. </w:t>
      </w:r>
      <w:r>
        <w:rPr>
          <w:sz w:val="28"/>
          <w:szCs w:val="28"/>
        </w:rPr>
        <w:t>10</w:t>
      </w:r>
      <w:r w:rsidRPr="00D45517">
        <w:rPr>
          <w:sz w:val="28"/>
          <w:szCs w:val="28"/>
        </w:rPr>
        <w:t>,</w:t>
      </w:r>
      <w:r>
        <w:rPr>
          <w:sz w:val="28"/>
          <w:szCs w:val="28"/>
        </w:rPr>
        <w:t xml:space="preserve">  Вінницької області. Враховуючи відсутність порушення меж земельної ділянки та претензій до них з боку суміжних власників земельних ділянок і землекористувачів, керуючись п. 34  ст. 26 Закону  України «Про місцеве самоврядування в Україні» </w:t>
      </w:r>
      <w:r>
        <w:rPr>
          <w:sz w:val="28"/>
          <w:szCs w:val="28"/>
          <w:lang w:eastAsia="uk-UA"/>
        </w:rPr>
        <w:t xml:space="preserve">статті 50 Закону України «Про землеустрій», статей 12, Земельного кодексу України, </w:t>
      </w:r>
      <w:r>
        <w:rPr>
          <w:sz w:val="28"/>
          <w:szCs w:val="28"/>
        </w:rPr>
        <w:t>сесія Самгородоцької сільської ради</w:t>
      </w:r>
      <w:r>
        <w:rPr>
          <w:b/>
          <w:sz w:val="28"/>
          <w:szCs w:val="28"/>
        </w:rPr>
        <w:t xml:space="preserve">                                                    </w:t>
      </w:r>
    </w:p>
    <w:p w:rsidR="00F17598" w:rsidRDefault="00F17598" w:rsidP="00D45517">
      <w:pPr>
        <w:jc w:val="center"/>
        <w:rPr>
          <w:b/>
          <w:sz w:val="28"/>
          <w:szCs w:val="28"/>
        </w:rPr>
      </w:pPr>
    </w:p>
    <w:p w:rsidR="00F17598" w:rsidRPr="004B25BE" w:rsidRDefault="00F17598" w:rsidP="00D45517">
      <w:pPr>
        <w:tabs>
          <w:tab w:val="center" w:pos="4677"/>
          <w:tab w:val="left" w:pos="6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 И Р І Ш И Л А :</w:t>
      </w:r>
      <w:r>
        <w:rPr>
          <w:b/>
          <w:sz w:val="28"/>
          <w:szCs w:val="28"/>
        </w:rPr>
        <w:tab/>
      </w:r>
    </w:p>
    <w:p w:rsidR="00F17598" w:rsidRDefault="00F17598" w:rsidP="00D45517">
      <w:pPr>
        <w:jc w:val="both"/>
        <w:rPr>
          <w:b/>
          <w:sz w:val="28"/>
          <w:szCs w:val="28"/>
        </w:rPr>
      </w:pPr>
    </w:p>
    <w:p w:rsidR="00F17598" w:rsidRDefault="00F17598" w:rsidP="00D455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проект землеустрою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 xml:space="preserve">із земель комунальної власності сільськогосподарського призначення, що розташована в с. Зозулинці по вул. Пирогова, буд. 19 А Вінницької області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 гр. Максимчуку Олегу Олександровичу та передати у приватну власність </w:t>
      </w:r>
      <w:r>
        <w:rPr>
          <w:spacing w:val="-2"/>
          <w:sz w:val="28"/>
          <w:szCs w:val="28"/>
        </w:rPr>
        <w:t>земельну ділянку</w:t>
      </w:r>
      <w:r>
        <w:rPr>
          <w:sz w:val="28"/>
          <w:szCs w:val="28"/>
        </w:rPr>
        <w:t>.</w:t>
      </w:r>
    </w:p>
    <w:p w:rsidR="00F17598" w:rsidRDefault="00F17598" w:rsidP="00D455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Передати гр. Максимчуку Олегу Олександровичу у власність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 земель, в тому числі: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</w:t>
      </w:r>
      <w:r w:rsidRPr="00C82B0E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 w:rsidRPr="00C82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с. Зозулинці по вул. Пирогова, буд. 19 А Вінницької області, кадастровий номер 0521482400:01:001:0352. </w:t>
      </w:r>
    </w:p>
    <w:p w:rsidR="00F17598" w:rsidRDefault="00F17598" w:rsidP="00D455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Зобов’язати гр. Максимчука Олега Олександровича здійснити державну реєстрацію права приватної власності на </w:t>
      </w:r>
      <w:r>
        <w:rPr>
          <w:spacing w:val="-2"/>
          <w:sz w:val="28"/>
          <w:szCs w:val="28"/>
        </w:rPr>
        <w:t xml:space="preserve">земельну ділянку  </w:t>
      </w:r>
      <w:r>
        <w:rPr>
          <w:sz w:val="28"/>
          <w:szCs w:val="28"/>
        </w:rPr>
        <w:t xml:space="preserve">у встановленому законодавством порядку, суворо дотримуватись  встановлених  законом  правил  землеволодіння  та   попередити про  необхідність  використання  переданої у власність земельної ділянки за цільовим призначенням. </w:t>
      </w:r>
    </w:p>
    <w:p w:rsidR="00F17598" w:rsidRDefault="00F17598" w:rsidP="00D455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598" w:rsidRDefault="00F17598" w:rsidP="00D45517">
      <w:pPr>
        <w:jc w:val="center"/>
        <w:rPr>
          <w:sz w:val="28"/>
          <w:szCs w:val="28"/>
        </w:rPr>
      </w:pPr>
    </w:p>
    <w:p w:rsidR="00F17598" w:rsidRDefault="00F17598" w:rsidP="00D45517">
      <w:pPr>
        <w:jc w:val="center"/>
        <w:rPr>
          <w:sz w:val="28"/>
          <w:szCs w:val="28"/>
        </w:rPr>
      </w:pPr>
    </w:p>
    <w:p w:rsidR="00F17598" w:rsidRDefault="00F17598" w:rsidP="00D45517">
      <w:pPr>
        <w:jc w:val="center"/>
        <w:rPr>
          <w:sz w:val="28"/>
          <w:szCs w:val="28"/>
        </w:rPr>
      </w:pPr>
    </w:p>
    <w:p w:rsidR="00F17598" w:rsidRDefault="00F17598" w:rsidP="00D455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Сільський голова                                  С. Я. Лановик</w:t>
      </w:r>
    </w:p>
    <w:p w:rsidR="00F17598" w:rsidRDefault="00F17598" w:rsidP="00D45517">
      <w:pPr>
        <w:jc w:val="center"/>
        <w:rPr>
          <w:sz w:val="28"/>
          <w:szCs w:val="28"/>
        </w:rPr>
      </w:pPr>
    </w:p>
    <w:p w:rsidR="00F17598" w:rsidRDefault="00F17598" w:rsidP="00D45517">
      <w:pPr>
        <w:ind w:firstLine="709"/>
      </w:pPr>
    </w:p>
    <w:p w:rsidR="00F17598" w:rsidRDefault="00F17598" w:rsidP="00D45517">
      <w:pPr>
        <w:ind w:firstLine="709"/>
      </w:pPr>
    </w:p>
    <w:p w:rsidR="00F17598" w:rsidRDefault="00F17598" w:rsidP="00D45517"/>
    <w:p w:rsidR="00F17598" w:rsidRDefault="00F17598" w:rsidP="00D45517"/>
    <w:p w:rsidR="00F17598" w:rsidRDefault="00F17598" w:rsidP="00D4551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F17598" w:rsidRDefault="00F17598" w:rsidP="00D4551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F17598" w:rsidRDefault="00F17598" w:rsidP="00D4551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F17598" w:rsidRDefault="00F17598" w:rsidP="00D4551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F17598" w:rsidRDefault="00F17598" w:rsidP="00D4551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F17598" w:rsidRDefault="00F17598" w:rsidP="00D45517"/>
    <w:p w:rsidR="00F17598" w:rsidRDefault="00F17598" w:rsidP="00D45517"/>
    <w:p w:rsidR="00F17598" w:rsidRDefault="00F17598" w:rsidP="00D45517"/>
    <w:p w:rsidR="00F17598" w:rsidRDefault="00F17598" w:rsidP="00D45517"/>
    <w:p w:rsidR="00F17598" w:rsidRDefault="00F17598" w:rsidP="00D45517"/>
    <w:p w:rsidR="00F17598" w:rsidRDefault="00F17598" w:rsidP="00D45517"/>
    <w:p w:rsidR="00F17598" w:rsidRDefault="00F17598" w:rsidP="00D45517"/>
    <w:p w:rsidR="00F17598" w:rsidRDefault="00F17598" w:rsidP="00D45517"/>
    <w:p w:rsidR="00F17598" w:rsidRDefault="00F17598" w:rsidP="00D45517"/>
    <w:p w:rsidR="00F17598" w:rsidRDefault="00F17598" w:rsidP="00D45517"/>
    <w:p w:rsidR="00F17598" w:rsidRDefault="00F17598" w:rsidP="00D45517"/>
    <w:p w:rsidR="00F17598" w:rsidRDefault="00F17598" w:rsidP="00D45517"/>
    <w:p w:rsidR="00F17598" w:rsidRDefault="00F17598" w:rsidP="00D45517"/>
    <w:p w:rsidR="00F17598" w:rsidRDefault="00F17598" w:rsidP="00D45517"/>
    <w:p w:rsidR="00F17598" w:rsidRDefault="00F17598" w:rsidP="00D45517"/>
    <w:p w:rsidR="00F17598" w:rsidRDefault="00F17598" w:rsidP="00D45517"/>
    <w:p w:rsidR="00F17598" w:rsidRDefault="00F17598" w:rsidP="00D45517"/>
    <w:p w:rsidR="00F17598" w:rsidRDefault="00F17598"/>
    <w:sectPr w:rsidR="00F17598" w:rsidSect="00A8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517"/>
    <w:rsid w:val="004B25BE"/>
    <w:rsid w:val="00561755"/>
    <w:rsid w:val="00855F7D"/>
    <w:rsid w:val="008C0491"/>
    <w:rsid w:val="00921ABF"/>
    <w:rsid w:val="00A86813"/>
    <w:rsid w:val="00B74A5A"/>
    <w:rsid w:val="00B9241E"/>
    <w:rsid w:val="00C82B0E"/>
    <w:rsid w:val="00D45517"/>
    <w:rsid w:val="00F1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17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D45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381</Words>
  <Characters>2177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2022-02-10T09:36:00Z</dcterms:created>
  <dcterms:modified xsi:type="dcterms:W3CDTF">2022-02-17T13:50:00Z</dcterms:modified>
</cp:coreProperties>
</file>