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25" w:rsidRDefault="004E4D25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4E4D25" w:rsidRDefault="004E4D25" w:rsidP="008A7FC6"/>
    <w:p w:rsidR="004E4D25" w:rsidRDefault="004E4D25" w:rsidP="008A7FC6"/>
    <w:p w:rsidR="004E4D25" w:rsidRDefault="004E4D25" w:rsidP="008A7FC6"/>
    <w:p w:rsidR="004E4D25" w:rsidRDefault="004E4D25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4E4D25" w:rsidRDefault="004E4D25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4E4D25" w:rsidRDefault="004E4D25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4E4D25" w:rsidRDefault="004E4D25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4E4D25" w:rsidRDefault="004E4D25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 / 22 - 8</w:t>
      </w:r>
    </w:p>
    <w:p w:rsidR="004E4D25" w:rsidRPr="008A7FC6" w:rsidRDefault="004E4D25" w:rsidP="008A7FC6"/>
    <w:p w:rsidR="004E4D25" w:rsidRDefault="004E4D25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4E4D25" w:rsidRPr="003C7E3B" w:rsidRDefault="004E4D25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Любчик Г.В.</w:t>
      </w:r>
    </w:p>
    <w:bookmarkEnd w:id="0"/>
    <w:p w:rsidR="004E4D25" w:rsidRDefault="004E4D25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4E4D25" w:rsidRPr="008A7FC6" w:rsidRDefault="004E4D25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Любчик Ганни Валеріївни, що проживає в с. Збараж по вул. Польва буд.4,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4E4D25" w:rsidRDefault="004E4D25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4E4D25" w:rsidRDefault="004E4D25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Любчик Ганні Валеріївні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4E4D25" w:rsidRDefault="004E4D25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4E4D25" w:rsidRDefault="004E4D25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4E4D25" w:rsidRPr="00AD0454" w:rsidRDefault="004E4D25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E4D25" w:rsidRPr="00FF2F8E" w:rsidRDefault="004E4D25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4E4D25" w:rsidRDefault="004E4D25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4E4D25" w:rsidRDefault="004E4D25" w:rsidP="008A7FC6">
      <w:pPr>
        <w:jc w:val="center"/>
        <w:rPr>
          <w:sz w:val="28"/>
          <w:szCs w:val="28"/>
        </w:rPr>
      </w:pPr>
    </w:p>
    <w:p w:rsidR="004E4D25" w:rsidRDefault="004E4D25" w:rsidP="008A7FC6">
      <w:pPr>
        <w:jc w:val="center"/>
        <w:rPr>
          <w:sz w:val="28"/>
          <w:szCs w:val="28"/>
        </w:rPr>
      </w:pPr>
    </w:p>
    <w:p w:rsidR="004E4D25" w:rsidRDefault="004E4D25" w:rsidP="008A7FC6">
      <w:pPr>
        <w:spacing w:after="120"/>
        <w:rPr>
          <w:sz w:val="28"/>
          <w:szCs w:val="28"/>
        </w:rPr>
      </w:pPr>
    </w:p>
    <w:p w:rsidR="004E4D25" w:rsidRDefault="004E4D25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4E4D25" w:rsidRDefault="004E4D25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E4D25" w:rsidRDefault="004E4D25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E4D25" w:rsidRPr="00787E0D" w:rsidRDefault="004E4D25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E4D25" w:rsidRDefault="004E4D25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E4D25" w:rsidRPr="006D03FB" w:rsidRDefault="004E4D25" w:rsidP="008A7FC6"/>
    <w:p w:rsidR="004E4D25" w:rsidRDefault="004E4D25"/>
    <w:sectPr w:rsidR="004E4D25" w:rsidSect="005A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A741B"/>
    <w:rsid w:val="001D612A"/>
    <w:rsid w:val="001E3026"/>
    <w:rsid w:val="003A1E14"/>
    <w:rsid w:val="003C7E3B"/>
    <w:rsid w:val="00481C51"/>
    <w:rsid w:val="004E4D25"/>
    <w:rsid w:val="0058294A"/>
    <w:rsid w:val="005A06BC"/>
    <w:rsid w:val="00606B34"/>
    <w:rsid w:val="0065724B"/>
    <w:rsid w:val="006D03FB"/>
    <w:rsid w:val="006F15C4"/>
    <w:rsid w:val="00740B7C"/>
    <w:rsid w:val="00787E0D"/>
    <w:rsid w:val="0080708D"/>
    <w:rsid w:val="008261A6"/>
    <w:rsid w:val="00833356"/>
    <w:rsid w:val="008A7FC6"/>
    <w:rsid w:val="009E1F42"/>
    <w:rsid w:val="00A548DF"/>
    <w:rsid w:val="00A73A03"/>
    <w:rsid w:val="00A94365"/>
    <w:rsid w:val="00AD0454"/>
    <w:rsid w:val="00AF30A3"/>
    <w:rsid w:val="00B01C14"/>
    <w:rsid w:val="00B16368"/>
    <w:rsid w:val="00C0064E"/>
    <w:rsid w:val="00C246BE"/>
    <w:rsid w:val="00C70FFC"/>
    <w:rsid w:val="00C92D94"/>
    <w:rsid w:val="00CF23A3"/>
    <w:rsid w:val="00E7367A"/>
    <w:rsid w:val="00E87115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2022-02-14T08:58:00Z</dcterms:created>
  <dcterms:modified xsi:type="dcterms:W3CDTF">2022-02-17T14:21:00Z</dcterms:modified>
</cp:coreProperties>
</file>