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E1" w:rsidRDefault="000902E1" w:rsidP="00954FE5"/>
    <w:p w:rsidR="000902E1" w:rsidRDefault="000902E1" w:rsidP="00954FE5">
      <w:pPr>
        <w:jc w:val="center"/>
      </w:pPr>
      <w:r w:rsidRPr="00CC7BAF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0902E1" w:rsidRDefault="000902E1" w:rsidP="00954FE5">
      <w:pPr>
        <w:jc w:val="center"/>
        <w:rPr>
          <w:b/>
        </w:rPr>
      </w:pPr>
      <w:r>
        <w:rPr>
          <w:b/>
        </w:rPr>
        <w:t>У К Р А Ї Н А</w:t>
      </w:r>
    </w:p>
    <w:p w:rsidR="000902E1" w:rsidRDefault="000902E1" w:rsidP="00954FE5">
      <w:pPr>
        <w:jc w:val="center"/>
        <w:rPr>
          <w:b/>
        </w:rPr>
      </w:pPr>
    </w:p>
    <w:p w:rsidR="000902E1" w:rsidRDefault="000902E1" w:rsidP="00954FE5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0902E1" w:rsidRDefault="000902E1" w:rsidP="00954FE5">
      <w:pPr>
        <w:jc w:val="center"/>
        <w:rPr>
          <w:b/>
        </w:rPr>
      </w:pPr>
    </w:p>
    <w:p w:rsidR="000902E1" w:rsidRDefault="000902E1" w:rsidP="00954FE5">
      <w:pPr>
        <w:jc w:val="center"/>
        <w:rPr>
          <w:b/>
        </w:rPr>
      </w:pPr>
      <w:r>
        <w:rPr>
          <w:b/>
        </w:rPr>
        <w:t>ВІННИЦЬКОЇ ОБЛАСТІ</w:t>
      </w:r>
    </w:p>
    <w:p w:rsidR="000902E1" w:rsidRDefault="000902E1" w:rsidP="00954FE5">
      <w:pPr>
        <w:jc w:val="both"/>
        <w:rPr>
          <w:b/>
        </w:rPr>
      </w:pPr>
    </w:p>
    <w:p w:rsidR="000902E1" w:rsidRPr="00F17DC4" w:rsidRDefault="000902E1" w:rsidP="00954FE5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0902E1" w:rsidRDefault="000902E1" w:rsidP="00954F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0902E1" w:rsidRDefault="000902E1" w:rsidP="00954FE5">
      <w:pPr>
        <w:jc w:val="both"/>
        <w:rPr>
          <w:b/>
        </w:rPr>
      </w:pPr>
    </w:p>
    <w:p w:rsidR="000902E1" w:rsidRDefault="000902E1" w:rsidP="00954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№__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/22 - 8</w:t>
      </w:r>
    </w:p>
    <w:p w:rsidR="000902E1" w:rsidRPr="00E74EFD" w:rsidRDefault="000902E1" w:rsidP="00954FE5">
      <w:pPr>
        <w:jc w:val="both"/>
        <w:rPr>
          <w:b/>
          <w:sz w:val="28"/>
          <w:szCs w:val="28"/>
        </w:rPr>
      </w:pPr>
    </w:p>
    <w:p w:rsidR="000902E1" w:rsidRPr="00983593" w:rsidRDefault="000902E1" w:rsidP="00954FE5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0902E1" w:rsidRPr="00983593" w:rsidRDefault="000902E1" w:rsidP="00954FE5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0902E1" w:rsidRPr="00983593" w:rsidRDefault="000902E1" w:rsidP="00954FE5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0902E1" w:rsidRDefault="000902E1" w:rsidP="00954FE5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та передачу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Лаврент’єв</w:t>
      </w:r>
      <w:bookmarkEnd w:id="0"/>
      <w:r>
        <w:rPr>
          <w:sz w:val="28"/>
          <w:szCs w:val="28"/>
        </w:rPr>
        <w:t>ій Є.П.</w:t>
      </w:r>
    </w:p>
    <w:p w:rsidR="000902E1" w:rsidRPr="00983593" w:rsidRDefault="000902E1" w:rsidP="00954FE5">
      <w:pPr>
        <w:jc w:val="both"/>
        <w:rPr>
          <w:sz w:val="28"/>
          <w:szCs w:val="28"/>
        </w:rPr>
      </w:pPr>
    </w:p>
    <w:p w:rsidR="000902E1" w:rsidRPr="0022165C" w:rsidRDefault="000902E1" w:rsidP="00954FE5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Лаврент’євої Євгенії Петрівни, що проживає в селі Воскодавинці по вул. Весела, буд. 24,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0902E1" w:rsidRPr="00E74EFD" w:rsidRDefault="000902E1" w:rsidP="00954FE5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0902E1" w:rsidRPr="00E74EFD" w:rsidRDefault="000902E1" w:rsidP="00954FE5">
      <w:pPr>
        <w:jc w:val="both"/>
        <w:rPr>
          <w:b/>
          <w:sz w:val="28"/>
          <w:szCs w:val="28"/>
        </w:rPr>
      </w:pPr>
    </w:p>
    <w:p w:rsidR="000902E1" w:rsidRPr="00954FE5" w:rsidRDefault="000902E1" w:rsidP="00954F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земельної ділянки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Лаврент’євій Євгенії Петрівні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954FE5">
        <w:rPr>
          <w:sz w:val="28"/>
          <w:szCs w:val="28"/>
        </w:rPr>
        <w:t xml:space="preserve">с. Воскодавинці по вул. Весела, буд. 24 Вінницької області </w:t>
      </w:r>
    </w:p>
    <w:p w:rsidR="000902E1" w:rsidRPr="00057EC7" w:rsidRDefault="000902E1" w:rsidP="00954F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 xml:space="preserve">Лаврент’євій Євгенії Петрівні </w:t>
      </w:r>
      <w:r w:rsidRPr="00057EC7">
        <w:rPr>
          <w:sz w:val="28"/>
          <w:szCs w:val="28"/>
        </w:rPr>
        <w:t xml:space="preserve">у приватну власність </w:t>
      </w:r>
      <w:smartTag w:uri="urn:schemas-microsoft-com:office:smarttags" w:element="metricconverter">
        <w:smartTagPr>
          <w:attr w:name="ProductID" w:val="0,2500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2500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</w:t>
        </w:r>
        <w:r>
          <w:rPr>
            <w:sz w:val="28"/>
            <w:szCs w:val="28"/>
          </w:rPr>
          <w:t>2</w:t>
        </w:r>
        <w:r w:rsidRPr="00057EC7">
          <w:rPr>
            <w:sz w:val="28"/>
            <w:szCs w:val="28"/>
          </w:rPr>
          <w:t>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A01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Воскодавинці по вул. Весела, буд. 24,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812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047.</w:t>
      </w:r>
    </w:p>
    <w:p w:rsidR="000902E1" w:rsidRPr="004F74A8" w:rsidRDefault="000902E1" w:rsidP="00954F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 xml:space="preserve">Вощило Ольгу Іванівну </w:t>
      </w:r>
      <w:r w:rsidRPr="00057EC7">
        <w:rPr>
          <w:sz w:val="28"/>
          <w:szCs w:val="28"/>
        </w:rPr>
        <w:t xml:space="preserve">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</w:t>
      </w:r>
      <w:r>
        <w:rPr>
          <w:sz w:val="28"/>
          <w:szCs w:val="28"/>
        </w:rPr>
        <w:t>земельну ділянку</w:t>
      </w:r>
      <w:r w:rsidRPr="00E74EFD">
        <w:rPr>
          <w:sz w:val="28"/>
          <w:szCs w:val="28"/>
        </w:rPr>
        <w:t xml:space="preserve"> </w:t>
      </w:r>
      <w:r w:rsidRPr="004F74A8">
        <w:rPr>
          <w:sz w:val="28"/>
          <w:szCs w:val="28"/>
        </w:rPr>
        <w:t xml:space="preserve">у встановленому законодавством порядку. </w:t>
      </w:r>
    </w:p>
    <w:p w:rsidR="000902E1" w:rsidRPr="00D4249D" w:rsidRDefault="000902E1" w:rsidP="00954F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  <w:r w:rsidRPr="00D4249D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0902E1" w:rsidRDefault="000902E1" w:rsidP="00954FE5">
      <w:pPr>
        <w:rPr>
          <w:sz w:val="28"/>
          <w:szCs w:val="28"/>
        </w:rPr>
      </w:pPr>
    </w:p>
    <w:p w:rsidR="000902E1" w:rsidRDefault="000902E1" w:rsidP="00954F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902E1" w:rsidRPr="00E74EFD" w:rsidRDefault="000902E1" w:rsidP="00954F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ru-RU"/>
        </w:rPr>
        <w:t xml:space="preserve">   </w:t>
      </w:r>
      <w:r w:rsidRPr="00E74EFD">
        <w:rPr>
          <w:sz w:val="28"/>
          <w:szCs w:val="28"/>
        </w:rPr>
        <w:t xml:space="preserve">Сільський голова:                 </w:t>
      </w:r>
      <w:r>
        <w:rPr>
          <w:sz w:val="28"/>
          <w:szCs w:val="28"/>
          <w:lang w:val="ru-RU"/>
        </w:rPr>
        <w:t xml:space="preserve">    </w:t>
      </w:r>
      <w:r w:rsidRPr="00E74EF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С. Я. Лановик</w:t>
      </w:r>
    </w:p>
    <w:p w:rsidR="000902E1" w:rsidRDefault="000902E1" w:rsidP="00954FE5">
      <w:pPr>
        <w:ind w:right="282"/>
        <w:jc w:val="center"/>
      </w:pPr>
    </w:p>
    <w:p w:rsidR="000902E1" w:rsidRDefault="000902E1" w:rsidP="00954FE5"/>
    <w:p w:rsidR="000902E1" w:rsidRDefault="000902E1" w:rsidP="00954FE5"/>
    <w:p w:rsidR="000902E1" w:rsidRDefault="000902E1" w:rsidP="00954FE5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0902E1" w:rsidRDefault="000902E1" w:rsidP="00954FE5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0902E1" w:rsidRDefault="000902E1" w:rsidP="00954FE5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0902E1" w:rsidRDefault="000902E1" w:rsidP="00954FE5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0902E1" w:rsidRPr="00787E0D" w:rsidRDefault="000902E1" w:rsidP="00954FE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0902E1" w:rsidRDefault="000902E1" w:rsidP="00954FE5">
      <w:pPr>
        <w:spacing w:after="120"/>
      </w:pPr>
    </w:p>
    <w:p w:rsidR="000902E1" w:rsidRDefault="000902E1" w:rsidP="00954FE5"/>
    <w:p w:rsidR="000902E1" w:rsidRDefault="000902E1" w:rsidP="00954FE5"/>
    <w:p w:rsidR="000902E1" w:rsidRDefault="000902E1" w:rsidP="00954FE5"/>
    <w:p w:rsidR="000902E1" w:rsidRDefault="000902E1" w:rsidP="00954FE5"/>
    <w:p w:rsidR="000902E1" w:rsidRDefault="000902E1" w:rsidP="00954FE5"/>
    <w:p w:rsidR="000902E1" w:rsidRDefault="000902E1" w:rsidP="00954FE5"/>
    <w:p w:rsidR="000902E1" w:rsidRDefault="000902E1" w:rsidP="00954FE5"/>
    <w:p w:rsidR="000902E1" w:rsidRDefault="000902E1" w:rsidP="00954FE5"/>
    <w:p w:rsidR="000902E1" w:rsidRDefault="000902E1" w:rsidP="00954FE5"/>
    <w:p w:rsidR="000902E1" w:rsidRDefault="000902E1" w:rsidP="00954FE5"/>
    <w:p w:rsidR="000902E1" w:rsidRDefault="000902E1" w:rsidP="00954FE5"/>
    <w:p w:rsidR="000902E1" w:rsidRDefault="000902E1" w:rsidP="00954FE5"/>
    <w:p w:rsidR="000902E1" w:rsidRDefault="000902E1"/>
    <w:sectPr w:rsidR="000902E1" w:rsidSect="00954FE5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E5"/>
    <w:rsid w:val="00057EC7"/>
    <w:rsid w:val="000902E1"/>
    <w:rsid w:val="0022165C"/>
    <w:rsid w:val="004D4BB6"/>
    <w:rsid w:val="004F74A8"/>
    <w:rsid w:val="00787E0D"/>
    <w:rsid w:val="007F6B5E"/>
    <w:rsid w:val="00954FE5"/>
    <w:rsid w:val="00983593"/>
    <w:rsid w:val="00A01261"/>
    <w:rsid w:val="00C476AD"/>
    <w:rsid w:val="00C7445E"/>
    <w:rsid w:val="00CC7BAF"/>
    <w:rsid w:val="00D4249D"/>
    <w:rsid w:val="00E74EFD"/>
    <w:rsid w:val="00ED368B"/>
    <w:rsid w:val="00F17DC4"/>
    <w:rsid w:val="00F6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E5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954F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318</Words>
  <Characters>1815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2022-02-10T06:41:00Z</dcterms:created>
  <dcterms:modified xsi:type="dcterms:W3CDTF">2022-02-17T14:00:00Z</dcterms:modified>
</cp:coreProperties>
</file>