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70" w:rsidRPr="00F646E6" w:rsidRDefault="007E7C70" w:rsidP="00F56803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4.25pt;height:54pt">
            <v:imagedata r:id="rId5" r:href="rId6"/>
          </v:shape>
        </w:pict>
      </w:r>
    </w:p>
    <w:p w:rsidR="007E7C70" w:rsidRDefault="007E7C70" w:rsidP="00F56803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7E7C70" w:rsidRDefault="007E7C70" w:rsidP="00F56803">
      <w:pPr>
        <w:jc w:val="center"/>
        <w:rPr>
          <w:b/>
          <w:lang w:val="uk-UA"/>
        </w:rPr>
      </w:pPr>
    </w:p>
    <w:p w:rsidR="007E7C70" w:rsidRDefault="007E7C70" w:rsidP="00F56803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7E7C70" w:rsidRDefault="007E7C70" w:rsidP="00F56803">
      <w:pPr>
        <w:jc w:val="center"/>
        <w:rPr>
          <w:b/>
          <w:lang w:val="uk-UA"/>
        </w:rPr>
      </w:pPr>
    </w:p>
    <w:p w:rsidR="007E7C70" w:rsidRDefault="007E7C70" w:rsidP="00F56803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7E7C70" w:rsidRDefault="007E7C70" w:rsidP="00F56803">
      <w:pPr>
        <w:jc w:val="center"/>
        <w:rPr>
          <w:b/>
          <w:lang w:val="uk-UA"/>
        </w:rPr>
      </w:pPr>
    </w:p>
    <w:p w:rsidR="007E7C70" w:rsidRPr="00AD0454" w:rsidRDefault="007E7C70" w:rsidP="00F568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</w:t>
      </w:r>
      <w:r w:rsidRPr="00AD0454">
        <w:rPr>
          <w:b/>
          <w:sz w:val="28"/>
          <w:szCs w:val="28"/>
          <w:lang w:val="uk-UA"/>
        </w:rPr>
        <w:t>сесія 8 скликання</w:t>
      </w:r>
    </w:p>
    <w:p w:rsidR="007E7C70" w:rsidRPr="00270D1B" w:rsidRDefault="007E7C70" w:rsidP="00F5680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270D1B">
        <w:rPr>
          <w:b/>
          <w:bCs/>
          <w:sz w:val="28"/>
          <w:szCs w:val="28"/>
          <w:lang w:val="uk-UA"/>
        </w:rPr>
        <w:t xml:space="preserve">1 лютого  2022 року                                                         село Самгородок                     </w:t>
      </w:r>
    </w:p>
    <w:p w:rsidR="007E7C70" w:rsidRDefault="007E7C70" w:rsidP="00F56803">
      <w:pPr>
        <w:jc w:val="both"/>
        <w:rPr>
          <w:b/>
          <w:sz w:val="28"/>
          <w:szCs w:val="28"/>
          <w:lang w:val="uk-UA"/>
        </w:rPr>
      </w:pPr>
    </w:p>
    <w:p w:rsidR="007E7C70" w:rsidRDefault="007E7C70" w:rsidP="00F568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___/22- 8</w:t>
      </w:r>
    </w:p>
    <w:p w:rsidR="007E7C70" w:rsidRDefault="007E7C70" w:rsidP="00F56803">
      <w:pPr>
        <w:jc w:val="both"/>
        <w:rPr>
          <w:sz w:val="28"/>
          <w:szCs w:val="28"/>
          <w:lang w:val="uk-UA"/>
        </w:rPr>
      </w:pPr>
    </w:p>
    <w:p w:rsidR="007E7C70" w:rsidRDefault="007E7C70" w:rsidP="00F56803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7E7C70" w:rsidRDefault="007E7C70" w:rsidP="00F56803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7E7C70" w:rsidRPr="00D56FE7" w:rsidRDefault="007E7C70" w:rsidP="00F56803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Комаринському Д. І.</w:t>
      </w:r>
    </w:p>
    <w:p w:rsidR="007E7C70" w:rsidRDefault="007E7C70" w:rsidP="00F56803">
      <w:pPr>
        <w:contextualSpacing/>
        <w:jc w:val="both"/>
        <w:rPr>
          <w:sz w:val="28"/>
          <w:szCs w:val="28"/>
          <w:lang w:val="uk-UA"/>
        </w:rPr>
      </w:pPr>
    </w:p>
    <w:p w:rsidR="007E7C70" w:rsidRPr="00FF2F8E" w:rsidRDefault="007E7C70" w:rsidP="00F5680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Комаринського Дмитра Івановича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йому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</w:t>
      </w:r>
      <w:r w:rsidRPr="00CD66DC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CD66D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CD66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7E7C70" w:rsidRPr="00FF2F8E" w:rsidRDefault="007E7C70" w:rsidP="00F56803">
      <w:pPr>
        <w:jc w:val="both"/>
        <w:rPr>
          <w:sz w:val="28"/>
          <w:szCs w:val="28"/>
          <w:lang w:val="uk-UA"/>
        </w:rPr>
      </w:pPr>
    </w:p>
    <w:p w:rsidR="007E7C70" w:rsidRPr="00AD0454" w:rsidRDefault="007E7C70" w:rsidP="00F56803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7E7C70" w:rsidRPr="00FF2F8E" w:rsidRDefault="007E7C70" w:rsidP="00F56803">
      <w:pPr>
        <w:jc w:val="both"/>
        <w:rPr>
          <w:sz w:val="28"/>
          <w:szCs w:val="28"/>
          <w:lang w:val="uk-UA"/>
        </w:rPr>
      </w:pPr>
    </w:p>
    <w:p w:rsidR="007E7C70" w:rsidRDefault="007E7C70" w:rsidP="00F56803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Комаринському Дмитру Івановича </w:t>
      </w:r>
      <w:r w:rsidRPr="00BE0EE4">
        <w:rPr>
          <w:sz w:val="28"/>
          <w:szCs w:val="28"/>
          <w:lang w:val="uk-UA"/>
        </w:rPr>
        <w:t xml:space="preserve">дозвіл на розроблення проекту землеустрою щодо відведення </w:t>
      </w:r>
      <w:r w:rsidRPr="00CD66DC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CD66D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CD66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8"/>
            <w:szCs w:val="28"/>
            <w:lang w:val="uk-UA"/>
          </w:rPr>
          <w:t>0,5000 га</w:t>
        </w:r>
      </w:smartTag>
      <w:r>
        <w:rPr>
          <w:sz w:val="28"/>
          <w:szCs w:val="28"/>
          <w:lang w:val="uk-UA"/>
        </w:rPr>
        <w:t xml:space="preserve"> в тому числі: </w:t>
      </w:r>
    </w:p>
    <w:p w:rsidR="007E7C70" w:rsidRDefault="007E7C70" w:rsidP="00F56803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ведення особистого селянського господарства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8"/>
            <w:szCs w:val="28"/>
            <w:lang w:val="uk-UA"/>
          </w:rPr>
          <w:t>0,5000 га</w:t>
        </w:r>
      </w:smartTag>
      <w:r>
        <w:rPr>
          <w:sz w:val="28"/>
          <w:szCs w:val="28"/>
          <w:lang w:val="uk-UA"/>
        </w:rPr>
        <w:t xml:space="preserve">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елі Лозівка по вул. Дружби.</w:t>
      </w:r>
      <w:bookmarkStart w:id="0" w:name="_GoBack"/>
      <w:bookmarkEnd w:id="0"/>
    </w:p>
    <w:p w:rsidR="007E7C70" w:rsidRPr="00270D1B" w:rsidRDefault="007E7C70" w:rsidP="00F5680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70D1B">
        <w:rPr>
          <w:sz w:val="28"/>
          <w:szCs w:val="28"/>
          <w:lang w:val="uk-UA"/>
        </w:rPr>
        <w:t xml:space="preserve">Проект землеустрою щодо відведення </w:t>
      </w: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</w:t>
      </w:r>
      <w:r w:rsidRPr="00270D1B">
        <w:rPr>
          <w:sz w:val="28"/>
          <w:szCs w:val="28"/>
          <w:lang w:val="uk-UA"/>
        </w:rPr>
        <w:t>(у власність) подати на розгляд та затвердження сесії сільської ради.</w:t>
      </w:r>
    </w:p>
    <w:p w:rsidR="007E7C70" w:rsidRPr="00AD0454" w:rsidRDefault="007E7C70" w:rsidP="00F56803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7C70" w:rsidRDefault="007E7C70" w:rsidP="00F568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7E7C70" w:rsidRDefault="007E7C70" w:rsidP="00F568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7E7C70" w:rsidRDefault="007E7C70" w:rsidP="00F56803">
      <w:pPr>
        <w:jc w:val="both"/>
        <w:rPr>
          <w:sz w:val="28"/>
          <w:szCs w:val="28"/>
          <w:lang w:val="uk-UA"/>
        </w:rPr>
      </w:pPr>
    </w:p>
    <w:p w:rsidR="007E7C70" w:rsidRPr="00270D1B" w:rsidRDefault="007E7C70" w:rsidP="00F568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голова:                                      </w:t>
      </w:r>
      <w:r>
        <w:rPr>
          <w:sz w:val="28"/>
          <w:szCs w:val="28"/>
        </w:rPr>
        <w:t>С.Я. Лановик</w:t>
      </w:r>
    </w:p>
    <w:p w:rsidR="007E7C70" w:rsidRDefault="007E7C70" w:rsidP="00F56803">
      <w:pPr>
        <w:spacing w:after="120"/>
        <w:rPr>
          <w:sz w:val="28"/>
          <w:szCs w:val="28"/>
        </w:rPr>
      </w:pPr>
    </w:p>
    <w:p w:rsidR="007E7C70" w:rsidRDefault="007E7C70" w:rsidP="00F56803">
      <w:pPr>
        <w:spacing w:after="120"/>
        <w:rPr>
          <w:sz w:val="28"/>
          <w:szCs w:val="28"/>
        </w:rPr>
      </w:pPr>
    </w:p>
    <w:p w:rsidR="007E7C70" w:rsidRDefault="007E7C70" w:rsidP="00F56803">
      <w:pPr>
        <w:spacing w:after="120"/>
        <w:rPr>
          <w:sz w:val="28"/>
          <w:szCs w:val="28"/>
        </w:rPr>
      </w:pPr>
    </w:p>
    <w:p w:rsidR="007E7C70" w:rsidRDefault="007E7C70" w:rsidP="00F56803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7E7C70" w:rsidRDefault="007E7C70" w:rsidP="00F568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7E7C70" w:rsidRDefault="007E7C70" w:rsidP="00F568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7E7C70" w:rsidRDefault="007E7C70" w:rsidP="00F568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7E7C70" w:rsidRPr="00787E0D" w:rsidRDefault="007E7C70" w:rsidP="00F5680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7E7C70" w:rsidRPr="006D03FB" w:rsidRDefault="007E7C70" w:rsidP="00F56803">
      <w:pPr>
        <w:rPr>
          <w:lang w:val="uk-UA"/>
        </w:rPr>
      </w:pPr>
    </w:p>
    <w:p w:rsidR="007E7C70" w:rsidRDefault="007E7C70" w:rsidP="00F56803"/>
    <w:p w:rsidR="007E7C70" w:rsidRDefault="007E7C70" w:rsidP="00F56803"/>
    <w:p w:rsidR="007E7C70" w:rsidRDefault="007E7C70" w:rsidP="00F56803"/>
    <w:p w:rsidR="007E7C70" w:rsidRDefault="007E7C70" w:rsidP="00F56803"/>
    <w:p w:rsidR="007E7C70" w:rsidRDefault="007E7C70"/>
    <w:sectPr w:rsidR="007E7C70" w:rsidSect="00270D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803"/>
    <w:rsid w:val="001D75F5"/>
    <w:rsid w:val="00270D1B"/>
    <w:rsid w:val="004B2263"/>
    <w:rsid w:val="005624EF"/>
    <w:rsid w:val="006D03FB"/>
    <w:rsid w:val="00787E0D"/>
    <w:rsid w:val="007E7C70"/>
    <w:rsid w:val="009979FF"/>
    <w:rsid w:val="00AD0454"/>
    <w:rsid w:val="00BE0EE4"/>
    <w:rsid w:val="00BE6220"/>
    <w:rsid w:val="00CD66DC"/>
    <w:rsid w:val="00D56FE7"/>
    <w:rsid w:val="00F2528B"/>
    <w:rsid w:val="00F56803"/>
    <w:rsid w:val="00F646E6"/>
    <w:rsid w:val="00F8582C"/>
    <w:rsid w:val="00F944D0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6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421</Words>
  <Characters>2401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2022-02-09T14:43:00Z</dcterms:created>
  <dcterms:modified xsi:type="dcterms:W3CDTF">2022-02-17T13:27:00Z</dcterms:modified>
</cp:coreProperties>
</file>