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E6" w:rsidRDefault="001156E6" w:rsidP="000150F9">
      <w:pPr>
        <w:jc w:val="center"/>
      </w:pPr>
    </w:p>
    <w:p w:rsidR="001156E6" w:rsidRDefault="001156E6" w:rsidP="000150F9"/>
    <w:p w:rsidR="001156E6" w:rsidRDefault="001156E6" w:rsidP="000150F9">
      <w:pPr>
        <w:jc w:val="center"/>
      </w:pPr>
      <w:r w:rsidRPr="00E62A15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1156E6" w:rsidRDefault="001156E6" w:rsidP="000150F9">
      <w:pPr>
        <w:jc w:val="center"/>
        <w:rPr>
          <w:b/>
        </w:rPr>
      </w:pPr>
      <w:r>
        <w:rPr>
          <w:b/>
        </w:rPr>
        <w:t>У К Р А Ї Н А</w:t>
      </w:r>
    </w:p>
    <w:p w:rsidR="001156E6" w:rsidRDefault="001156E6" w:rsidP="000150F9">
      <w:pPr>
        <w:jc w:val="center"/>
        <w:rPr>
          <w:b/>
        </w:rPr>
      </w:pPr>
    </w:p>
    <w:p w:rsidR="001156E6" w:rsidRDefault="001156E6" w:rsidP="000150F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1156E6" w:rsidRDefault="001156E6" w:rsidP="000150F9">
      <w:pPr>
        <w:jc w:val="center"/>
        <w:rPr>
          <w:b/>
        </w:rPr>
      </w:pPr>
    </w:p>
    <w:p w:rsidR="001156E6" w:rsidRDefault="001156E6" w:rsidP="000150F9">
      <w:pPr>
        <w:jc w:val="center"/>
        <w:rPr>
          <w:b/>
        </w:rPr>
      </w:pPr>
      <w:r>
        <w:rPr>
          <w:b/>
        </w:rPr>
        <w:t>ВІННИЦЬКОЇ ОБЛАСТІ</w:t>
      </w:r>
    </w:p>
    <w:p w:rsidR="001156E6" w:rsidRDefault="001156E6" w:rsidP="000150F9">
      <w:pPr>
        <w:jc w:val="both"/>
        <w:rPr>
          <w:b/>
        </w:rPr>
      </w:pPr>
    </w:p>
    <w:p w:rsidR="001156E6" w:rsidRDefault="001156E6" w:rsidP="0001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1156E6" w:rsidRDefault="001156E6" w:rsidP="000150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1156E6" w:rsidRDefault="001156E6" w:rsidP="000150F9">
      <w:pPr>
        <w:jc w:val="both"/>
        <w:rPr>
          <w:b/>
        </w:rPr>
      </w:pPr>
    </w:p>
    <w:p w:rsidR="001156E6" w:rsidRDefault="001156E6" w:rsidP="0001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1156E6" w:rsidRDefault="001156E6" w:rsidP="000150F9">
      <w:pPr>
        <w:jc w:val="both"/>
        <w:rPr>
          <w:sz w:val="28"/>
          <w:szCs w:val="28"/>
        </w:rPr>
      </w:pPr>
    </w:p>
    <w:p w:rsidR="001156E6" w:rsidRDefault="001156E6" w:rsidP="000150F9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</w:p>
    <w:p w:rsidR="001156E6" w:rsidRDefault="001156E6" w:rsidP="000150F9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Ковальчук О.М.</w:t>
      </w:r>
    </w:p>
    <w:p w:rsidR="001156E6" w:rsidRDefault="001156E6" w:rsidP="000150F9">
      <w:pPr>
        <w:jc w:val="both"/>
        <w:rPr>
          <w:sz w:val="28"/>
          <w:szCs w:val="28"/>
        </w:rPr>
      </w:pPr>
    </w:p>
    <w:p w:rsidR="001156E6" w:rsidRDefault="001156E6" w:rsidP="00015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Ковальчук Оксани Миколаївни щодо надання їй дозволу на виготовлення технічної документації із землеустрою щодо встановлення (відновлення) меж земельної ділянки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1156E6" w:rsidRDefault="001156E6" w:rsidP="000150F9">
      <w:pPr>
        <w:jc w:val="both"/>
        <w:rPr>
          <w:sz w:val="28"/>
          <w:szCs w:val="28"/>
        </w:rPr>
      </w:pPr>
    </w:p>
    <w:p w:rsidR="001156E6" w:rsidRDefault="001156E6" w:rsidP="0001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1156E6" w:rsidRDefault="001156E6" w:rsidP="000150F9">
      <w:pPr>
        <w:jc w:val="both"/>
        <w:rPr>
          <w:b/>
          <w:sz w:val="28"/>
          <w:szCs w:val="28"/>
        </w:rPr>
      </w:pPr>
    </w:p>
    <w:p w:rsidR="001156E6" w:rsidRDefault="001156E6" w:rsidP="000150F9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Ковальчук Оксані Миколаївні на виготовлення технічної документації із землеустрою щодо встановлення (відновлення) меж земельної ділянки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>, в тому числі:</w:t>
      </w:r>
    </w:p>
    <w:p w:rsidR="001156E6" w:rsidRDefault="001156E6" w:rsidP="000150F9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Самгородок по вул. Броварі, буд. 43;</w:t>
      </w:r>
    </w:p>
    <w:p w:rsidR="001156E6" w:rsidRDefault="001156E6" w:rsidP="000150F9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Ковальчук Оксані Миколаївні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1156E6" w:rsidRDefault="001156E6" w:rsidP="000150F9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1156E6" w:rsidRDefault="001156E6" w:rsidP="00992059">
      <w:pPr>
        <w:pStyle w:val="NormalWeb"/>
        <w:numPr>
          <w:ilvl w:val="0"/>
          <w:numId w:val="1"/>
        </w:numPr>
        <w:tabs>
          <w:tab w:val="clear" w:pos="1170"/>
          <w:tab w:val="num" w:pos="709"/>
        </w:tabs>
        <w:spacing w:before="0" w:beforeAutospacing="0" w:after="0" w:afterAutospacing="0"/>
        <w:ind w:left="709" w:hanging="425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156E6" w:rsidRDefault="001156E6" w:rsidP="000150F9">
      <w:pPr>
        <w:rPr>
          <w:b/>
          <w:sz w:val="28"/>
          <w:szCs w:val="28"/>
        </w:rPr>
      </w:pPr>
    </w:p>
    <w:p w:rsidR="001156E6" w:rsidRDefault="001156E6" w:rsidP="000150F9">
      <w:pPr>
        <w:jc w:val="center"/>
        <w:rPr>
          <w:sz w:val="28"/>
          <w:szCs w:val="28"/>
        </w:rPr>
      </w:pPr>
    </w:p>
    <w:p w:rsidR="001156E6" w:rsidRDefault="001156E6" w:rsidP="000150F9">
      <w:pPr>
        <w:jc w:val="center"/>
        <w:rPr>
          <w:sz w:val="28"/>
          <w:szCs w:val="28"/>
        </w:rPr>
      </w:pPr>
    </w:p>
    <w:p w:rsidR="001156E6" w:rsidRDefault="001156E6" w:rsidP="000150F9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1156E6" w:rsidRDefault="001156E6" w:rsidP="000150F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1156E6" w:rsidRDefault="001156E6" w:rsidP="000150F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1156E6" w:rsidRDefault="001156E6" w:rsidP="000150F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1156E6" w:rsidRDefault="001156E6" w:rsidP="000150F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>
      <w:pPr>
        <w:rPr>
          <w:b/>
          <w:bCs/>
        </w:rPr>
      </w:pPr>
    </w:p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 w:rsidP="000150F9"/>
    <w:p w:rsidR="001156E6" w:rsidRDefault="001156E6"/>
    <w:sectPr w:rsidR="001156E6" w:rsidSect="00E9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F9"/>
    <w:rsid w:val="000150F9"/>
    <w:rsid w:val="00034487"/>
    <w:rsid w:val="000C0229"/>
    <w:rsid w:val="001156E6"/>
    <w:rsid w:val="00240ACD"/>
    <w:rsid w:val="00992059"/>
    <w:rsid w:val="00DE29DE"/>
    <w:rsid w:val="00E62A15"/>
    <w:rsid w:val="00E94A14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0F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50F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9205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293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2022-01-21T09:26:00Z</dcterms:created>
  <dcterms:modified xsi:type="dcterms:W3CDTF">2022-02-17T13:16:00Z</dcterms:modified>
</cp:coreProperties>
</file>