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82" w:rsidRDefault="00E75482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E75482" w:rsidRDefault="00E75482" w:rsidP="008A7FC6"/>
    <w:p w:rsidR="00E75482" w:rsidRDefault="00E75482" w:rsidP="008A7FC6"/>
    <w:p w:rsidR="00E75482" w:rsidRDefault="00E75482" w:rsidP="008A7FC6"/>
    <w:p w:rsidR="00E75482" w:rsidRDefault="00E75482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E75482" w:rsidRDefault="00E75482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E75482" w:rsidRDefault="00E75482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 2022 року                                                                село Самгородок</w:t>
      </w:r>
    </w:p>
    <w:p w:rsidR="00E75482" w:rsidRDefault="00E75482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E75482" w:rsidRDefault="00E75482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№__/ 22- 8</w:t>
      </w:r>
    </w:p>
    <w:p w:rsidR="00E75482" w:rsidRPr="008A7FC6" w:rsidRDefault="00E75482" w:rsidP="008A7FC6"/>
    <w:p w:rsidR="00E75482" w:rsidRDefault="00E75482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E75482" w:rsidRPr="003C7E3B" w:rsidRDefault="00E75482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 розгляд заяви гр. Кирилюка М.І.</w:t>
      </w:r>
    </w:p>
    <w:p w:rsidR="00E75482" w:rsidRDefault="00E75482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E75482" w:rsidRPr="008A7FC6" w:rsidRDefault="00E75482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Кирилюка Марка Івановича, що проживає в с. Козятин по провул. Райський буд.9</w:t>
      </w:r>
      <w:bookmarkStart w:id="0" w:name="_GoBack"/>
      <w:bookmarkEnd w:id="0"/>
      <w:r>
        <w:rPr>
          <w:color w:val="000000"/>
          <w:sz w:val="27"/>
          <w:szCs w:val="27"/>
        </w:rPr>
        <w:t xml:space="preserve">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E75482" w:rsidRDefault="00E75482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E75482" w:rsidRDefault="00E75482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Кирилюку Марку Івановичу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E75482" w:rsidRDefault="00E75482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E75482" w:rsidRDefault="00E75482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E75482" w:rsidRPr="00AD0454" w:rsidRDefault="00E75482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75482" w:rsidRPr="00FF2F8E" w:rsidRDefault="00E75482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E75482" w:rsidRDefault="00E75482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E75482" w:rsidRDefault="00E75482" w:rsidP="008A7FC6">
      <w:pPr>
        <w:jc w:val="center"/>
        <w:rPr>
          <w:sz w:val="28"/>
          <w:szCs w:val="28"/>
        </w:rPr>
      </w:pPr>
    </w:p>
    <w:p w:rsidR="00E75482" w:rsidRDefault="00E75482" w:rsidP="008A7FC6">
      <w:pPr>
        <w:jc w:val="center"/>
        <w:rPr>
          <w:sz w:val="28"/>
          <w:szCs w:val="28"/>
        </w:rPr>
      </w:pPr>
    </w:p>
    <w:p w:rsidR="00E75482" w:rsidRDefault="00E75482" w:rsidP="008A7FC6">
      <w:pPr>
        <w:spacing w:after="120"/>
        <w:rPr>
          <w:sz w:val="28"/>
          <w:szCs w:val="28"/>
        </w:rPr>
      </w:pPr>
    </w:p>
    <w:p w:rsidR="00E75482" w:rsidRDefault="00E75482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E75482" w:rsidRDefault="00E75482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75482" w:rsidRDefault="00E75482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75482" w:rsidRPr="00787E0D" w:rsidRDefault="00E75482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75482" w:rsidRDefault="00E75482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75482" w:rsidRPr="006D03FB" w:rsidRDefault="00E75482" w:rsidP="008A7FC6"/>
    <w:p w:rsidR="00E75482" w:rsidRDefault="00E75482"/>
    <w:sectPr w:rsidR="00E75482" w:rsidSect="00F0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11158C"/>
    <w:rsid w:val="001A741B"/>
    <w:rsid w:val="001D612A"/>
    <w:rsid w:val="00206645"/>
    <w:rsid w:val="00363E9D"/>
    <w:rsid w:val="003A1E14"/>
    <w:rsid w:val="003C7E3B"/>
    <w:rsid w:val="00481C51"/>
    <w:rsid w:val="0058294A"/>
    <w:rsid w:val="00606B34"/>
    <w:rsid w:val="0065724B"/>
    <w:rsid w:val="006D03FB"/>
    <w:rsid w:val="006F15C4"/>
    <w:rsid w:val="00740B7C"/>
    <w:rsid w:val="00787E0D"/>
    <w:rsid w:val="0080708D"/>
    <w:rsid w:val="008261A6"/>
    <w:rsid w:val="008A7FC6"/>
    <w:rsid w:val="009350D5"/>
    <w:rsid w:val="009E1F42"/>
    <w:rsid w:val="00A73A03"/>
    <w:rsid w:val="00A94365"/>
    <w:rsid w:val="00AD0454"/>
    <w:rsid w:val="00AF30A3"/>
    <w:rsid w:val="00B01C14"/>
    <w:rsid w:val="00B16368"/>
    <w:rsid w:val="00C0064E"/>
    <w:rsid w:val="00C246BE"/>
    <w:rsid w:val="00C70FFC"/>
    <w:rsid w:val="00C92D94"/>
    <w:rsid w:val="00CF23A3"/>
    <w:rsid w:val="00E7367A"/>
    <w:rsid w:val="00E75482"/>
    <w:rsid w:val="00EE20E3"/>
    <w:rsid w:val="00F037FC"/>
    <w:rsid w:val="00F81384"/>
    <w:rsid w:val="00FA6C8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243</Words>
  <Characters>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2021-12-02T14:52:00Z</cp:lastPrinted>
  <dcterms:created xsi:type="dcterms:W3CDTF">2022-02-14T08:50:00Z</dcterms:created>
  <dcterms:modified xsi:type="dcterms:W3CDTF">2022-02-17T14:20:00Z</dcterms:modified>
</cp:coreProperties>
</file>