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82" w:rsidRDefault="00C03D82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C03D82" w:rsidRDefault="00C03D82" w:rsidP="008A7FC6"/>
    <w:p w:rsidR="00C03D82" w:rsidRDefault="00C03D82" w:rsidP="008A7FC6"/>
    <w:p w:rsidR="00C03D82" w:rsidRDefault="00C03D82" w:rsidP="008A7FC6"/>
    <w:p w:rsidR="00C03D82" w:rsidRDefault="00C03D82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03D82" w:rsidRDefault="00C03D82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C03D82" w:rsidRDefault="00C03D82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C03D82" w:rsidRDefault="00C03D82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C03D82" w:rsidRDefault="00C03D82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C03D82" w:rsidRDefault="00C03D82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C03D82" w:rsidRDefault="00C03D82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C03D82" w:rsidRDefault="00C03D82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C03D82" w:rsidRDefault="00C03D82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2022 року                                                                село Самгородок</w:t>
      </w:r>
    </w:p>
    <w:p w:rsidR="00C03D82" w:rsidRDefault="00C03D82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C03D82" w:rsidRDefault="00C03D82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№___ / 22 - 8</w:t>
      </w:r>
    </w:p>
    <w:p w:rsidR="00C03D82" w:rsidRPr="008A7FC6" w:rsidRDefault="00C03D82" w:rsidP="008A7FC6"/>
    <w:p w:rsidR="00C03D82" w:rsidRDefault="00C03D82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C03D82" w:rsidRPr="003C7E3B" w:rsidRDefault="00C03D82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гр. </w:t>
      </w:r>
      <w:bookmarkStart w:id="0" w:name="_GoBack"/>
      <w:r>
        <w:rPr>
          <w:color w:val="000000"/>
          <w:sz w:val="27"/>
          <w:szCs w:val="27"/>
        </w:rPr>
        <w:t>Карауша Ю.І.</w:t>
      </w:r>
      <w:bookmarkEnd w:id="0"/>
    </w:p>
    <w:p w:rsidR="00C03D82" w:rsidRDefault="00C03D82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C03D82" w:rsidRPr="008A7FC6" w:rsidRDefault="00C03D82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Карауша Юрія Івановича , що проживає в м. Вінниця по вул. Келецька 50-Б, кв.117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C03D82" w:rsidRDefault="00C03D82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C03D82" w:rsidRDefault="00C03D82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Карауші Юрію Івановичу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C03D82" w:rsidRDefault="00C03D82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C03D82" w:rsidRDefault="00C03D82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C03D82" w:rsidRPr="00AD0454" w:rsidRDefault="00C03D82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03D82" w:rsidRPr="00FF2F8E" w:rsidRDefault="00C03D82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C03D82" w:rsidRDefault="00C03D82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C03D82" w:rsidRDefault="00C03D82" w:rsidP="008A7FC6">
      <w:pPr>
        <w:jc w:val="center"/>
        <w:rPr>
          <w:sz w:val="28"/>
          <w:szCs w:val="28"/>
        </w:rPr>
      </w:pPr>
    </w:p>
    <w:p w:rsidR="00C03D82" w:rsidRDefault="00C03D82" w:rsidP="008A7FC6">
      <w:pPr>
        <w:jc w:val="center"/>
        <w:rPr>
          <w:sz w:val="28"/>
          <w:szCs w:val="28"/>
        </w:rPr>
      </w:pPr>
    </w:p>
    <w:p w:rsidR="00C03D82" w:rsidRDefault="00C03D82" w:rsidP="008A7FC6">
      <w:pPr>
        <w:spacing w:after="120"/>
        <w:rPr>
          <w:sz w:val="28"/>
          <w:szCs w:val="28"/>
        </w:rPr>
      </w:pPr>
    </w:p>
    <w:p w:rsidR="00C03D82" w:rsidRDefault="00C03D82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C03D82" w:rsidRDefault="00C03D82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C03D82" w:rsidRDefault="00C03D82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C03D82" w:rsidRPr="00787E0D" w:rsidRDefault="00C03D82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C03D82" w:rsidRDefault="00C03D82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C03D82" w:rsidRPr="006D03FB" w:rsidRDefault="00C03D82" w:rsidP="008A7FC6"/>
    <w:p w:rsidR="00C03D82" w:rsidRDefault="00C03D82"/>
    <w:sectPr w:rsidR="00C03D82" w:rsidSect="00B9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11158C"/>
    <w:rsid w:val="001A741B"/>
    <w:rsid w:val="001D612A"/>
    <w:rsid w:val="003A1E14"/>
    <w:rsid w:val="003C7E3B"/>
    <w:rsid w:val="00481C51"/>
    <w:rsid w:val="00484995"/>
    <w:rsid w:val="005516ED"/>
    <w:rsid w:val="0058294A"/>
    <w:rsid w:val="005C21D2"/>
    <w:rsid w:val="00606B34"/>
    <w:rsid w:val="0065724B"/>
    <w:rsid w:val="006D03FB"/>
    <w:rsid w:val="006F15C4"/>
    <w:rsid w:val="00740B7C"/>
    <w:rsid w:val="0076333B"/>
    <w:rsid w:val="00787E0D"/>
    <w:rsid w:val="00797EFB"/>
    <w:rsid w:val="0080708D"/>
    <w:rsid w:val="008261A6"/>
    <w:rsid w:val="008676E2"/>
    <w:rsid w:val="008A7FC6"/>
    <w:rsid w:val="00982AFE"/>
    <w:rsid w:val="009A2A5D"/>
    <w:rsid w:val="009E1F42"/>
    <w:rsid w:val="00A73A03"/>
    <w:rsid w:val="00A94365"/>
    <w:rsid w:val="00AD0454"/>
    <w:rsid w:val="00AF30A3"/>
    <w:rsid w:val="00B01C14"/>
    <w:rsid w:val="00B16368"/>
    <w:rsid w:val="00B96327"/>
    <w:rsid w:val="00C0064E"/>
    <w:rsid w:val="00C03D82"/>
    <w:rsid w:val="00C246BE"/>
    <w:rsid w:val="00CF23A3"/>
    <w:rsid w:val="00DB7A78"/>
    <w:rsid w:val="00E7367A"/>
    <w:rsid w:val="00ED2A53"/>
    <w:rsid w:val="00F13E17"/>
    <w:rsid w:val="00F8138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243</Words>
  <Characters>1390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2021-12-02T14:52:00Z</cp:lastPrinted>
  <dcterms:created xsi:type="dcterms:W3CDTF">2022-02-08T15:22:00Z</dcterms:created>
  <dcterms:modified xsi:type="dcterms:W3CDTF">2022-02-17T14:19:00Z</dcterms:modified>
</cp:coreProperties>
</file>