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BA" w:rsidRDefault="00337ABA" w:rsidP="00433AD5">
      <w:pPr>
        <w:ind w:right="282"/>
        <w:jc w:val="center"/>
      </w:pPr>
    </w:p>
    <w:p w:rsidR="00337ABA" w:rsidRDefault="00337ABA" w:rsidP="00433AD5">
      <w:pPr>
        <w:jc w:val="center"/>
      </w:pPr>
    </w:p>
    <w:p w:rsidR="00337ABA" w:rsidRDefault="00337ABA" w:rsidP="00433AD5">
      <w:pPr>
        <w:jc w:val="center"/>
      </w:pPr>
    </w:p>
    <w:p w:rsidR="00337ABA" w:rsidRDefault="00337ABA" w:rsidP="00433AD5">
      <w:pPr>
        <w:jc w:val="center"/>
      </w:pPr>
      <w:r w:rsidRPr="00065B6A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337ABA" w:rsidRDefault="00337ABA" w:rsidP="00433AD5">
      <w:pPr>
        <w:jc w:val="center"/>
        <w:rPr>
          <w:b/>
        </w:rPr>
      </w:pPr>
      <w:r>
        <w:rPr>
          <w:b/>
        </w:rPr>
        <w:t>У К Р А Ї Н А</w:t>
      </w:r>
    </w:p>
    <w:p w:rsidR="00337ABA" w:rsidRDefault="00337ABA" w:rsidP="00433AD5">
      <w:pPr>
        <w:jc w:val="center"/>
        <w:rPr>
          <w:b/>
        </w:rPr>
      </w:pPr>
    </w:p>
    <w:p w:rsidR="00337ABA" w:rsidRDefault="00337ABA" w:rsidP="00433AD5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337ABA" w:rsidRDefault="00337ABA" w:rsidP="00433AD5">
      <w:pPr>
        <w:jc w:val="center"/>
        <w:rPr>
          <w:b/>
        </w:rPr>
      </w:pPr>
    </w:p>
    <w:p w:rsidR="00337ABA" w:rsidRDefault="00337ABA" w:rsidP="00433AD5">
      <w:pPr>
        <w:jc w:val="center"/>
        <w:rPr>
          <w:b/>
        </w:rPr>
      </w:pPr>
      <w:r>
        <w:rPr>
          <w:b/>
        </w:rPr>
        <w:t>ВІННИЦЬКОЇ ОБЛАСТІ</w:t>
      </w:r>
    </w:p>
    <w:p w:rsidR="00337ABA" w:rsidRDefault="00337ABA" w:rsidP="00433AD5">
      <w:pPr>
        <w:jc w:val="both"/>
        <w:rPr>
          <w:b/>
        </w:rPr>
      </w:pPr>
    </w:p>
    <w:p w:rsidR="00337ABA" w:rsidRPr="00F17DC4" w:rsidRDefault="00337ABA" w:rsidP="00433AD5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337ABA" w:rsidRDefault="00337ABA" w:rsidP="00433A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337ABA" w:rsidRDefault="00337ABA" w:rsidP="00433AD5">
      <w:pPr>
        <w:jc w:val="both"/>
        <w:rPr>
          <w:b/>
        </w:rPr>
      </w:pPr>
    </w:p>
    <w:p w:rsidR="00337ABA" w:rsidRDefault="00337ABA" w:rsidP="00433A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___/22 - 8</w:t>
      </w:r>
    </w:p>
    <w:p w:rsidR="00337ABA" w:rsidRPr="00E74EFD" w:rsidRDefault="00337ABA" w:rsidP="00433AD5">
      <w:pPr>
        <w:jc w:val="both"/>
        <w:rPr>
          <w:b/>
          <w:sz w:val="28"/>
          <w:szCs w:val="28"/>
        </w:rPr>
      </w:pPr>
    </w:p>
    <w:p w:rsidR="00337ABA" w:rsidRPr="00983593" w:rsidRDefault="00337ABA" w:rsidP="00433AD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337ABA" w:rsidRPr="00983593" w:rsidRDefault="00337ABA" w:rsidP="00433AD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337ABA" w:rsidRPr="00983593" w:rsidRDefault="00337ABA" w:rsidP="00433AD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337ABA" w:rsidRDefault="00337ABA" w:rsidP="00433AD5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Загребельному М.В.</w:t>
      </w:r>
    </w:p>
    <w:p w:rsidR="00337ABA" w:rsidRPr="00983593" w:rsidRDefault="00337ABA" w:rsidP="00433AD5">
      <w:pPr>
        <w:jc w:val="both"/>
        <w:rPr>
          <w:sz w:val="28"/>
          <w:szCs w:val="28"/>
        </w:rPr>
      </w:pPr>
    </w:p>
    <w:p w:rsidR="00337ABA" w:rsidRPr="0022165C" w:rsidRDefault="00337ABA" w:rsidP="00433AD5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Загребельного Миколи Васильовича, що проживає в селі Журбинці по вул. Лісова, буд. 12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337ABA" w:rsidRPr="00E74EFD" w:rsidRDefault="00337ABA" w:rsidP="00433AD5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337ABA" w:rsidRPr="00E74EFD" w:rsidRDefault="00337ABA" w:rsidP="00433AD5">
      <w:pPr>
        <w:jc w:val="both"/>
        <w:rPr>
          <w:b/>
          <w:sz w:val="28"/>
          <w:szCs w:val="28"/>
        </w:rPr>
      </w:pPr>
    </w:p>
    <w:p w:rsidR="00337ABA" w:rsidRPr="007F6B5E" w:rsidRDefault="00337ABA" w:rsidP="00433AD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Загребельному Миколі Васильовичу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Журбинці по вул. Лісова, буд. 12  Вінницької області,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3844 га"/>
        </w:smartTagPr>
        <w:r>
          <w:rPr>
            <w:sz w:val="28"/>
            <w:szCs w:val="28"/>
          </w:rPr>
          <w:t>0,3844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Журбинці по вул. Лісова 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1237 га"/>
        </w:smartTagPr>
        <w:r>
          <w:rPr>
            <w:sz w:val="28"/>
            <w:szCs w:val="28"/>
          </w:rPr>
          <w:t xml:space="preserve">0,1237 </w:t>
        </w:r>
        <w:bookmarkStart w:id="0" w:name="_GoBack"/>
        <w:bookmarkEnd w:id="0"/>
        <w:r>
          <w:rPr>
            <w:sz w:val="28"/>
            <w:szCs w:val="28"/>
          </w:rPr>
          <w:t>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Журбинці по вул. Лісова  Вінницької області</w:t>
      </w:r>
    </w:p>
    <w:p w:rsidR="00337ABA" w:rsidRPr="00057EC7" w:rsidRDefault="00337ABA" w:rsidP="00433AD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 xml:space="preserve">Загребельному Миколі Васильовичу </w:t>
      </w:r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7581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7581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Лісова, буд. 12  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246,</w:t>
      </w:r>
      <w:r w:rsidRPr="00057EC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844 га"/>
        </w:smartTagPr>
        <w:r>
          <w:rPr>
            <w:sz w:val="28"/>
            <w:szCs w:val="28"/>
          </w:rPr>
          <w:t xml:space="preserve">0,3844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</w:t>
      </w:r>
      <w:r w:rsidRPr="00433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Лісова  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239 та </w:t>
      </w:r>
      <w:smartTag w:uri="urn:schemas-microsoft-com:office:smarttags" w:element="metricconverter">
        <w:smartTagPr>
          <w:attr w:name="ProductID" w:val="0,1237 га"/>
        </w:smartTagPr>
        <w:r>
          <w:rPr>
            <w:sz w:val="28"/>
            <w:szCs w:val="28"/>
          </w:rPr>
          <w:t>0,1237 га</w:t>
        </w:r>
      </w:smartTag>
      <w:r>
        <w:rPr>
          <w:sz w:val="28"/>
          <w:szCs w:val="28"/>
        </w:rPr>
        <w:t xml:space="preserve"> </w:t>
      </w:r>
      <w:r w:rsidRPr="00057EC7">
        <w:rPr>
          <w:sz w:val="28"/>
          <w:szCs w:val="28"/>
        </w:rPr>
        <w:t xml:space="preserve">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Лісова,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241.</w:t>
      </w:r>
    </w:p>
    <w:p w:rsidR="00337ABA" w:rsidRPr="004F74A8" w:rsidRDefault="00337ABA" w:rsidP="00433AD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 xml:space="preserve">Загребельного Миколу Васильовича </w:t>
      </w:r>
      <w:r w:rsidRPr="00057EC7">
        <w:rPr>
          <w:sz w:val="28"/>
          <w:szCs w:val="28"/>
        </w:rPr>
        <w:t xml:space="preserve">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337ABA" w:rsidRPr="00057EC7" w:rsidRDefault="00337ABA" w:rsidP="00433AD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337ABA" w:rsidRDefault="00337ABA" w:rsidP="00433AD5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337ABA" w:rsidRDefault="00337ABA" w:rsidP="00433AD5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337ABA" w:rsidRDefault="00337ABA" w:rsidP="00433AD5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337ABA" w:rsidRPr="00A123BC" w:rsidRDefault="00337ABA" w:rsidP="00433AD5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337ABA" w:rsidRDefault="00337ABA" w:rsidP="00433AD5">
      <w:pPr>
        <w:jc w:val="center"/>
        <w:rPr>
          <w:sz w:val="28"/>
          <w:szCs w:val="28"/>
        </w:rPr>
      </w:pPr>
    </w:p>
    <w:p w:rsidR="00337ABA" w:rsidRDefault="00337ABA" w:rsidP="00433AD5">
      <w:pPr>
        <w:jc w:val="center"/>
        <w:rPr>
          <w:sz w:val="28"/>
          <w:szCs w:val="28"/>
        </w:rPr>
      </w:pPr>
    </w:p>
    <w:p w:rsidR="00337ABA" w:rsidRDefault="00337ABA" w:rsidP="00433AD5">
      <w:pPr>
        <w:jc w:val="center"/>
        <w:rPr>
          <w:sz w:val="28"/>
          <w:szCs w:val="28"/>
        </w:rPr>
      </w:pPr>
    </w:p>
    <w:p w:rsidR="00337ABA" w:rsidRPr="00E74EFD" w:rsidRDefault="00337ABA" w:rsidP="00433AD5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337ABA" w:rsidRDefault="00337ABA" w:rsidP="00433AD5">
      <w:pPr>
        <w:ind w:right="282"/>
        <w:jc w:val="center"/>
      </w:pPr>
    </w:p>
    <w:p w:rsidR="00337ABA" w:rsidRDefault="00337ABA" w:rsidP="00433AD5"/>
    <w:p w:rsidR="00337ABA" w:rsidRDefault="00337ABA" w:rsidP="00433AD5"/>
    <w:p w:rsidR="00337ABA" w:rsidRDefault="00337ABA" w:rsidP="00433AD5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337ABA" w:rsidRDefault="00337ABA" w:rsidP="00433AD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337ABA" w:rsidRDefault="00337ABA" w:rsidP="00433AD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337ABA" w:rsidRDefault="00337ABA" w:rsidP="00433AD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337ABA" w:rsidRPr="00787E0D" w:rsidRDefault="00337ABA" w:rsidP="00433AD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337ABA" w:rsidRDefault="00337ABA" w:rsidP="00433AD5">
      <w:pPr>
        <w:spacing w:after="120"/>
      </w:pPr>
    </w:p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 w:rsidP="00433AD5"/>
    <w:p w:rsidR="00337ABA" w:rsidRDefault="00337ABA"/>
    <w:sectPr w:rsidR="00337ABA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AD5"/>
    <w:rsid w:val="00042AA6"/>
    <w:rsid w:val="00057EC7"/>
    <w:rsid w:val="00065B6A"/>
    <w:rsid w:val="0022165C"/>
    <w:rsid w:val="002B1BAC"/>
    <w:rsid w:val="00337ABA"/>
    <w:rsid w:val="003B4E0D"/>
    <w:rsid w:val="00433AD5"/>
    <w:rsid w:val="004F74A8"/>
    <w:rsid w:val="00787E0D"/>
    <w:rsid w:val="007E5E74"/>
    <w:rsid w:val="007F6B5E"/>
    <w:rsid w:val="00983593"/>
    <w:rsid w:val="00A123BC"/>
    <w:rsid w:val="00A339C7"/>
    <w:rsid w:val="00E4420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D5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433A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388</Words>
  <Characters>2212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2022-02-10T11:01:00Z</dcterms:created>
  <dcterms:modified xsi:type="dcterms:W3CDTF">2022-02-17T13:59:00Z</dcterms:modified>
</cp:coreProperties>
</file>