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F9" w:rsidRPr="00F646E6" w:rsidRDefault="003D1DF9" w:rsidP="00270D1B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</w:p>
    <w:p w:rsidR="003D1DF9" w:rsidRDefault="003D1DF9" w:rsidP="00270D1B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3D1DF9" w:rsidRDefault="003D1DF9" w:rsidP="00270D1B">
      <w:pPr>
        <w:jc w:val="center"/>
        <w:rPr>
          <w:b/>
          <w:lang w:val="uk-UA"/>
        </w:rPr>
      </w:pPr>
    </w:p>
    <w:p w:rsidR="003D1DF9" w:rsidRDefault="003D1DF9" w:rsidP="00270D1B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3D1DF9" w:rsidRDefault="003D1DF9" w:rsidP="00270D1B">
      <w:pPr>
        <w:jc w:val="center"/>
        <w:rPr>
          <w:b/>
          <w:lang w:val="uk-UA"/>
        </w:rPr>
      </w:pPr>
    </w:p>
    <w:p w:rsidR="003D1DF9" w:rsidRDefault="003D1DF9" w:rsidP="00270D1B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3D1DF9" w:rsidRDefault="003D1DF9" w:rsidP="00270D1B">
      <w:pPr>
        <w:jc w:val="center"/>
        <w:rPr>
          <w:b/>
          <w:lang w:val="uk-UA"/>
        </w:rPr>
      </w:pPr>
    </w:p>
    <w:p w:rsidR="003D1DF9" w:rsidRPr="00AD0454" w:rsidRDefault="003D1DF9" w:rsidP="00270D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</w:t>
      </w:r>
      <w:r w:rsidRPr="00AD0454">
        <w:rPr>
          <w:b/>
          <w:sz w:val="28"/>
          <w:szCs w:val="28"/>
          <w:lang w:val="uk-UA"/>
        </w:rPr>
        <w:t>сесія 8 скликання</w:t>
      </w:r>
    </w:p>
    <w:p w:rsidR="003D1DF9" w:rsidRPr="00270D1B" w:rsidRDefault="003D1DF9" w:rsidP="00270D1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21</w:t>
      </w:r>
      <w:r w:rsidRPr="00270D1B">
        <w:rPr>
          <w:b/>
          <w:bCs/>
          <w:sz w:val="28"/>
          <w:szCs w:val="28"/>
          <w:lang w:val="uk-UA"/>
        </w:rPr>
        <w:t xml:space="preserve"> лютого  2022 року                                                         село Самгородок                     </w:t>
      </w:r>
    </w:p>
    <w:p w:rsidR="003D1DF9" w:rsidRDefault="003D1DF9" w:rsidP="00270D1B">
      <w:pPr>
        <w:jc w:val="both"/>
        <w:rPr>
          <w:b/>
          <w:sz w:val="28"/>
          <w:szCs w:val="28"/>
          <w:lang w:val="uk-UA"/>
        </w:rPr>
      </w:pPr>
    </w:p>
    <w:p w:rsidR="003D1DF9" w:rsidRDefault="003D1DF9" w:rsidP="00270D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- 8</w:t>
      </w:r>
    </w:p>
    <w:p w:rsidR="003D1DF9" w:rsidRDefault="003D1DF9" w:rsidP="00270D1B">
      <w:pPr>
        <w:jc w:val="both"/>
        <w:rPr>
          <w:sz w:val="28"/>
          <w:szCs w:val="28"/>
          <w:lang w:val="uk-UA"/>
        </w:rPr>
      </w:pPr>
    </w:p>
    <w:p w:rsidR="003D1DF9" w:rsidRDefault="003D1DF9" w:rsidP="00270D1B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3D1DF9" w:rsidRDefault="003D1DF9" w:rsidP="00270D1B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3D1DF9" w:rsidRPr="00D56FE7" w:rsidRDefault="003D1DF9" w:rsidP="00270D1B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земельних ділян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Дідук С.М.</w:t>
      </w:r>
    </w:p>
    <w:p w:rsidR="003D1DF9" w:rsidRDefault="003D1DF9" w:rsidP="00270D1B">
      <w:pPr>
        <w:contextualSpacing/>
        <w:jc w:val="both"/>
        <w:rPr>
          <w:sz w:val="28"/>
          <w:szCs w:val="28"/>
          <w:lang w:val="uk-UA"/>
        </w:rPr>
      </w:pPr>
    </w:p>
    <w:p w:rsidR="003D1DF9" w:rsidRPr="00FF2F8E" w:rsidRDefault="003D1DF9" w:rsidP="00270D1B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Дідук Світлани Миколаївни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 для будівництва і обслуговування житлового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3D1DF9" w:rsidRPr="00FF2F8E" w:rsidRDefault="003D1DF9" w:rsidP="00270D1B">
      <w:pPr>
        <w:jc w:val="both"/>
        <w:rPr>
          <w:sz w:val="28"/>
          <w:szCs w:val="28"/>
          <w:lang w:val="uk-UA"/>
        </w:rPr>
      </w:pPr>
    </w:p>
    <w:p w:rsidR="003D1DF9" w:rsidRPr="00AD0454" w:rsidRDefault="003D1DF9" w:rsidP="00270D1B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3D1DF9" w:rsidRPr="00FF2F8E" w:rsidRDefault="003D1DF9" w:rsidP="00270D1B">
      <w:pPr>
        <w:jc w:val="both"/>
        <w:rPr>
          <w:sz w:val="28"/>
          <w:szCs w:val="28"/>
          <w:lang w:val="uk-UA"/>
        </w:rPr>
      </w:pPr>
    </w:p>
    <w:p w:rsidR="003D1DF9" w:rsidRDefault="003D1DF9" w:rsidP="00270D1B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Дідук Світлані Миколаївні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5500 га"/>
        </w:smartTagPr>
        <w:r>
          <w:rPr>
            <w:sz w:val="28"/>
            <w:szCs w:val="28"/>
            <w:lang w:val="uk-UA"/>
          </w:rPr>
          <w:t>0,5500 га</w:t>
        </w:r>
      </w:smartTag>
      <w:r>
        <w:rPr>
          <w:sz w:val="28"/>
          <w:szCs w:val="28"/>
          <w:lang w:val="uk-UA"/>
        </w:rPr>
        <w:t xml:space="preserve"> в тому числі: </w:t>
      </w:r>
    </w:p>
    <w:p w:rsidR="003D1DF9" w:rsidRDefault="003D1DF9" w:rsidP="00270D1B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Pr="006D03F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лощею </w:t>
      </w:r>
      <w:smartTag w:uri="urn:schemas-microsoft-com:office:smarttags" w:element="metricconverter">
        <w:smartTagPr>
          <w:attr w:name="ProductID" w:val="0,2000 га"/>
        </w:smartTagPr>
        <w:r>
          <w:rPr>
            <w:sz w:val="28"/>
            <w:szCs w:val="28"/>
            <w:lang w:val="uk-UA"/>
          </w:rPr>
          <w:t>0,2000</w:t>
        </w:r>
        <w:r w:rsidRPr="006D03FB">
          <w:rPr>
            <w:sz w:val="28"/>
            <w:szCs w:val="28"/>
            <w:lang w:val="uk-UA"/>
          </w:rPr>
          <w:t xml:space="preserve"> га</w:t>
        </w:r>
      </w:smartTag>
      <w:r w:rsidRPr="006D03FB">
        <w:rPr>
          <w:sz w:val="28"/>
          <w:szCs w:val="28"/>
          <w:lang w:val="uk-UA"/>
        </w:rPr>
        <w:t xml:space="preserve"> в с</w:t>
      </w:r>
      <w:r>
        <w:rPr>
          <w:sz w:val="28"/>
          <w:szCs w:val="28"/>
          <w:lang w:val="uk-UA"/>
        </w:rPr>
        <w:t>елі Широка Гребля  по вул. Кузнєцова, буд. 5;</w:t>
      </w:r>
    </w:p>
    <w:p w:rsidR="003D1DF9" w:rsidRDefault="003D1DF9" w:rsidP="00270D1B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ведення особистого селянського господарства </w:t>
      </w:r>
      <w:smartTag w:uri="urn:schemas-microsoft-com:office:smarttags" w:element="metricconverter">
        <w:smartTagPr>
          <w:attr w:name="ProductID" w:val="0,2300 га"/>
        </w:smartTagPr>
        <w:r>
          <w:rPr>
            <w:sz w:val="28"/>
            <w:szCs w:val="28"/>
            <w:lang w:val="uk-UA"/>
          </w:rPr>
          <w:t>0,2300 га</w:t>
        </w:r>
      </w:smartTag>
      <w:r>
        <w:rPr>
          <w:sz w:val="28"/>
          <w:szCs w:val="28"/>
          <w:lang w:val="uk-UA"/>
        </w:rPr>
        <w:t xml:space="preserve">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елі Широка Гребля по вул. Вишнева;</w:t>
      </w:r>
    </w:p>
    <w:p w:rsidR="003D1DF9" w:rsidRDefault="003D1DF9" w:rsidP="00270D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- </w:t>
      </w:r>
      <w:r w:rsidRPr="00270D1B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smartTag w:uri="urn:schemas-microsoft-com:office:smarttags" w:element="metricconverter">
        <w:smartTagPr>
          <w:attr w:name="ProductID" w:val="0,1200 га"/>
        </w:smartTagPr>
        <w:r w:rsidRPr="00270D1B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12</w:t>
        </w:r>
        <w:r w:rsidRPr="00270D1B">
          <w:rPr>
            <w:sz w:val="28"/>
            <w:szCs w:val="28"/>
            <w:lang w:val="uk-UA"/>
          </w:rPr>
          <w:t>00 га</w:t>
        </w:r>
      </w:smartTag>
      <w:r w:rsidRPr="00270D1B">
        <w:rPr>
          <w:sz w:val="28"/>
          <w:szCs w:val="28"/>
          <w:lang w:val="uk-UA"/>
        </w:rPr>
        <w:t xml:space="preserve"> селі</w:t>
      </w:r>
    </w:p>
    <w:p w:rsidR="003D1DF9" w:rsidRDefault="003D1DF9" w:rsidP="00270D1B">
      <w:p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</w:t>
      </w:r>
      <w:r w:rsidRPr="00270D1B">
        <w:rPr>
          <w:sz w:val="28"/>
          <w:szCs w:val="28"/>
          <w:lang w:val="uk-UA"/>
        </w:rPr>
        <w:t xml:space="preserve">Широка Гребля по вул. </w:t>
      </w:r>
      <w:r>
        <w:rPr>
          <w:sz w:val="28"/>
          <w:szCs w:val="28"/>
          <w:lang w:val="uk-UA"/>
        </w:rPr>
        <w:t>Центральна.</w:t>
      </w:r>
    </w:p>
    <w:p w:rsidR="003D1DF9" w:rsidRPr="00270D1B" w:rsidRDefault="003D1DF9" w:rsidP="00270D1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 xml:space="preserve"> Проект землеустрою щодо відведення земельних ділянок (у власність) подати на розгляд та затвердження сесії сільської ради.</w:t>
      </w:r>
    </w:p>
    <w:p w:rsidR="003D1DF9" w:rsidRPr="00AD0454" w:rsidRDefault="003D1DF9" w:rsidP="00270D1B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D1DF9" w:rsidRDefault="003D1DF9" w:rsidP="00270D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3D1DF9" w:rsidRPr="00270D1B" w:rsidRDefault="003D1DF9" w:rsidP="00270D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Сільський голова:                                  </w:t>
      </w:r>
      <w:r>
        <w:rPr>
          <w:sz w:val="28"/>
          <w:szCs w:val="28"/>
        </w:rPr>
        <w:t>С.Я. Лановик</w:t>
      </w:r>
    </w:p>
    <w:p w:rsidR="003D1DF9" w:rsidRDefault="003D1DF9" w:rsidP="00270D1B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3D1DF9" w:rsidRDefault="003D1DF9" w:rsidP="00270D1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3D1DF9" w:rsidRDefault="003D1DF9" w:rsidP="00270D1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3D1DF9" w:rsidRDefault="003D1DF9" w:rsidP="00270D1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3D1DF9" w:rsidRPr="00787E0D" w:rsidRDefault="003D1DF9" w:rsidP="00270D1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3D1DF9" w:rsidRPr="006D03FB" w:rsidRDefault="003D1DF9" w:rsidP="00270D1B">
      <w:pPr>
        <w:rPr>
          <w:lang w:val="uk-UA"/>
        </w:rPr>
      </w:pPr>
    </w:p>
    <w:p w:rsidR="003D1DF9" w:rsidRDefault="003D1DF9"/>
    <w:sectPr w:rsidR="003D1DF9" w:rsidSect="00270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1B"/>
    <w:rsid w:val="000D3679"/>
    <w:rsid w:val="001D75F5"/>
    <w:rsid w:val="00270D1B"/>
    <w:rsid w:val="003D1DF9"/>
    <w:rsid w:val="006D03FB"/>
    <w:rsid w:val="00787E0D"/>
    <w:rsid w:val="007A2B30"/>
    <w:rsid w:val="00AD0454"/>
    <w:rsid w:val="00B23AC5"/>
    <w:rsid w:val="00BE0EE4"/>
    <w:rsid w:val="00BE6220"/>
    <w:rsid w:val="00D56FE7"/>
    <w:rsid w:val="00E80857"/>
    <w:rsid w:val="00EE6590"/>
    <w:rsid w:val="00F646E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0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419</Words>
  <Characters>2392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2022-01-21T09:13:00Z</dcterms:created>
  <dcterms:modified xsi:type="dcterms:W3CDTF">2022-02-17T13:26:00Z</dcterms:modified>
</cp:coreProperties>
</file>