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2" w:rsidRDefault="00837682" w:rsidP="00C14725">
      <w:pPr>
        <w:ind w:left="-284" w:firstLine="284"/>
      </w:pPr>
      <w:bookmarkStart w:id="0" w:name="_GoBack"/>
      <w:r>
        <w:t xml:space="preserve">                                                                       </w:t>
      </w:r>
      <w:r w:rsidRPr="00E70C2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837682" w:rsidRDefault="00837682" w:rsidP="00C14725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837682" w:rsidRDefault="00837682" w:rsidP="00C14725">
      <w:pPr>
        <w:ind w:left="-284" w:firstLine="284"/>
        <w:jc w:val="center"/>
        <w:rPr>
          <w:b/>
        </w:rPr>
      </w:pPr>
    </w:p>
    <w:p w:rsidR="00837682" w:rsidRDefault="00837682" w:rsidP="00C14725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837682" w:rsidRDefault="00837682" w:rsidP="00C14725">
      <w:pPr>
        <w:ind w:left="-284" w:firstLine="284"/>
        <w:jc w:val="center"/>
        <w:rPr>
          <w:b/>
        </w:rPr>
      </w:pPr>
    </w:p>
    <w:p w:rsidR="00837682" w:rsidRDefault="00837682" w:rsidP="00C14725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837682" w:rsidRDefault="00837682" w:rsidP="00C14725">
      <w:pPr>
        <w:ind w:left="-284" w:firstLine="284"/>
        <w:jc w:val="center"/>
        <w:rPr>
          <w:b/>
        </w:rPr>
      </w:pPr>
    </w:p>
    <w:p w:rsidR="00837682" w:rsidRDefault="00837682" w:rsidP="00C14725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837682" w:rsidRDefault="00837682" w:rsidP="00C14725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837682" w:rsidRDefault="00837682" w:rsidP="00C14725">
      <w:pPr>
        <w:ind w:left="-284" w:firstLine="284"/>
        <w:rPr>
          <w:b/>
          <w:sz w:val="28"/>
          <w:szCs w:val="28"/>
        </w:rPr>
      </w:pPr>
    </w:p>
    <w:p w:rsidR="00837682" w:rsidRDefault="00837682" w:rsidP="00C14725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837682" w:rsidRDefault="00837682" w:rsidP="00C14725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837682" w:rsidRDefault="00837682" w:rsidP="00C14725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837682" w:rsidRDefault="00837682" w:rsidP="00C14725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проекту землеустрою  щодо відведення</w:t>
      </w:r>
    </w:p>
    <w:p w:rsidR="00837682" w:rsidRDefault="00837682" w:rsidP="00C14725">
      <w:pPr>
        <w:spacing w:after="24" w:line="252" w:lineRule="auto"/>
        <w:ind w:left="0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837682" w:rsidRDefault="00837682" w:rsidP="00C14725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Губарець А.В.</w:t>
      </w:r>
    </w:p>
    <w:p w:rsidR="00837682" w:rsidRDefault="00837682" w:rsidP="00C14725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837682" w:rsidRDefault="00837682" w:rsidP="00C14725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Губарець Алли Валентинівни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837682" w:rsidRDefault="00837682" w:rsidP="00C14725">
      <w:pPr>
        <w:spacing w:after="33" w:line="252" w:lineRule="auto"/>
        <w:ind w:left="711" w:firstLine="0"/>
        <w:jc w:val="left"/>
      </w:pPr>
      <w:r>
        <w:t xml:space="preserve"> </w:t>
      </w:r>
    </w:p>
    <w:p w:rsidR="00837682" w:rsidRDefault="00837682" w:rsidP="00C14725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837682" w:rsidRDefault="00837682" w:rsidP="00C14725">
      <w:pPr>
        <w:spacing w:after="0" w:line="252" w:lineRule="auto"/>
        <w:ind w:left="706"/>
        <w:jc w:val="center"/>
        <w:rPr>
          <w:b/>
          <w:sz w:val="28"/>
        </w:rPr>
      </w:pPr>
    </w:p>
    <w:p w:rsidR="00837682" w:rsidRPr="001173A5" w:rsidRDefault="00837682" w:rsidP="00C1472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1173A5">
        <w:rPr>
          <w:bCs/>
          <w:sz w:val="28"/>
        </w:rPr>
        <w:t xml:space="preserve"> </w:t>
      </w:r>
      <w:r>
        <w:rPr>
          <w:bCs/>
          <w:sz w:val="28"/>
        </w:rPr>
        <w:t>Губарець Аллі Валентинівні</w:t>
      </w:r>
      <w:r w:rsidRPr="001173A5">
        <w:rPr>
          <w:sz w:val="28"/>
        </w:rPr>
        <w:t xml:space="preserve"> площею </w:t>
      </w:r>
      <w:smartTag w:uri="urn:schemas-microsoft-com:office:smarttags" w:element="metricconverter">
        <w:smartTagPr>
          <w:attr w:name="ProductID" w:val="0,60 га"/>
        </w:smartTagPr>
        <w:r w:rsidRPr="001173A5">
          <w:rPr>
            <w:sz w:val="28"/>
          </w:rPr>
          <w:t>0,60 га</w:t>
        </w:r>
      </w:smartTag>
      <w:r w:rsidRPr="001173A5">
        <w:rPr>
          <w:sz w:val="28"/>
        </w:rPr>
        <w:t xml:space="preserve"> за межами с. Широка Гребля  </w:t>
      </w:r>
      <w:r>
        <w:rPr>
          <w:sz w:val="28"/>
        </w:rPr>
        <w:t>із  земельної ділянки під кадастровим номером</w:t>
      </w:r>
      <w:r>
        <w:rPr>
          <w:sz w:val="28"/>
          <w:szCs w:val="28"/>
        </w:rPr>
        <w:t xml:space="preserve"> 0521485000:03:003:0307.</w:t>
      </w:r>
    </w:p>
    <w:p w:rsidR="00837682" w:rsidRPr="001173A5" w:rsidRDefault="00837682" w:rsidP="00C1472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837682" w:rsidRDefault="00837682" w:rsidP="00C1472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37682" w:rsidRDefault="00837682" w:rsidP="00C14725">
      <w:pPr>
        <w:spacing w:before="240" w:after="0" w:line="252" w:lineRule="auto"/>
        <w:ind w:left="706"/>
        <w:jc w:val="left"/>
        <w:rPr>
          <w:sz w:val="28"/>
        </w:rPr>
      </w:pPr>
    </w:p>
    <w:p w:rsidR="00837682" w:rsidRDefault="00837682" w:rsidP="00C14725">
      <w:pPr>
        <w:spacing w:after="31" w:line="252" w:lineRule="auto"/>
        <w:ind w:left="711" w:firstLine="0"/>
        <w:jc w:val="left"/>
        <w:rPr>
          <w:sz w:val="28"/>
        </w:rPr>
      </w:pPr>
    </w:p>
    <w:p w:rsidR="00837682" w:rsidRDefault="00837682" w:rsidP="00C14725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837682" w:rsidRDefault="00837682" w:rsidP="00C14725">
      <w:pPr>
        <w:jc w:val="left"/>
      </w:pPr>
    </w:p>
    <w:p w:rsidR="00837682" w:rsidRDefault="00837682" w:rsidP="00C14725">
      <w:pPr>
        <w:spacing w:after="120"/>
        <w:ind w:left="0"/>
        <w:jc w:val="left"/>
        <w:rPr>
          <w:sz w:val="28"/>
          <w:szCs w:val="28"/>
        </w:rPr>
      </w:pPr>
    </w:p>
    <w:p w:rsidR="00837682" w:rsidRDefault="00837682" w:rsidP="00C1472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837682" w:rsidRDefault="00837682" w:rsidP="00C1472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837682" w:rsidRDefault="00837682" w:rsidP="00C1472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837682" w:rsidRDefault="00837682" w:rsidP="00C1472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837682" w:rsidRDefault="00837682" w:rsidP="00C1472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837682" w:rsidRDefault="00837682" w:rsidP="00C14725">
      <w:pPr>
        <w:jc w:val="left"/>
      </w:pPr>
    </w:p>
    <w:p w:rsidR="00837682" w:rsidRDefault="00837682" w:rsidP="00C14725">
      <w:pPr>
        <w:ind w:left="0" w:firstLine="0"/>
      </w:pPr>
    </w:p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p w:rsidR="00837682" w:rsidRDefault="00837682" w:rsidP="00C14725"/>
    <w:bookmarkEnd w:id="0"/>
    <w:p w:rsidR="00837682" w:rsidRDefault="00837682"/>
    <w:sectPr w:rsidR="00837682" w:rsidSect="000C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725"/>
    <w:rsid w:val="000C2FA5"/>
    <w:rsid w:val="001173A5"/>
    <w:rsid w:val="001624D3"/>
    <w:rsid w:val="00837682"/>
    <w:rsid w:val="009861B4"/>
    <w:rsid w:val="009A5208"/>
    <w:rsid w:val="00C14725"/>
    <w:rsid w:val="00E70C24"/>
    <w:rsid w:val="00F0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25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2022-01-20T14:10:00Z</dcterms:created>
  <dcterms:modified xsi:type="dcterms:W3CDTF">2022-02-17T13:20:00Z</dcterms:modified>
</cp:coreProperties>
</file>