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F8" w:rsidRDefault="006B45F8" w:rsidP="009E33A9">
      <w:pPr>
        <w:ind w:right="282"/>
        <w:jc w:val="center"/>
      </w:pPr>
    </w:p>
    <w:p w:rsidR="006B45F8" w:rsidRDefault="006B45F8" w:rsidP="009E33A9">
      <w:pPr>
        <w:jc w:val="center"/>
      </w:pPr>
    </w:p>
    <w:p w:rsidR="006B45F8" w:rsidRDefault="006B45F8" w:rsidP="009E33A9">
      <w:pPr>
        <w:jc w:val="center"/>
      </w:pPr>
    </w:p>
    <w:p w:rsidR="006B45F8" w:rsidRDefault="006B45F8" w:rsidP="009E33A9">
      <w:pPr>
        <w:jc w:val="center"/>
      </w:pPr>
      <w:r w:rsidRPr="00F06078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6B45F8" w:rsidRDefault="006B45F8" w:rsidP="009E33A9">
      <w:pPr>
        <w:jc w:val="center"/>
        <w:rPr>
          <w:b/>
        </w:rPr>
      </w:pPr>
      <w:r>
        <w:rPr>
          <w:b/>
        </w:rPr>
        <w:t>У К Р А Ї Н А</w:t>
      </w:r>
    </w:p>
    <w:p w:rsidR="006B45F8" w:rsidRDefault="006B45F8" w:rsidP="009E33A9">
      <w:pPr>
        <w:jc w:val="center"/>
        <w:rPr>
          <w:b/>
        </w:rPr>
      </w:pPr>
    </w:p>
    <w:p w:rsidR="006B45F8" w:rsidRDefault="006B45F8" w:rsidP="009E33A9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B45F8" w:rsidRDefault="006B45F8" w:rsidP="009E33A9">
      <w:pPr>
        <w:jc w:val="center"/>
        <w:rPr>
          <w:b/>
        </w:rPr>
      </w:pPr>
    </w:p>
    <w:p w:rsidR="006B45F8" w:rsidRDefault="006B45F8" w:rsidP="009E33A9">
      <w:pPr>
        <w:jc w:val="center"/>
        <w:rPr>
          <w:b/>
        </w:rPr>
      </w:pPr>
      <w:r>
        <w:rPr>
          <w:b/>
        </w:rPr>
        <w:t>ВІННИЦЬКОЇ ОБЛАСТІ</w:t>
      </w:r>
    </w:p>
    <w:p w:rsidR="006B45F8" w:rsidRDefault="006B45F8" w:rsidP="009E33A9">
      <w:pPr>
        <w:jc w:val="both"/>
        <w:rPr>
          <w:b/>
        </w:rPr>
      </w:pPr>
    </w:p>
    <w:p w:rsidR="006B45F8" w:rsidRPr="00F17DC4" w:rsidRDefault="006B45F8" w:rsidP="009E33A9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6B45F8" w:rsidRDefault="006B45F8" w:rsidP="009E33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6B45F8" w:rsidRDefault="006B45F8" w:rsidP="009E33A9">
      <w:pPr>
        <w:jc w:val="both"/>
        <w:rPr>
          <w:b/>
        </w:rPr>
      </w:pPr>
    </w:p>
    <w:p w:rsidR="006B45F8" w:rsidRDefault="006B45F8" w:rsidP="009E3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___/ 22- 8</w:t>
      </w:r>
    </w:p>
    <w:p w:rsidR="006B45F8" w:rsidRPr="00E74EFD" w:rsidRDefault="006B45F8" w:rsidP="009E33A9">
      <w:pPr>
        <w:jc w:val="both"/>
        <w:rPr>
          <w:b/>
          <w:sz w:val="28"/>
          <w:szCs w:val="28"/>
        </w:rPr>
      </w:pPr>
    </w:p>
    <w:p w:rsidR="006B45F8" w:rsidRPr="00983593" w:rsidRDefault="006B45F8" w:rsidP="009E33A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6B45F8" w:rsidRPr="00983593" w:rsidRDefault="006B45F8" w:rsidP="009E33A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6B45F8" w:rsidRPr="00983593" w:rsidRDefault="006B45F8" w:rsidP="009E33A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6B45F8" w:rsidRDefault="006B45F8" w:rsidP="009E33A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Гнатюк О.М.</w:t>
      </w:r>
    </w:p>
    <w:p w:rsidR="006B45F8" w:rsidRPr="00983593" w:rsidRDefault="006B45F8" w:rsidP="009E33A9">
      <w:pPr>
        <w:jc w:val="both"/>
        <w:rPr>
          <w:sz w:val="28"/>
          <w:szCs w:val="28"/>
        </w:rPr>
      </w:pPr>
    </w:p>
    <w:p w:rsidR="006B45F8" w:rsidRPr="0022165C" w:rsidRDefault="006B45F8" w:rsidP="009E33A9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Гнатюк Оксани Михайлівни, що проживає в селі Михайлин по вул. І. Плиса, буд. 23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6B45F8" w:rsidRPr="00E74EFD" w:rsidRDefault="006B45F8" w:rsidP="009E33A9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6B45F8" w:rsidRPr="00E74EFD" w:rsidRDefault="006B45F8" w:rsidP="009E33A9">
      <w:pPr>
        <w:jc w:val="both"/>
        <w:rPr>
          <w:b/>
          <w:sz w:val="28"/>
          <w:szCs w:val="28"/>
        </w:rPr>
      </w:pPr>
    </w:p>
    <w:p w:rsidR="006B45F8" w:rsidRPr="007F6B5E" w:rsidRDefault="006B45F8" w:rsidP="009E33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>гр.</w:t>
      </w:r>
      <w:r>
        <w:rPr>
          <w:sz w:val="28"/>
          <w:szCs w:val="28"/>
        </w:rPr>
        <w:t xml:space="preserve"> Гнатюк Оксани Михайлівні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1820 га"/>
        </w:smartTagPr>
        <w:r>
          <w:rPr>
            <w:sz w:val="28"/>
            <w:szCs w:val="28"/>
          </w:rPr>
          <w:t>0,1820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Михайлин по вул. Робітнича 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2000 га"/>
        </w:smartTagPr>
        <w:r>
          <w:rPr>
            <w:sz w:val="28"/>
            <w:szCs w:val="28"/>
          </w:rPr>
          <w:t>0,2000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Михайлин по вул. І. Плиса Вінницької області.</w:t>
      </w:r>
    </w:p>
    <w:p w:rsidR="006B45F8" w:rsidRPr="00057EC7" w:rsidRDefault="006B45F8" w:rsidP="009E33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 xml:space="preserve">Гнатюк Оксани Михайлівні </w:t>
      </w:r>
      <w:r w:rsidRPr="00057EC7">
        <w:rPr>
          <w:sz w:val="28"/>
          <w:szCs w:val="28"/>
        </w:rPr>
        <w:t xml:space="preserve">у приватну власність </w:t>
      </w:r>
      <w:smartTag w:uri="urn:schemas-microsoft-com:office:smarttags" w:element="metricconverter">
        <w:smartTagPr>
          <w:attr w:name="ProductID" w:val="0,3820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3820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1820 га"/>
        </w:smartTagPr>
        <w:r w:rsidRPr="00057EC7">
          <w:rPr>
            <w:sz w:val="28"/>
            <w:szCs w:val="28"/>
          </w:rPr>
          <w:t>0,</w:t>
        </w:r>
        <w:r>
          <w:rPr>
            <w:sz w:val="28"/>
            <w:szCs w:val="28"/>
          </w:rPr>
          <w:t>182</w:t>
        </w:r>
        <w:r w:rsidRPr="00057EC7">
          <w:rPr>
            <w:sz w:val="28"/>
            <w:szCs w:val="28"/>
          </w:rPr>
          <w:t>0 га</w:t>
        </w:r>
      </w:smartTag>
      <w:r w:rsidRPr="00057EC7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057EC7">
        <w:rPr>
          <w:sz w:val="28"/>
          <w:szCs w:val="28"/>
        </w:rPr>
        <w:t xml:space="preserve">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Михайлин по вул. Робітнича,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850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 xml:space="preserve">253 </w:t>
      </w:r>
      <w:r w:rsidRPr="00057EC7">
        <w:rPr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0,2000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,2000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Михайлин по вул. І. Плиса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850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256.</w:t>
      </w:r>
      <w:bookmarkStart w:id="0" w:name="_GoBack"/>
      <w:bookmarkEnd w:id="0"/>
    </w:p>
    <w:p w:rsidR="006B45F8" w:rsidRPr="004F74A8" w:rsidRDefault="006B45F8" w:rsidP="009E33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Гнатюк Оксану Михайлівну </w:t>
      </w:r>
      <w:r w:rsidRPr="00057EC7">
        <w:rPr>
          <w:sz w:val="28"/>
          <w:szCs w:val="28"/>
        </w:rPr>
        <w:t xml:space="preserve">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6B45F8" w:rsidRPr="00057EC7" w:rsidRDefault="006B45F8" w:rsidP="009E33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6B45F8" w:rsidRDefault="006B45F8" w:rsidP="009E33A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B45F8" w:rsidRDefault="006B45F8" w:rsidP="009E33A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B45F8" w:rsidRDefault="006B45F8" w:rsidP="009E33A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B45F8" w:rsidRDefault="006B45F8" w:rsidP="009E33A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B45F8" w:rsidRDefault="006B45F8" w:rsidP="009E33A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B45F8" w:rsidRDefault="006B45F8" w:rsidP="009E33A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B45F8" w:rsidRPr="00A123BC" w:rsidRDefault="006B45F8" w:rsidP="009E33A9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6B45F8" w:rsidRDefault="006B45F8" w:rsidP="009E33A9">
      <w:pPr>
        <w:jc w:val="center"/>
        <w:rPr>
          <w:sz w:val="28"/>
          <w:szCs w:val="28"/>
        </w:rPr>
      </w:pPr>
    </w:p>
    <w:p w:rsidR="006B45F8" w:rsidRDefault="006B45F8" w:rsidP="009E33A9">
      <w:pPr>
        <w:jc w:val="center"/>
        <w:rPr>
          <w:sz w:val="28"/>
          <w:szCs w:val="28"/>
        </w:rPr>
      </w:pPr>
    </w:p>
    <w:p w:rsidR="006B45F8" w:rsidRDefault="006B45F8" w:rsidP="009E33A9">
      <w:pPr>
        <w:jc w:val="center"/>
        <w:rPr>
          <w:sz w:val="28"/>
          <w:szCs w:val="28"/>
        </w:rPr>
      </w:pPr>
    </w:p>
    <w:p w:rsidR="006B45F8" w:rsidRPr="00E74EFD" w:rsidRDefault="006B45F8" w:rsidP="009E33A9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6B45F8" w:rsidRDefault="006B45F8" w:rsidP="009E33A9">
      <w:pPr>
        <w:ind w:right="282"/>
        <w:jc w:val="center"/>
      </w:pPr>
    </w:p>
    <w:p w:rsidR="006B45F8" w:rsidRDefault="006B45F8" w:rsidP="009E33A9"/>
    <w:p w:rsidR="006B45F8" w:rsidRDefault="006B45F8" w:rsidP="009E33A9"/>
    <w:p w:rsidR="006B45F8" w:rsidRDefault="006B45F8" w:rsidP="009E33A9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6B45F8" w:rsidRDefault="006B45F8" w:rsidP="009E33A9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6B45F8" w:rsidRDefault="006B45F8" w:rsidP="009E33A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6B45F8" w:rsidRDefault="006B45F8" w:rsidP="009E33A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6B45F8" w:rsidRPr="00787E0D" w:rsidRDefault="006B45F8" w:rsidP="009E33A9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6B45F8" w:rsidRDefault="006B45F8" w:rsidP="009E33A9">
      <w:pPr>
        <w:spacing w:after="120"/>
      </w:pPr>
    </w:p>
    <w:p w:rsidR="006B45F8" w:rsidRDefault="006B45F8" w:rsidP="009E33A9"/>
    <w:p w:rsidR="006B45F8" w:rsidRDefault="006B45F8" w:rsidP="009E33A9"/>
    <w:p w:rsidR="006B45F8" w:rsidRDefault="006B45F8" w:rsidP="009E33A9"/>
    <w:p w:rsidR="006B45F8" w:rsidRDefault="006B45F8" w:rsidP="009E33A9"/>
    <w:p w:rsidR="006B45F8" w:rsidRDefault="006B45F8" w:rsidP="009E33A9"/>
    <w:p w:rsidR="006B45F8" w:rsidRDefault="006B45F8" w:rsidP="009E33A9"/>
    <w:p w:rsidR="006B45F8" w:rsidRDefault="006B45F8" w:rsidP="009E33A9"/>
    <w:p w:rsidR="006B45F8" w:rsidRDefault="006B45F8" w:rsidP="009E33A9"/>
    <w:p w:rsidR="006B45F8" w:rsidRDefault="006B45F8" w:rsidP="009E33A9"/>
    <w:p w:rsidR="006B45F8" w:rsidRDefault="006B45F8" w:rsidP="009E33A9"/>
    <w:p w:rsidR="006B45F8" w:rsidRDefault="006B45F8"/>
    <w:sectPr w:rsidR="006B45F8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3A9"/>
    <w:rsid w:val="00057EC7"/>
    <w:rsid w:val="00074F0B"/>
    <w:rsid w:val="0022165C"/>
    <w:rsid w:val="004D6798"/>
    <w:rsid w:val="004F74A8"/>
    <w:rsid w:val="006B45F8"/>
    <w:rsid w:val="00787E0D"/>
    <w:rsid w:val="007F5472"/>
    <w:rsid w:val="007F6B5E"/>
    <w:rsid w:val="00983593"/>
    <w:rsid w:val="009E33A9"/>
    <w:rsid w:val="00A123BC"/>
    <w:rsid w:val="00C20402"/>
    <w:rsid w:val="00C65EBB"/>
    <w:rsid w:val="00E44203"/>
    <w:rsid w:val="00E74EFD"/>
    <w:rsid w:val="00ED368B"/>
    <w:rsid w:val="00F06078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A9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9E33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333</Words>
  <Characters>1903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2022-01-20T09:43:00Z</dcterms:created>
  <dcterms:modified xsi:type="dcterms:W3CDTF">2022-02-17T13:58:00Z</dcterms:modified>
</cp:coreProperties>
</file>