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8" w:rsidRDefault="00242798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242798" w:rsidRDefault="00242798" w:rsidP="008A7FC6"/>
    <w:p w:rsidR="00242798" w:rsidRDefault="00242798" w:rsidP="008A7FC6"/>
    <w:p w:rsidR="00242798" w:rsidRDefault="00242798" w:rsidP="008A7FC6"/>
    <w:p w:rsidR="00242798" w:rsidRDefault="00242798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242798" w:rsidRDefault="00242798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242798" w:rsidRDefault="00242798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242798" w:rsidRDefault="00242798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242798" w:rsidRDefault="00242798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 __ /22 - 8</w:t>
      </w:r>
    </w:p>
    <w:p w:rsidR="00242798" w:rsidRPr="008A7FC6" w:rsidRDefault="00242798" w:rsidP="008A7FC6"/>
    <w:p w:rsidR="00242798" w:rsidRDefault="00242798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242798" w:rsidRPr="003C7E3B" w:rsidRDefault="00242798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 xml:space="preserve">Глухманюка А.М. </w:t>
      </w:r>
    </w:p>
    <w:bookmarkEnd w:id="0"/>
    <w:p w:rsidR="00242798" w:rsidRDefault="00242798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242798" w:rsidRPr="008A7FC6" w:rsidRDefault="00242798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Глухманюка Анатолія Миколайовича, що проживає в м. Вінниця по вул. Пирогова, 119 кв.33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242798" w:rsidRDefault="00242798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242798" w:rsidRDefault="00242798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Глухманюку Анатолію Миколайовичу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242798" w:rsidRDefault="00242798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242798" w:rsidRDefault="00242798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242798" w:rsidRPr="00AD0454" w:rsidRDefault="00242798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42798" w:rsidRPr="00FF2F8E" w:rsidRDefault="00242798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242798" w:rsidRDefault="00242798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242798" w:rsidRDefault="00242798" w:rsidP="008A7FC6">
      <w:pPr>
        <w:jc w:val="center"/>
        <w:rPr>
          <w:sz w:val="28"/>
          <w:szCs w:val="28"/>
        </w:rPr>
      </w:pPr>
    </w:p>
    <w:p w:rsidR="00242798" w:rsidRDefault="00242798" w:rsidP="008A7FC6">
      <w:pPr>
        <w:jc w:val="center"/>
        <w:rPr>
          <w:sz w:val="28"/>
          <w:szCs w:val="28"/>
        </w:rPr>
      </w:pPr>
    </w:p>
    <w:p w:rsidR="00242798" w:rsidRDefault="00242798" w:rsidP="008A7FC6">
      <w:pPr>
        <w:spacing w:after="120"/>
        <w:rPr>
          <w:sz w:val="28"/>
          <w:szCs w:val="28"/>
        </w:rPr>
      </w:pPr>
    </w:p>
    <w:p w:rsidR="00242798" w:rsidRDefault="00242798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242798" w:rsidRDefault="00242798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42798" w:rsidRDefault="00242798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42798" w:rsidRPr="00787E0D" w:rsidRDefault="00242798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42798" w:rsidRDefault="00242798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42798" w:rsidRPr="006D03FB" w:rsidRDefault="00242798" w:rsidP="008A7FC6"/>
    <w:p w:rsidR="00242798" w:rsidRDefault="00242798"/>
    <w:sectPr w:rsidR="00242798" w:rsidSect="0093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02F20"/>
    <w:rsid w:val="0011158C"/>
    <w:rsid w:val="00187428"/>
    <w:rsid w:val="001A741B"/>
    <w:rsid w:val="001D612A"/>
    <w:rsid w:val="00242798"/>
    <w:rsid w:val="003A1E14"/>
    <w:rsid w:val="003C7E3B"/>
    <w:rsid w:val="00481C51"/>
    <w:rsid w:val="00484995"/>
    <w:rsid w:val="005516ED"/>
    <w:rsid w:val="0058294A"/>
    <w:rsid w:val="005C21D2"/>
    <w:rsid w:val="005D168C"/>
    <w:rsid w:val="00605F8E"/>
    <w:rsid w:val="00606B34"/>
    <w:rsid w:val="0065724B"/>
    <w:rsid w:val="006D03FB"/>
    <w:rsid w:val="006F15C4"/>
    <w:rsid w:val="00740B7C"/>
    <w:rsid w:val="00787E0D"/>
    <w:rsid w:val="0080708D"/>
    <w:rsid w:val="008261A6"/>
    <w:rsid w:val="008A7FC6"/>
    <w:rsid w:val="009362B7"/>
    <w:rsid w:val="00982AFE"/>
    <w:rsid w:val="009E1F42"/>
    <w:rsid w:val="00A73A03"/>
    <w:rsid w:val="00A94365"/>
    <w:rsid w:val="00AC45EE"/>
    <w:rsid w:val="00AD0454"/>
    <w:rsid w:val="00AF30A3"/>
    <w:rsid w:val="00B01C14"/>
    <w:rsid w:val="00B16368"/>
    <w:rsid w:val="00C0064E"/>
    <w:rsid w:val="00C246BE"/>
    <w:rsid w:val="00CB4255"/>
    <w:rsid w:val="00CE0244"/>
    <w:rsid w:val="00CF23A3"/>
    <w:rsid w:val="00DB532F"/>
    <w:rsid w:val="00DB7A78"/>
    <w:rsid w:val="00E615A6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2021-12-02T14:52:00Z</cp:lastPrinted>
  <dcterms:created xsi:type="dcterms:W3CDTF">2022-02-08T15:24:00Z</dcterms:created>
  <dcterms:modified xsi:type="dcterms:W3CDTF">2022-02-17T14:18:00Z</dcterms:modified>
</cp:coreProperties>
</file>