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F2" w:rsidRDefault="004272F2" w:rsidP="00375CD7"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України" style="position:absolute;margin-left:218.25pt;margin-top:0;width:45pt;height:54pt;z-index:251658240;visibility:visible">
            <v:imagedata r:id="rId5" o:title=""/>
            <w10:wrap type="square" side="right"/>
          </v:shape>
        </w:pict>
      </w:r>
      <w:r>
        <w:br w:type="textWrapping" w:clear="all"/>
      </w:r>
    </w:p>
    <w:p w:rsidR="004272F2" w:rsidRDefault="004272F2" w:rsidP="00375CD7">
      <w:pPr>
        <w:jc w:val="center"/>
        <w:rPr>
          <w:b/>
        </w:rPr>
      </w:pPr>
      <w:r>
        <w:rPr>
          <w:b/>
        </w:rPr>
        <w:t>У К Р А Ї Н А</w:t>
      </w:r>
    </w:p>
    <w:p w:rsidR="004272F2" w:rsidRDefault="004272F2" w:rsidP="00375CD7">
      <w:pPr>
        <w:jc w:val="center"/>
        <w:rPr>
          <w:b/>
        </w:rPr>
      </w:pPr>
    </w:p>
    <w:p w:rsidR="004272F2" w:rsidRDefault="004272F2" w:rsidP="00375CD7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4272F2" w:rsidRDefault="004272F2" w:rsidP="00375CD7">
      <w:pPr>
        <w:jc w:val="center"/>
        <w:rPr>
          <w:b/>
        </w:rPr>
      </w:pPr>
    </w:p>
    <w:p w:rsidR="004272F2" w:rsidRDefault="004272F2" w:rsidP="00375CD7">
      <w:pPr>
        <w:jc w:val="center"/>
        <w:rPr>
          <w:b/>
        </w:rPr>
      </w:pPr>
      <w:r>
        <w:rPr>
          <w:b/>
        </w:rPr>
        <w:t>ВІННИЦЬКОЇ ОБЛАСТІ</w:t>
      </w:r>
    </w:p>
    <w:p w:rsidR="004272F2" w:rsidRDefault="004272F2" w:rsidP="00375CD7">
      <w:pPr>
        <w:jc w:val="both"/>
        <w:rPr>
          <w:b/>
        </w:rPr>
      </w:pPr>
    </w:p>
    <w:p w:rsidR="004272F2" w:rsidRDefault="004272F2" w:rsidP="00375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22 </w:t>
      </w:r>
      <w:r>
        <w:rPr>
          <w:b/>
          <w:sz w:val="28"/>
          <w:szCs w:val="28"/>
        </w:rPr>
        <w:t>сесія 8 скликання</w:t>
      </w:r>
    </w:p>
    <w:p w:rsidR="004272F2" w:rsidRDefault="004272F2" w:rsidP="00375CD7">
      <w:pPr>
        <w:jc w:val="center"/>
        <w:rPr>
          <w:b/>
        </w:rPr>
      </w:pPr>
    </w:p>
    <w:p w:rsidR="004272F2" w:rsidRDefault="004272F2" w:rsidP="00375C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  <w:lang w:val="ru-RU"/>
        </w:rPr>
        <w:t>1 лютого</w:t>
      </w:r>
      <w:r>
        <w:rPr>
          <w:b/>
          <w:sz w:val="28"/>
          <w:szCs w:val="28"/>
        </w:rPr>
        <w:t xml:space="preserve"> 2022 року                                                             село Самгородок</w:t>
      </w:r>
    </w:p>
    <w:p w:rsidR="004272F2" w:rsidRDefault="004272F2" w:rsidP="00375CD7">
      <w:pPr>
        <w:jc w:val="both"/>
        <w:rPr>
          <w:b/>
        </w:rPr>
      </w:pPr>
    </w:p>
    <w:p w:rsidR="004272F2" w:rsidRDefault="004272F2" w:rsidP="00375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:rsidR="004272F2" w:rsidRDefault="004272F2" w:rsidP="00375CD7">
      <w:pPr>
        <w:jc w:val="both"/>
        <w:rPr>
          <w:b/>
          <w:sz w:val="28"/>
          <w:szCs w:val="28"/>
        </w:rPr>
      </w:pPr>
    </w:p>
    <w:p w:rsidR="004272F2" w:rsidRDefault="004272F2" w:rsidP="00375CD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проекту землеустрою  щодо </w:t>
      </w:r>
    </w:p>
    <w:p w:rsidR="004272F2" w:rsidRDefault="004272F2" w:rsidP="00375CD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:rsidR="004272F2" w:rsidRDefault="004272F2" w:rsidP="00375CD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будівництва і обслуговування житлового будинку, </w:t>
      </w:r>
    </w:p>
    <w:p w:rsidR="004272F2" w:rsidRDefault="004272F2" w:rsidP="00375CD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господарських будівель і споруд</w:t>
      </w:r>
      <w:r>
        <w:rPr>
          <w:spacing w:val="-2"/>
          <w:sz w:val="28"/>
          <w:szCs w:val="28"/>
        </w:rPr>
        <w:t xml:space="preserve"> із земель комунальної</w:t>
      </w:r>
    </w:p>
    <w:p w:rsidR="004272F2" w:rsidRPr="00B74A5A" w:rsidRDefault="004272F2" w:rsidP="00375CD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власності </w:t>
      </w:r>
      <w:r>
        <w:rPr>
          <w:sz w:val="28"/>
          <w:szCs w:val="28"/>
        </w:rPr>
        <w:t>гр. Гаврик-Максимчук Ю.О.</w:t>
      </w:r>
    </w:p>
    <w:p w:rsidR="004272F2" w:rsidRDefault="004272F2" w:rsidP="00375CD7">
      <w:pPr>
        <w:jc w:val="both"/>
        <w:rPr>
          <w:b/>
          <w:sz w:val="28"/>
          <w:szCs w:val="28"/>
        </w:rPr>
      </w:pPr>
    </w:p>
    <w:p w:rsidR="004272F2" w:rsidRDefault="004272F2" w:rsidP="00375CD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Розглянувши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>у власність для будівництва і обслуговування житлового будинку, господарських будівель і споруд</w:t>
      </w:r>
      <w:r w:rsidRPr="00C82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земель комунальної власності сільськогосподарського призначення гр. Гаврик-Максимчук Юлії Олександрівни, що проживає в селі Зозулинці по вул. Пирогова, буд. 15,  Вінницької області. Враховуючи відсутність порушення меж земельної ділянки та претензій до них з боку суміжних власників земельних ділянок і землекористувачів, керуючись п. 34  ст. 26 Закону  України «Про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статей 12, Земельного кодексу України, </w:t>
      </w:r>
      <w:r>
        <w:rPr>
          <w:sz w:val="28"/>
          <w:szCs w:val="28"/>
        </w:rPr>
        <w:t>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4272F2" w:rsidRDefault="004272F2" w:rsidP="00375CD7">
      <w:pPr>
        <w:jc w:val="center"/>
        <w:rPr>
          <w:b/>
          <w:sz w:val="28"/>
          <w:szCs w:val="28"/>
        </w:rPr>
      </w:pPr>
    </w:p>
    <w:p w:rsidR="004272F2" w:rsidRPr="004B25BE" w:rsidRDefault="004272F2" w:rsidP="00375CD7">
      <w:pPr>
        <w:tabs>
          <w:tab w:val="center" w:pos="4677"/>
          <w:tab w:val="left" w:pos="6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В И Р І Ш И Л А :</w:t>
      </w:r>
      <w:r>
        <w:rPr>
          <w:b/>
          <w:sz w:val="28"/>
          <w:szCs w:val="28"/>
        </w:rPr>
        <w:tab/>
      </w:r>
    </w:p>
    <w:p w:rsidR="004272F2" w:rsidRDefault="004272F2" w:rsidP="00375CD7">
      <w:pPr>
        <w:jc w:val="both"/>
        <w:rPr>
          <w:b/>
          <w:sz w:val="28"/>
          <w:szCs w:val="28"/>
        </w:rPr>
      </w:pPr>
    </w:p>
    <w:p w:rsidR="004272F2" w:rsidRDefault="004272F2" w:rsidP="00375CD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проект землеустрою щодо відведення </w:t>
      </w:r>
      <w:r>
        <w:rPr>
          <w:spacing w:val="-2"/>
          <w:sz w:val="28"/>
          <w:szCs w:val="28"/>
        </w:rPr>
        <w:t xml:space="preserve">земельної ділянки  </w:t>
      </w:r>
      <w:r>
        <w:rPr>
          <w:sz w:val="28"/>
          <w:szCs w:val="28"/>
        </w:rPr>
        <w:t xml:space="preserve">із земель комунальної власності сільськогосподарського призначення, що розташована в с. Зозулинці по вул. Пирогова, буд. 19 Б Вінницької області площею </w:t>
      </w:r>
      <w:smartTag w:uri="urn:schemas-microsoft-com:office:smarttags" w:element="metricconverter">
        <w:smartTagPr>
          <w:attr w:name="ProductID" w:val="0,2000 га"/>
        </w:smartTagPr>
        <w:r>
          <w:rPr>
            <w:sz w:val="28"/>
            <w:szCs w:val="28"/>
          </w:rPr>
          <w:t>0,2000 га</w:t>
        </w:r>
      </w:smartTag>
      <w:r>
        <w:rPr>
          <w:sz w:val="28"/>
          <w:szCs w:val="28"/>
        </w:rPr>
        <w:t xml:space="preserve"> гр. Гаврик-Максимчук Юлії Олександрівні та передати у приватну власність </w:t>
      </w:r>
      <w:r>
        <w:rPr>
          <w:spacing w:val="-2"/>
          <w:sz w:val="28"/>
          <w:szCs w:val="28"/>
        </w:rPr>
        <w:t>земельну ділянку</w:t>
      </w:r>
      <w:r>
        <w:rPr>
          <w:sz w:val="28"/>
          <w:szCs w:val="28"/>
        </w:rPr>
        <w:t>.</w:t>
      </w:r>
    </w:p>
    <w:p w:rsidR="004272F2" w:rsidRDefault="004272F2" w:rsidP="00375CD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гр. Гаврик-Максимчук Юлії Олександрівні у власність </w:t>
      </w:r>
      <w:smartTag w:uri="urn:schemas-microsoft-com:office:smarttags" w:element="metricconverter">
        <w:smartTagPr>
          <w:attr w:name="ProductID" w:val="0,2000 га"/>
        </w:smartTagPr>
        <w:r>
          <w:rPr>
            <w:sz w:val="28"/>
            <w:szCs w:val="28"/>
          </w:rPr>
          <w:t>0,2000 га</w:t>
        </w:r>
      </w:smartTag>
      <w:r>
        <w:rPr>
          <w:sz w:val="28"/>
          <w:szCs w:val="28"/>
        </w:rPr>
        <w:t xml:space="preserve"> земель, в тому числі: </w:t>
      </w:r>
      <w:smartTag w:uri="urn:schemas-microsoft-com:office:smarttags" w:element="metricconverter">
        <w:smartTagPr>
          <w:attr w:name="ProductID" w:val="0,2000 га"/>
        </w:smartTagPr>
        <w:r>
          <w:rPr>
            <w:sz w:val="28"/>
            <w:szCs w:val="28"/>
          </w:rPr>
          <w:t>0,2000 га</w:t>
        </w:r>
      </w:smartTag>
      <w:r>
        <w:rPr>
          <w:sz w:val="28"/>
          <w:szCs w:val="28"/>
        </w:rPr>
        <w:t xml:space="preserve">, </w:t>
      </w:r>
      <w:r w:rsidRPr="00C82B0E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Pr="00C82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с. Зозулинці по вул. Пирогова, буд. 19 Б Вінницької області, кадастровий номер 0521482400:01:001:0357. </w:t>
      </w:r>
    </w:p>
    <w:p w:rsidR="004272F2" w:rsidRDefault="004272F2" w:rsidP="00375CD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 гр. Гаврик-Максимчук Юлію Олександрівну</w:t>
      </w:r>
      <w:bookmarkStart w:id="0" w:name="_GoBack"/>
      <w:bookmarkEnd w:id="0"/>
      <w:r>
        <w:rPr>
          <w:sz w:val="28"/>
          <w:szCs w:val="28"/>
        </w:rPr>
        <w:t xml:space="preserve"> здійснити державну реєстрацію права приватної власності на </w:t>
      </w:r>
      <w:r>
        <w:rPr>
          <w:spacing w:val="-2"/>
          <w:sz w:val="28"/>
          <w:szCs w:val="28"/>
        </w:rPr>
        <w:t xml:space="preserve">земельну ділянку  </w:t>
      </w:r>
      <w:r>
        <w:rPr>
          <w:sz w:val="28"/>
          <w:szCs w:val="28"/>
        </w:rPr>
        <w:t xml:space="preserve">у встановленому законодавством порядку, суворо дотримуватись  встановлених  законом  правил  землеволодіння  та   попередити про  необхідність  використання  переданої у власність земельної ділянки за цільовим призначенням. </w:t>
      </w:r>
    </w:p>
    <w:p w:rsidR="004272F2" w:rsidRDefault="004272F2" w:rsidP="00375CD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272F2" w:rsidRDefault="004272F2" w:rsidP="00375CD7">
      <w:pPr>
        <w:jc w:val="center"/>
        <w:rPr>
          <w:sz w:val="28"/>
          <w:szCs w:val="28"/>
        </w:rPr>
      </w:pPr>
    </w:p>
    <w:p w:rsidR="004272F2" w:rsidRDefault="004272F2" w:rsidP="00375CD7">
      <w:pPr>
        <w:jc w:val="center"/>
        <w:rPr>
          <w:sz w:val="28"/>
          <w:szCs w:val="28"/>
        </w:rPr>
      </w:pPr>
    </w:p>
    <w:p w:rsidR="004272F2" w:rsidRDefault="004272F2" w:rsidP="00375CD7">
      <w:pPr>
        <w:jc w:val="center"/>
        <w:rPr>
          <w:sz w:val="28"/>
          <w:szCs w:val="28"/>
        </w:rPr>
      </w:pPr>
    </w:p>
    <w:p w:rsidR="004272F2" w:rsidRDefault="004272F2" w:rsidP="00375C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Сільський голова                                  С. Я. Лановик</w:t>
      </w:r>
    </w:p>
    <w:p w:rsidR="004272F2" w:rsidRDefault="004272F2" w:rsidP="00375CD7">
      <w:pPr>
        <w:jc w:val="center"/>
        <w:rPr>
          <w:sz w:val="28"/>
          <w:szCs w:val="28"/>
        </w:rPr>
      </w:pPr>
    </w:p>
    <w:p w:rsidR="004272F2" w:rsidRDefault="004272F2" w:rsidP="00375CD7">
      <w:pPr>
        <w:ind w:firstLine="709"/>
      </w:pPr>
    </w:p>
    <w:p w:rsidR="004272F2" w:rsidRDefault="004272F2" w:rsidP="00375CD7">
      <w:pPr>
        <w:ind w:firstLine="709"/>
      </w:pPr>
    </w:p>
    <w:p w:rsidR="004272F2" w:rsidRDefault="004272F2" w:rsidP="00375CD7"/>
    <w:p w:rsidR="004272F2" w:rsidRDefault="004272F2" w:rsidP="00375CD7"/>
    <w:p w:rsidR="004272F2" w:rsidRDefault="004272F2" w:rsidP="00375CD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4272F2" w:rsidRDefault="004272F2" w:rsidP="00375CD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4272F2" w:rsidRDefault="004272F2" w:rsidP="00375CD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4272F2" w:rsidRDefault="004272F2" w:rsidP="00375CD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4272F2" w:rsidRDefault="004272F2" w:rsidP="00375CD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 w:rsidP="00375CD7"/>
    <w:p w:rsidR="004272F2" w:rsidRDefault="004272F2"/>
    <w:sectPr w:rsidR="004272F2" w:rsidSect="0092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CD7"/>
    <w:rsid w:val="00375CD7"/>
    <w:rsid w:val="004272F2"/>
    <w:rsid w:val="004B25BE"/>
    <w:rsid w:val="0062028A"/>
    <w:rsid w:val="006A1FB1"/>
    <w:rsid w:val="00924012"/>
    <w:rsid w:val="009859AD"/>
    <w:rsid w:val="00A75110"/>
    <w:rsid w:val="00B74A5A"/>
    <w:rsid w:val="00C8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D7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375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383</Words>
  <Characters>2189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2022-02-10T09:30:00Z</dcterms:created>
  <dcterms:modified xsi:type="dcterms:W3CDTF">2022-02-17T13:47:00Z</dcterms:modified>
</cp:coreProperties>
</file>