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3" w:rsidRDefault="004205D3" w:rsidP="00F108FF">
      <w:pPr>
        <w:ind w:right="282"/>
        <w:jc w:val="center"/>
      </w:pPr>
    </w:p>
    <w:p w:rsidR="004205D3" w:rsidRDefault="004205D3" w:rsidP="00F108FF">
      <w:pPr>
        <w:jc w:val="center"/>
      </w:pPr>
    </w:p>
    <w:p w:rsidR="004205D3" w:rsidRDefault="004205D3" w:rsidP="00F108FF">
      <w:pPr>
        <w:jc w:val="center"/>
      </w:pPr>
    </w:p>
    <w:p w:rsidR="004205D3" w:rsidRDefault="004205D3" w:rsidP="00F108FF">
      <w:pPr>
        <w:jc w:val="center"/>
      </w:pPr>
      <w:r w:rsidRPr="00C34DC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4205D3" w:rsidRDefault="004205D3" w:rsidP="00F108FF">
      <w:pPr>
        <w:jc w:val="center"/>
        <w:rPr>
          <w:b/>
        </w:rPr>
      </w:pPr>
      <w:r>
        <w:rPr>
          <w:b/>
        </w:rPr>
        <w:t>У К Р А Ї Н А</w:t>
      </w:r>
    </w:p>
    <w:p w:rsidR="004205D3" w:rsidRDefault="004205D3" w:rsidP="00F108FF">
      <w:pPr>
        <w:jc w:val="center"/>
        <w:rPr>
          <w:b/>
        </w:rPr>
      </w:pPr>
    </w:p>
    <w:p w:rsidR="004205D3" w:rsidRDefault="004205D3" w:rsidP="00F108FF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205D3" w:rsidRDefault="004205D3" w:rsidP="00F108FF">
      <w:pPr>
        <w:jc w:val="center"/>
        <w:rPr>
          <w:b/>
        </w:rPr>
      </w:pPr>
    </w:p>
    <w:p w:rsidR="004205D3" w:rsidRDefault="004205D3" w:rsidP="00F108FF">
      <w:pPr>
        <w:jc w:val="center"/>
        <w:rPr>
          <w:b/>
        </w:rPr>
      </w:pPr>
      <w:r>
        <w:rPr>
          <w:b/>
        </w:rPr>
        <w:t>ВІННИЦЬКОЇ ОБЛАСТІ</w:t>
      </w:r>
    </w:p>
    <w:p w:rsidR="004205D3" w:rsidRDefault="004205D3" w:rsidP="00F108FF">
      <w:pPr>
        <w:jc w:val="both"/>
        <w:rPr>
          <w:b/>
        </w:rPr>
      </w:pPr>
    </w:p>
    <w:p w:rsidR="004205D3" w:rsidRPr="00F17DC4" w:rsidRDefault="004205D3" w:rsidP="00F108FF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4205D3" w:rsidRDefault="004205D3" w:rsidP="00F108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4205D3" w:rsidRDefault="004205D3" w:rsidP="00F108FF">
      <w:pPr>
        <w:jc w:val="both"/>
        <w:rPr>
          <w:b/>
        </w:rPr>
      </w:pPr>
    </w:p>
    <w:p w:rsidR="004205D3" w:rsidRDefault="004205D3" w:rsidP="00F1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 22- 8</w:t>
      </w:r>
    </w:p>
    <w:p w:rsidR="004205D3" w:rsidRPr="00E74EFD" w:rsidRDefault="004205D3" w:rsidP="00F108FF">
      <w:pPr>
        <w:jc w:val="both"/>
        <w:rPr>
          <w:b/>
          <w:sz w:val="28"/>
          <w:szCs w:val="28"/>
        </w:rPr>
      </w:pPr>
    </w:p>
    <w:p w:rsidR="004205D3" w:rsidRPr="00983593" w:rsidRDefault="004205D3" w:rsidP="00F108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4205D3" w:rsidRPr="00983593" w:rsidRDefault="004205D3" w:rsidP="00F108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4205D3" w:rsidRPr="00983593" w:rsidRDefault="004205D3" w:rsidP="00F108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4205D3" w:rsidRDefault="004205D3" w:rsidP="00F108FF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Вощило В.С.</w:t>
      </w:r>
    </w:p>
    <w:p w:rsidR="004205D3" w:rsidRPr="00983593" w:rsidRDefault="004205D3" w:rsidP="00F108FF">
      <w:pPr>
        <w:jc w:val="both"/>
        <w:rPr>
          <w:sz w:val="28"/>
          <w:szCs w:val="28"/>
        </w:rPr>
      </w:pPr>
    </w:p>
    <w:p w:rsidR="004205D3" w:rsidRPr="0022165C" w:rsidRDefault="004205D3" w:rsidP="00F108FF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Вощило Віктора Станіставовича, що проживає в селі Воскодавинці по вул. Весела, буд. 18 А,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4205D3" w:rsidRPr="00E74EFD" w:rsidRDefault="004205D3" w:rsidP="00F108FF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4205D3" w:rsidRPr="00E74EFD" w:rsidRDefault="004205D3" w:rsidP="00F108FF">
      <w:pPr>
        <w:jc w:val="both"/>
        <w:rPr>
          <w:b/>
          <w:sz w:val="28"/>
          <w:szCs w:val="28"/>
        </w:rPr>
      </w:pPr>
    </w:p>
    <w:p w:rsidR="004205D3" w:rsidRPr="007F6B5E" w:rsidRDefault="004205D3" w:rsidP="00F108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Вощило Віктору Станіставовичу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Воскодавинці по вул. Весела, буд. 18 А Вінницької області.</w:t>
      </w:r>
    </w:p>
    <w:p w:rsidR="004205D3" w:rsidRPr="00057EC7" w:rsidRDefault="004205D3" w:rsidP="00F108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Вощило Віктору Станіставовичу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2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2</w:t>
        </w:r>
        <w:r w:rsidRPr="00057EC7">
          <w:rPr>
            <w:sz w:val="28"/>
            <w:szCs w:val="28"/>
          </w:rPr>
          <w:t>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Воскодавинці по вул. Весела, буд. 18 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049.</w:t>
      </w:r>
    </w:p>
    <w:p w:rsidR="004205D3" w:rsidRPr="004F74A8" w:rsidRDefault="004205D3" w:rsidP="00F108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Вощило Ольгу Іванівну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4205D3" w:rsidRPr="00D4249D" w:rsidRDefault="004205D3" w:rsidP="00F108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4205D3" w:rsidRDefault="004205D3" w:rsidP="00F108FF">
      <w:pPr>
        <w:rPr>
          <w:sz w:val="28"/>
          <w:szCs w:val="28"/>
        </w:rPr>
      </w:pPr>
    </w:p>
    <w:p w:rsidR="004205D3" w:rsidRDefault="004205D3" w:rsidP="00F108FF">
      <w:pPr>
        <w:ind w:left="720"/>
        <w:rPr>
          <w:sz w:val="28"/>
          <w:szCs w:val="28"/>
        </w:rPr>
      </w:pPr>
      <w:bookmarkStart w:id="0" w:name="_GoBack"/>
      <w:bookmarkEnd w:id="0"/>
    </w:p>
    <w:p w:rsidR="004205D3" w:rsidRPr="00E74EFD" w:rsidRDefault="004205D3" w:rsidP="00F10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74EFD">
        <w:rPr>
          <w:sz w:val="28"/>
          <w:szCs w:val="28"/>
        </w:rPr>
        <w:t xml:space="preserve">Сільський голова:      </w:t>
      </w:r>
      <w:r>
        <w:rPr>
          <w:sz w:val="28"/>
          <w:szCs w:val="28"/>
        </w:rPr>
        <w:t xml:space="preserve">     </w:t>
      </w:r>
      <w:r w:rsidRPr="00E74E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С. Я. Лановик</w:t>
      </w:r>
    </w:p>
    <w:p w:rsidR="004205D3" w:rsidRDefault="004205D3" w:rsidP="00F108FF">
      <w:pPr>
        <w:ind w:right="282"/>
        <w:jc w:val="center"/>
      </w:pPr>
    </w:p>
    <w:p w:rsidR="004205D3" w:rsidRDefault="004205D3" w:rsidP="00F108FF"/>
    <w:p w:rsidR="004205D3" w:rsidRDefault="004205D3" w:rsidP="00F108FF"/>
    <w:p w:rsidR="004205D3" w:rsidRDefault="004205D3" w:rsidP="00F108FF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4205D3" w:rsidRDefault="004205D3" w:rsidP="00F108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205D3" w:rsidRDefault="004205D3" w:rsidP="00F108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205D3" w:rsidRDefault="004205D3" w:rsidP="00F108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205D3" w:rsidRPr="00787E0D" w:rsidRDefault="004205D3" w:rsidP="00F108F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205D3" w:rsidRDefault="004205D3" w:rsidP="00F108FF">
      <w:pPr>
        <w:spacing w:after="120"/>
      </w:pPr>
    </w:p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 w:rsidP="00F108FF"/>
    <w:p w:rsidR="004205D3" w:rsidRDefault="004205D3"/>
    <w:sectPr w:rsidR="004205D3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FF"/>
    <w:rsid w:val="00057EC7"/>
    <w:rsid w:val="0022165C"/>
    <w:rsid w:val="0027153B"/>
    <w:rsid w:val="002E78BD"/>
    <w:rsid w:val="003E0391"/>
    <w:rsid w:val="004205D3"/>
    <w:rsid w:val="004F74A8"/>
    <w:rsid w:val="00751891"/>
    <w:rsid w:val="00787E0D"/>
    <w:rsid w:val="007F6B5E"/>
    <w:rsid w:val="00983593"/>
    <w:rsid w:val="00A01261"/>
    <w:rsid w:val="00C34DC3"/>
    <w:rsid w:val="00D4249D"/>
    <w:rsid w:val="00E44203"/>
    <w:rsid w:val="00E74EFD"/>
    <w:rsid w:val="00ED368B"/>
    <w:rsid w:val="00F108FF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FF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F108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2022-02-10T06:53:00Z</dcterms:created>
  <dcterms:modified xsi:type="dcterms:W3CDTF">2022-02-17T13:57:00Z</dcterms:modified>
</cp:coreProperties>
</file>