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D8" w:rsidRDefault="009358D8" w:rsidP="002E0045">
      <w:pPr>
        <w:jc w:val="center"/>
      </w:pPr>
    </w:p>
    <w:p w:rsidR="009358D8" w:rsidRDefault="009358D8" w:rsidP="002E0045"/>
    <w:p w:rsidR="009358D8" w:rsidRDefault="009358D8" w:rsidP="002E0045">
      <w:pPr>
        <w:jc w:val="center"/>
      </w:pPr>
      <w:r w:rsidRPr="0086472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9358D8" w:rsidRDefault="009358D8" w:rsidP="002E0045">
      <w:pPr>
        <w:jc w:val="center"/>
        <w:rPr>
          <w:b/>
        </w:rPr>
      </w:pPr>
      <w:r>
        <w:rPr>
          <w:b/>
        </w:rPr>
        <w:t>У К Р А Ї Н А</w:t>
      </w:r>
    </w:p>
    <w:p w:rsidR="009358D8" w:rsidRDefault="009358D8" w:rsidP="002E0045">
      <w:pPr>
        <w:jc w:val="center"/>
        <w:rPr>
          <w:b/>
        </w:rPr>
      </w:pPr>
    </w:p>
    <w:p w:rsidR="009358D8" w:rsidRDefault="009358D8" w:rsidP="002E0045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358D8" w:rsidRDefault="009358D8" w:rsidP="002E0045">
      <w:pPr>
        <w:jc w:val="center"/>
        <w:rPr>
          <w:b/>
        </w:rPr>
      </w:pPr>
    </w:p>
    <w:p w:rsidR="009358D8" w:rsidRDefault="009358D8" w:rsidP="002E0045">
      <w:pPr>
        <w:jc w:val="center"/>
        <w:rPr>
          <w:b/>
        </w:rPr>
      </w:pPr>
      <w:r>
        <w:rPr>
          <w:b/>
        </w:rPr>
        <w:t>ВІННИЦЬКОЇ ОБЛАСТІ</w:t>
      </w:r>
    </w:p>
    <w:p w:rsidR="009358D8" w:rsidRDefault="009358D8" w:rsidP="002E0045">
      <w:pPr>
        <w:jc w:val="both"/>
        <w:rPr>
          <w:b/>
        </w:rPr>
      </w:pPr>
    </w:p>
    <w:p w:rsidR="009358D8" w:rsidRDefault="009358D8" w:rsidP="002E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9358D8" w:rsidRDefault="009358D8" w:rsidP="002E004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9358D8" w:rsidRDefault="009358D8" w:rsidP="002E0045">
      <w:pPr>
        <w:jc w:val="both"/>
        <w:rPr>
          <w:b/>
        </w:rPr>
      </w:pPr>
    </w:p>
    <w:p w:rsidR="009358D8" w:rsidRDefault="009358D8" w:rsidP="002E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9358D8" w:rsidRDefault="009358D8" w:rsidP="002E0045">
      <w:pPr>
        <w:jc w:val="both"/>
        <w:rPr>
          <w:sz w:val="28"/>
          <w:szCs w:val="28"/>
        </w:rPr>
      </w:pPr>
    </w:p>
    <w:p w:rsidR="009358D8" w:rsidRDefault="009358D8" w:rsidP="002E0045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</w:t>
      </w:r>
    </w:p>
    <w:p w:rsidR="009358D8" w:rsidRDefault="009358D8" w:rsidP="002E0045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Воротняк О.В.</w:t>
      </w:r>
    </w:p>
    <w:p w:rsidR="009358D8" w:rsidRDefault="009358D8" w:rsidP="002E0045">
      <w:pPr>
        <w:jc w:val="both"/>
        <w:rPr>
          <w:sz w:val="28"/>
          <w:szCs w:val="28"/>
        </w:rPr>
      </w:pPr>
    </w:p>
    <w:p w:rsidR="009358D8" w:rsidRDefault="009358D8" w:rsidP="002E0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Воротняк Олени Володимирівни щодо надання їй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9358D8" w:rsidRDefault="009358D8" w:rsidP="002E0045">
      <w:pPr>
        <w:jc w:val="both"/>
        <w:rPr>
          <w:sz w:val="28"/>
          <w:szCs w:val="28"/>
        </w:rPr>
      </w:pPr>
    </w:p>
    <w:p w:rsidR="009358D8" w:rsidRDefault="009358D8" w:rsidP="002E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9358D8" w:rsidRDefault="009358D8" w:rsidP="002E0045">
      <w:pPr>
        <w:jc w:val="both"/>
        <w:rPr>
          <w:b/>
          <w:sz w:val="28"/>
          <w:szCs w:val="28"/>
        </w:rPr>
      </w:pPr>
    </w:p>
    <w:p w:rsidR="009358D8" w:rsidRDefault="009358D8" w:rsidP="002E0045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Воротняк Олені Володимирівні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3500 га"/>
        </w:smartTagPr>
        <w:r>
          <w:rPr>
            <w:sz w:val="28"/>
            <w:szCs w:val="28"/>
          </w:rPr>
          <w:t>0,3500 га</w:t>
        </w:r>
      </w:smartTag>
      <w:r>
        <w:rPr>
          <w:sz w:val="28"/>
          <w:szCs w:val="28"/>
        </w:rPr>
        <w:t>, в тому числі:</w:t>
      </w:r>
    </w:p>
    <w:p w:rsidR="009358D8" w:rsidRDefault="009358D8" w:rsidP="002E0045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Самгородок по вул. Малярова, 9;</w:t>
      </w:r>
    </w:p>
    <w:p w:rsidR="009358D8" w:rsidRDefault="009358D8" w:rsidP="002E0045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>0,1000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Самгородок по вул. Малярова, 9.</w:t>
      </w:r>
    </w:p>
    <w:p w:rsidR="009358D8" w:rsidRDefault="009358D8" w:rsidP="002E0045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Воротняк Олені Володимирівні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9358D8" w:rsidRDefault="009358D8" w:rsidP="002E0045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9358D8" w:rsidRDefault="009358D8" w:rsidP="00AA2CE0">
      <w:pPr>
        <w:pStyle w:val="NormalWeb"/>
        <w:numPr>
          <w:ilvl w:val="0"/>
          <w:numId w:val="1"/>
        </w:numPr>
        <w:tabs>
          <w:tab w:val="clear" w:pos="1170"/>
          <w:tab w:val="num" w:pos="851"/>
        </w:tabs>
        <w:spacing w:before="0" w:beforeAutospacing="0" w:after="0" w:afterAutospacing="0"/>
        <w:ind w:left="709" w:hanging="567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358D8" w:rsidRDefault="009358D8" w:rsidP="00AA2CE0">
      <w:pPr>
        <w:rPr>
          <w:b/>
          <w:sz w:val="28"/>
          <w:szCs w:val="28"/>
        </w:rPr>
      </w:pPr>
    </w:p>
    <w:p w:rsidR="009358D8" w:rsidRDefault="009358D8" w:rsidP="002E0045">
      <w:pPr>
        <w:rPr>
          <w:b/>
          <w:sz w:val="28"/>
          <w:szCs w:val="28"/>
        </w:rPr>
      </w:pPr>
      <w:bookmarkStart w:id="0" w:name="_GoBack"/>
      <w:bookmarkEnd w:id="0"/>
    </w:p>
    <w:p w:rsidR="009358D8" w:rsidRDefault="009358D8" w:rsidP="002E0045">
      <w:pPr>
        <w:jc w:val="center"/>
        <w:rPr>
          <w:sz w:val="28"/>
          <w:szCs w:val="28"/>
        </w:rPr>
      </w:pPr>
    </w:p>
    <w:p w:rsidR="009358D8" w:rsidRDefault="009358D8" w:rsidP="002E0045">
      <w:pPr>
        <w:jc w:val="center"/>
        <w:rPr>
          <w:sz w:val="28"/>
          <w:szCs w:val="28"/>
        </w:rPr>
      </w:pPr>
    </w:p>
    <w:p w:rsidR="009358D8" w:rsidRDefault="009358D8" w:rsidP="002E0045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9358D8" w:rsidRDefault="009358D8" w:rsidP="002E004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358D8" w:rsidRDefault="009358D8" w:rsidP="002E004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358D8" w:rsidRDefault="009358D8" w:rsidP="002E004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358D8" w:rsidRDefault="009358D8" w:rsidP="002E004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>
      <w:pPr>
        <w:rPr>
          <w:b/>
          <w:bCs/>
        </w:rPr>
      </w:pPr>
    </w:p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 w:rsidP="002E0045"/>
    <w:p w:rsidR="009358D8" w:rsidRDefault="009358D8"/>
    <w:sectPr w:rsidR="009358D8" w:rsidSect="0062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045"/>
    <w:rsid w:val="002E0045"/>
    <w:rsid w:val="00625306"/>
    <w:rsid w:val="0074031B"/>
    <w:rsid w:val="0086472A"/>
    <w:rsid w:val="00925612"/>
    <w:rsid w:val="009358D8"/>
    <w:rsid w:val="00AA2CE0"/>
    <w:rsid w:val="00D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4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004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A2CE0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307</Words>
  <Characters>1751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2022-02-08T10:56:00Z</dcterms:created>
  <dcterms:modified xsi:type="dcterms:W3CDTF">2022-02-17T13:15:00Z</dcterms:modified>
</cp:coreProperties>
</file>