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7A" w:rsidRDefault="00FC217A" w:rsidP="0069717C">
      <w:pPr>
        <w:ind w:right="282"/>
        <w:jc w:val="center"/>
      </w:pPr>
    </w:p>
    <w:p w:rsidR="00FC217A" w:rsidRDefault="00FC217A" w:rsidP="0069717C">
      <w:pPr>
        <w:jc w:val="center"/>
      </w:pPr>
    </w:p>
    <w:p w:rsidR="00FC217A" w:rsidRDefault="00FC217A" w:rsidP="0069717C">
      <w:pPr>
        <w:jc w:val="center"/>
      </w:pPr>
    </w:p>
    <w:p w:rsidR="00FC217A" w:rsidRDefault="00FC217A" w:rsidP="0069717C">
      <w:pPr>
        <w:jc w:val="center"/>
      </w:pPr>
      <w:r w:rsidRPr="006A77F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FC217A" w:rsidRDefault="00FC217A" w:rsidP="0069717C">
      <w:pPr>
        <w:jc w:val="center"/>
        <w:rPr>
          <w:b/>
        </w:rPr>
      </w:pPr>
      <w:r>
        <w:rPr>
          <w:b/>
        </w:rPr>
        <w:t>У К Р А Ї Н А</w:t>
      </w:r>
    </w:p>
    <w:p w:rsidR="00FC217A" w:rsidRDefault="00FC217A" w:rsidP="0069717C">
      <w:pPr>
        <w:jc w:val="center"/>
        <w:rPr>
          <w:b/>
        </w:rPr>
      </w:pPr>
    </w:p>
    <w:p w:rsidR="00FC217A" w:rsidRDefault="00FC217A" w:rsidP="0069717C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C217A" w:rsidRDefault="00FC217A" w:rsidP="0069717C">
      <w:pPr>
        <w:jc w:val="center"/>
        <w:rPr>
          <w:b/>
        </w:rPr>
      </w:pPr>
    </w:p>
    <w:p w:rsidR="00FC217A" w:rsidRDefault="00FC217A" w:rsidP="0069717C">
      <w:pPr>
        <w:jc w:val="center"/>
        <w:rPr>
          <w:b/>
        </w:rPr>
      </w:pPr>
      <w:r>
        <w:rPr>
          <w:b/>
        </w:rPr>
        <w:t>ВІННИЦЬКОЇ ОБЛАСТІ</w:t>
      </w:r>
    </w:p>
    <w:p w:rsidR="00FC217A" w:rsidRDefault="00FC217A" w:rsidP="0069717C">
      <w:pPr>
        <w:jc w:val="both"/>
        <w:rPr>
          <w:b/>
        </w:rPr>
      </w:pPr>
    </w:p>
    <w:p w:rsidR="00FC217A" w:rsidRPr="00F17DC4" w:rsidRDefault="00FC217A" w:rsidP="0069717C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FC217A" w:rsidRDefault="00FC217A" w:rsidP="00697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FC217A" w:rsidRDefault="00FC217A" w:rsidP="0069717C">
      <w:pPr>
        <w:jc w:val="both"/>
        <w:rPr>
          <w:b/>
        </w:rPr>
      </w:pPr>
    </w:p>
    <w:p w:rsidR="00FC217A" w:rsidRDefault="00FC217A" w:rsidP="00697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22- 8</w:t>
      </w:r>
    </w:p>
    <w:p w:rsidR="00FC217A" w:rsidRPr="00E74EFD" w:rsidRDefault="00FC217A" w:rsidP="0069717C">
      <w:pPr>
        <w:jc w:val="both"/>
        <w:rPr>
          <w:b/>
          <w:sz w:val="28"/>
          <w:szCs w:val="28"/>
        </w:rPr>
      </w:pPr>
    </w:p>
    <w:p w:rsidR="00FC217A" w:rsidRPr="00983593" w:rsidRDefault="00FC217A" w:rsidP="0069717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FC217A" w:rsidRPr="00983593" w:rsidRDefault="00FC217A" w:rsidP="0069717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FC217A" w:rsidRPr="00983593" w:rsidRDefault="00FC217A" w:rsidP="0069717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FC217A" w:rsidRDefault="00FC217A" w:rsidP="0069717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Біліченко С.М.</w:t>
      </w:r>
    </w:p>
    <w:p w:rsidR="00FC217A" w:rsidRPr="00983593" w:rsidRDefault="00FC217A" w:rsidP="0069717C">
      <w:pPr>
        <w:jc w:val="both"/>
        <w:rPr>
          <w:sz w:val="28"/>
          <w:szCs w:val="28"/>
        </w:rPr>
      </w:pPr>
    </w:p>
    <w:p w:rsidR="00FC217A" w:rsidRPr="0022165C" w:rsidRDefault="00FC217A" w:rsidP="0069717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Біліченко Світлани Миколаївни, що проживає в селі Миколаївка по вул. Миру буд. 23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FC217A" w:rsidRPr="00E74EFD" w:rsidRDefault="00FC217A" w:rsidP="0069717C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FC217A" w:rsidRPr="00E74EFD" w:rsidRDefault="00FC217A" w:rsidP="0069717C">
      <w:pPr>
        <w:jc w:val="both"/>
        <w:rPr>
          <w:b/>
          <w:sz w:val="28"/>
          <w:szCs w:val="28"/>
        </w:rPr>
      </w:pPr>
    </w:p>
    <w:p w:rsidR="00FC217A" w:rsidRPr="007F6B5E" w:rsidRDefault="00FC217A" w:rsidP="006971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гр.</w:t>
      </w:r>
      <w:r>
        <w:rPr>
          <w:sz w:val="28"/>
          <w:szCs w:val="28"/>
        </w:rPr>
        <w:t xml:space="preserve"> Біліченко Світлані Миколаївні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1643 га"/>
        </w:smartTagPr>
        <w:r>
          <w:rPr>
            <w:sz w:val="28"/>
            <w:szCs w:val="28"/>
          </w:rPr>
          <w:t>0,1643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Михайлин по вул. Робітнича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244 га"/>
        </w:smartTagPr>
        <w:r>
          <w:rPr>
            <w:sz w:val="28"/>
            <w:szCs w:val="28"/>
          </w:rPr>
          <w:t>0,2244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Михайлин по вул. Робітнича Вінницької області.</w:t>
      </w:r>
    </w:p>
    <w:p w:rsidR="00FC217A" w:rsidRPr="00057EC7" w:rsidRDefault="00FC217A" w:rsidP="006971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Біліченко Світлані Миколаївні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3887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3887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1643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1643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057EC7">
        <w:rPr>
          <w:sz w:val="28"/>
          <w:szCs w:val="28"/>
        </w:rPr>
        <w:t xml:space="preserve">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Михайлин по вул. Робітнича,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257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244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,2244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Михайлин по вул. Робітнича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255.</w:t>
      </w:r>
    </w:p>
    <w:p w:rsidR="00FC217A" w:rsidRPr="004F74A8" w:rsidRDefault="00FC217A" w:rsidP="006971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Білі</w:t>
      </w:r>
      <w:bookmarkStart w:id="0" w:name="_GoBack"/>
      <w:bookmarkEnd w:id="0"/>
      <w:r>
        <w:rPr>
          <w:sz w:val="28"/>
          <w:szCs w:val="28"/>
        </w:rPr>
        <w:t>ченко Світлану Миколаївну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FC217A" w:rsidRPr="00057EC7" w:rsidRDefault="00FC217A" w:rsidP="006971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FC217A" w:rsidRDefault="00FC217A" w:rsidP="0069717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FC217A" w:rsidRDefault="00FC217A" w:rsidP="0069717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FC217A" w:rsidRDefault="00FC217A" w:rsidP="0069717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FC217A" w:rsidRDefault="00FC217A" w:rsidP="00336065">
      <w:pPr>
        <w:widowControl w:val="0"/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</w:p>
    <w:p w:rsidR="00FC217A" w:rsidRPr="00A123BC" w:rsidRDefault="00FC217A" w:rsidP="0069717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FC217A" w:rsidRDefault="00FC217A" w:rsidP="0069717C">
      <w:pPr>
        <w:jc w:val="center"/>
        <w:rPr>
          <w:sz w:val="28"/>
          <w:szCs w:val="28"/>
        </w:rPr>
      </w:pPr>
    </w:p>
    <w:p w:rsidR="00FC217A" w:rsidRDefault="00FC217A" w:rsidP="0069717C">
      <w:pPr>
        <w:jc w:val="center"/>
        <w:rPr>
          <w:sz w:val="28"/>
          <w:szCs w:val="28"/>
        </w:rPr>
      </w:pPr>
    </w:p>
    <w:p w:rsidR="00FC217A" w:rsidRDefault="00FC217A" w:rsidP="0069717C">
      <w:pPr>
        <w:jc w:val="center"/>
        <w:rPr>
          <w:sz w:val="28"/>
          <w:szCs w:val="28"/>
        </w:rPr>
      </w:pPr>
    </w:p>
    <w:p w:rsidR="00FC217A" w:rsidRPr="00E74EFD" w:rsidRDefault="00FC217A" w:rsidP="0069717C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FC217A" w:rsidRDefault="00FC217A" w:rsidP="0069717C">
      <w:pPr>
        <w:ind w:right="282"/>
        <w:jc w:val="center"/>
      </w:pPr>
    </w:p>
    <w:p w:rsidR="00FC217A" w:rsidRDefault="00FC217A" w:rsidP="0069717C"/>
    <w:p w:rsidR="00FC217A" w:rsidRDefault="00FC217A" w:rsidP="0069717C"/>
    <w:p w:rsidR="00FC217A" w:rsidRDefault="00FC217A" w:rsidP="0069717C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FC217A" w:rsidRDefault="00FC217A" w:rsidP="0069717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C217A" w:rsidRDefault="00FC217A" w:rsidP="0069717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C217A" w:rsidRDefault="00FC217A" w:rsidP="0069717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C217A" w:rsidRPr="00787E0D" w:rsidRDefault="00FC217A" w:rsidP="0069717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C217A" w:rsidRDefault="00FC217A" w:rsidP="0069717C">
      <w:pPr>
        <w:spacing w:after="120"/>
      </w:pPr>
    </w:p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 w:rsidP="0069717C"/>
    <w:p w:rsidR="00FC217A" w:rsidRDefault="00FC217A"/>
    <w:sectPr w:rsidR="00FC217A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17C"/>
    <w:rsid w:val="00057EC7"/>
    <w:rsid w:val="0013211A"/>
    <w:rsid w:val="00141DAB"/>
    <w:rsid w:val="0022165C"/>
    <w:rsid w:val="00336065"/>
    <w:rsid w:val="004F74A8"/>
    <w:rsid w:val="0069717C"/>
    <w:rsid w:val="006A77FD"/>
    <w:rsid w:val="00776AF8"/>
    <w:rsid w:val="00787E0D"/>
    <w:rsid w:val="007F6B5E"/>
    <w:rsid w:val="00976AB5"/>
    <w:rsid w:val="00983593"/>
    <w:rsid w:val="00A123BC"/>
    <w:rsid w:val="00AF77C1"/>
    <w:rsid w:val="00C114F2"/>
    <w:rsid w:val="00E44203"/>
    <w:rsid w:val="00E74EFD"/>
    <w:rsid w:val="00ED368B"/>
    <w:rsid w:val="00F17DC4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7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6971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336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2022-01-20T10:05:00Z</dcterms:created>
  <dcterms:modified xsi:type="dcterms:W3CDTF">2022-02-17T13:56:00Z</dcterms:modified>
</cp:coreProperties>
</file>