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2F" w:rsidRDefault="00565C2F" w:rsidP="001A57B4">
      <w:pPr>
        <w:ind w:right="282"/>
        <w:jc w:val="center"/>
      </w:pPr>
    </w:p>
    <w:p w:rsidR="00565C2F" w:rsidRDefault="00565C2F" w:rsidP="001A57B4">
      <w:pPr>
        <w:jc w:val="center"/>
      </w:pPr>
    </w:p>
    <w:p w:rsidR="00565C2F" w:rsidRDefault="00565C2F" w:rsidP="001A57B4">
      <w:pPr>
        <w:jc w:val="center"/>
      </w:pPr>
    </w:p>
    <w:p w:rsidR="00565C2F" w:rsidRDefault="00565C2F" w:rsidP="001A57B4">
      <w:pPr>
        <w:jc w:val="center"/>
      </w:pPr>
      <w:r w:rsidRPr="009C068F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565C2F" w:rsidRDefault="00565C2F" w:rsidP="001A57B4">
      <w:pPr>
        <w:jc w:val="center"/>
        <w:rPr>
          <w:b/>
        </w:rPr>
      </w:pPr>
      <w:r>
        <w:rPr>
          <w:b/>
        </w:rPr>
        <w:t>У К Р А Ї Н А</w:t>
      </w:r>
    </w:p>
    <w:p w:rsidR="00565C2F" w:rsidRDefault="00565C2F" w:rsidP="001A57B4">
      <w:pPr>
        <w:jc w:val="center"/>
        <w:rPr>
          <w:b/>
        </w:rPr>
      </w:pPr>
    </w:p>
    <w:p w:rsidR="00565C2F" w:rsidRDefault="00565C2F" w:rsidP="001A57B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65C2F" w:rsidRDefault="00565C2F" w:rsidP="001A57B4">
      <w:pPr>
        <w:jc w:val="center"/>
        <w:rPr>
          <w:b/>
        </w:rPr>
      </w:pPr>
    </w:p>
    <w:p w:rsidR="00565C2F" w:rsidRDefault="00565C2F" w:rsidP="001A57B4">
      <w:pPr>
        <w:jc w:val="center"/>
        <w:rPr>
          <w:b/>
        </w:rPr>
      </w:pPr>
      <w:r>
        <w:rPr>
          <w:b/>
        </w:rPr>
        <w:t>ВІННИЦЬКОЇ ОБЛАСТІ</w:t>
      </w:r>
    </w:p>
    <w:p w:rsidR="00565C2F" w:rsidRDefault="00565C2F" w:rsidP="001A57B4">
      <w:pPr>
        <w:jc w:val="both"/>
        <w:rPr>
          <w:b/>
        </w:rPr>
      </w:pPr>
    </w:p>
    <w:p w:rsidR="00565C2F" w:rsidRPr="00F17DC4" w:rsidRDefault="00565C2F" w:rsidP="001A57B4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565C2F" w:rsidRDefault="00565C2F" w:rsidP="001A5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565C2F" w:rsidRDefault="00565C2F" w:rsidP="001A57B4">
      <w:pPr>
        <w:jc w:val="both"/>
        <w:rPr>
          <w:b/>
        </w:rPr>
      </w:pPr>
    </w:p>
    <w:p w:rsidR="00565C2F" w:rsidRDefault="00565C2F" w:rsidP="001A5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___/22 - 8</w:t>
      </w:r>
    </w:p>
    <w:p w:rsidR="00565C2F" w:rsidRPr="00E74EFD" w:rsidRDefault="00565C2F" w:rsidP="001A57B4">
      <w:pPr>
        <w:jc w:val="both"/>
        <w:rPr>
          <w:b/>
          <w:sz w:val="28"/>
          <w:szCs w:val="28"/>
        </w:rPr>
      </w:pPr>
    </w:p>
    <w:p w:rsidR="00565C2F" w:rsidRPr="00983593" w:rsidRDefault="00565C2F" w:rsidP="001A57B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565C2F" w:rsidRPr="00983593" w:rsidRDefault="00565C2F" w:rsidP="001A57B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565C2F" w:rsidRPr="00983593" w:rsidRDefault="00565C2F" w:rsidP="001A57B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565C2F" w:rsidRDefault="00565C2F" w:rsidP="001A57B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Барабашу М.Ф.</w:t>
      </w:r>
    </w:p>
    <w:p w:rsidR="00565C2F" w:rsidRPr="00983593" w:rsidRDefault="00565C2F" w:rsidP="001A57B4">
      <w:pPr>
        <w:jc w:val="both"/>
        <w:rPr>
          <w:sz w:val="28"/>
          <w:szCs w:val="28"/>
        </w:rPr>
      </w:pPr>
    </w:p>
    <w:p w:rsidR="00565C2F" w:rsidRPr="0022165C" w:rsidRDefault="00565C2F" w:rsidP="001A57B4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Барабаша Миколи Федоровича, що проживає в селищі Погребище по вул. Центральна, буд. 72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565C2F" w:rsidRPr="00E74EFD" w:rsidRDefault="00565C2F" w:rsidP="001A57B4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565C2F" w:rsidRPr="00E74EFD" w:rsidRDefault="00565C2F" w:rsidP="001A57B4">
      <w:pPr>
        <w:jc w:val="both"/>
        <w:rPr>
          <w:b/>
          <w:sz w:val="28"/>
          <w:szCs w:val="28"/>
        </w:rPr>
      </w:pPr>
    </w:p>
    <w:p w:rsidR="00565C2F" w:rsidRPr="007F6B5E" w:rsidRDefault="00565C2F" w:rsidP="001A57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Барабашу  Миколі Федоровичу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Червоноармійська, 31 Вінницької області та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2700 га"/>
        </w:smartTagPr>
        <w:r>
          <w:rPr>
            <w:sz w:val="28"/>
            <w:szCs w:val="28"/>
          </w:rPr>
          <w:t>0,2700 га</w:t>
        </w:r>
      </w:smartTag>
      <w:r>
        <w:rPr>
          <w:sz w:val="28"/>
          <w:szCs w:val="28"/>
        </w:rPr>
        <w:t xml:space="preserve">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Блажіївка по вул. Червоноармійська, 31 Вінницької області.</w:t>
      </w:r>
    </w:p>
    <w:p w:rsidR="00565C2F" w:rsidRPr="00057EC7" w:rsidRDefault="00565C2F" w:rsidP="001A57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Барабашу  Миколі Федоровичу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5200 га"/>
        </w:smartTagPr>
        <w:r w:rsidRPr="00ED368B">
          <w:rPr>
            <w:sz w:val="28"/>
            <w:szCs w:val="28"/>
          </w:rPr>
          <w:t>0,5</w:t>
        </w:r>
        <w:r>
          <w:rPr>
            <w:sz w:val="28"/>
            <w:szCs w:val="28"/>
          </w:rPr>
          <w:t>200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0,2500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Червоноармійська, 31,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 xml:space="preserve">302 </w:t>
      </w:r>
      <w:r w:rsidRPr="00057EC7">
        <w:rPr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0,2700 га"/>
        </w:smartTagPr>
        <w:r w:rsidRPr="00057EC7">
          <w:rPr>
            <w:sz w:val="28"/>
            <w:szCs w:val="28"/>
          </w:rPr>
          <w:t>0</w:t>
        </w:r>
        <w:r>
          <w:rPr>
            <w:sz w:val="28"/>
            <w:szCs w:val="28"/>
          </w:rPr>
          <w:t>,27</w:t>
        </w:r>
        <w:bookmarkStart w:id="0" w:name="_GoBack"/>
        <w:bookmarkEnd w:id="0"/>
        <w:r>
          <w:rPr>
            <w:sz w:val="28"/>
            <w:szCs w:val="28"/>
          </w:rPr>
          <w:t>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ведення особистого селянського господарства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Блажіївка по вул. Червоноармійська, 31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816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303.</w:t>
      </w:r>
    </w:p>
    <w:p w:rsidR="00565C2F" w:rsidRPr="004F74A8" w:rsidRDefault="00565C2F" w:rsidP="001A57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Барабаша Миколу Федоровича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земельні ділянки у встановленому законодавством порядку. </w:t>
      </w:r>
    </w:p>
    <w:p w:rsidR="00565C2F" w:rsidRPr="00057EC7" w:rsidRDefault="00565C2F" w:rsidP="001A57B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565C2F" w:rsidRDefault="00565C2F" w:rsidP="001A57B4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565C2F" w:rsidRDefault="00565C2F" w:rsidP="001A57B4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565C2F" w:rsidRDefault="00565C2F" w:rsidP="001A57B4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565C2F" w:rsidRPr="00A123BC" w:rsidRDefault="00565C2F" w:rsidP="001A57B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565C2F" w:rsidRDefault="00565C2F" w:rsidP="001A57B4">
      <w:pPr>
        <w:jc w:val="center"/>
        <w:rPr>
          <w:sz w:val="28"/>
          <w:szCs w:val="28"/>
        </w:rPr>
      </w:pPr>
    </w:p>
    <w:p w:rsidR="00565C2F" w:rsidRDefault="00565C2F" w:rsidP="001A57B4">
      <w:pPr>
        <w:jc w:val="center"/>
        <w:rPr>
          <w:sz w:val="28"/>
          <w:szCs w:val="28"/>
        </w:rPr>
      </w:pPr>
    </w:p>
    <w:p w:rsidR="00565C2F" w:rsidRDefault="00565C2F" w:rsidP="001A57B4">
      <w:pPr>
        <w:jc w:val="center"/>
        <w:rPr>
          <w:sz w:val="28"/>
          <w:szCs w:val="28"/>
        </w:rPr>
      </w:pPr>
    </w:p>
    <w:p w:rsidR="00565C2F" w:rsidRPr="00E74EFD" w:rsidRDefault="00565C2F" w:rsidP="001A57B4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565C2F" w:rsidRDefault="00565C2F" w:rsidP="001A57B4">
      <w:pPr>
        <w:ind w:right="282"/>
        <w:jc w:val="center"/>
      </w:pPr>
    </w:p>
    <w:p w:rsidR="00565C2F" w:rsidRDefault="00565C2F" w:rsidP="001A57B4"/>
    <w:p w:rsidR="00565C2F" w:rsidRDefault="00565C2F" w:rsidP="001A57B4"/>
    <w:p w:rsidR="00565C2F" w:rsidRDefault="00565C2F" w:rsidP="001A57B4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565C2F" w:rsidRDefault="00565C2F" w:rsidP="001A57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65C2F" w:rsidRDefault="00565C2F" w:rsidP="001A57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65C2F" w:rsidRDefault="00565C2F" w:rsidP="001A57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65C2F" w:rsidRPr="00787E0D" w:rsidRDefault="00565C2F" w:rsidP="001A57B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65C2F" w:rsidRDefault="00565C2F" w:rsidP="001A57B4">
      <w:pPr>
        <w:spacing w:after="120"/>
      </w:pPr>
    </w:p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 w:rsidP="001A57B4"/>
    <w:p w:rsidR="00565C2F" w:rsidRDefault="00565C2F"/>
    <w:sectPr w:rsidR="00565C2F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7B4"/>
    <w:rsid w:val="00057EC7"/>
    <w:rsid w:val="001A57B4"/>
    <w:rsid w:val="0022165C"/>
    <w:rsid w:val="004F74A8"/>
    <w:rsid w:val="00565C2F"/>
    <w:rsid w:val="00651BEF"/>
    <w:rsid w:val="00770919"/>
    <w:rsid w:val="00787E0D"/>
    <w:rsid w:val="007F6B5E"/>
    <w:rsid w:val="008227F8"/>
    <w:rsid w:val="00983593"/>
    <w:rsid w:val="009C068F"/>
    <w:rsid w:val="00A123BC"/>
    <w:rsid w:val="00C51D2D"/>
    <w:rsid w:val="00E44203"/>
    <w:rsid w:val="00E74EFD"/>
    <w:rsid w:val="00E940D2"/>
    <w:rsid w:val="00EB70AA"/>
    <w:rsid w:val="00ED368B"/>
    <w:rsid w:val="00EE7D6C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B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1A57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354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2022-01-19T10:42:00Z</dcterms:created>
  <dcterms:modified xsi:type="dcterms:W3CDTF">2022-02-17T13:55:00Z</dcterms:modified>
</cp:coreProperties>
</file>