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AD" w:rsidRPr="00F646E6" w:rsidRDefault="006759AD" w:rsidP="00CD66DC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6759AD" w:rsidRDefault="006759AD" w:rsidP="00CD66DC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6759AD" w:rsidRDefault="006759AD" w:rsidP="00CD66DC">
      <w:pPr>
        <w:jc w:val="center"/>
        <w:rPr>
          <w:b/>
          <w:lang w:val="uk-UA"/>
        </w:rPr>
      </w:pPr>
    </w:p>
    <w:p w:rsidR="006759AD" w:rsidRDefault="006759AD" w:rsidP="00CD66DC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6759AD" w:rsidRDefault="006759AD" w:rsidP="00CD66DC">
      <w:pPr>
        <w:jc w:val="center"/>
        <w:rPr>
          <w:b/>
          <w:lang w:val="uk-UA"/>
        </w:rPr>
      </w:pPr>
    </w:p>
    <w:p w:rsidR="006759AD" w:rsidRDefault="006759AD" w:rsidP="00CD66DC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6759AD" w:rsidRDefault="006759AD" w:rsidP="00CD66DC">
      <w:pPr>
        <w:jc w:val="center"/>
        <w:rPr>
          <w:b/>
          <w:lang w:val="uk-UA"/>
        </w:rPr>
      </w:pPr>
    </w:p>
    <w:p w:rsidR="006759AD" w:rsidRPr="00AD0454" w:rsidRDefault="006759AD" w:rsidP="00CD66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6759AD" w:rsidRPr="00270D1B" w:rsidRDefault="006759AD" w:rsidP="00CD66D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270D1B">
        <w:rPr>
          <w:b/>
          <w:bCs/>
          <w:sz w:val="28"/>
          <w:szCs w:val="28"/>
          <w:lang w:val="uk-UA"/>
        </w:rPr>
        <w:t xml:space="preserve">1 лютого  2022 року                                                         село Самгородок                     </w:t>
      </w:r>
    </w:p>
    <w:p w:rsidR="006759AD" w:rsidRDefault="006759AD" w:rsidP="00CD66DC">
      <w:pPr>
        <w:jc w:val="both"/>
        <w:rPr>
          <w:b/>
          <w:sz w:val="28"/>
          <w:szCs w:val="28"/>
          <w:lang w:val="uk-UA"/>
        </w:rPr>
      </w:pPr>
    </w:p>
    <w:p w:rsidR="006759AD" w:rsidRDefault="006759AD" w:rsidP="00CD66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- 8</w:t>
      </w:r>
    </w:p>
    <w:p w:rsidR="006759AD" w:rsidRDefault="006759AD" w:rsidP="00CD66DC">
      <w:pPr>
        <w:jc w:val="both"/>
        <w:rPr>
          <w:sz w:val="28"/>
          <w:szCs w:val="28"/>
          <w:lang w:val="uk-UA"/>
        </w:rPr>
      </w:pPr>
    </w:p>
    <w:p w:rsidR="006759AD" w:rsidRDefault="006759AD" w:rsidP="00CD66DC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6759AD" w:rsidRDefault="006759AD" w:rsidP="00CD66DC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6759AD" w:rsidRPr="00D56FE7" w:rsidRDefault="006759AD" w:rsidP="00CD66DC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Ільчуку О.С</w:t>
      </w:r>
      <w:r w:rsidRPr="00F54440">
        <w:rPr>
          <w:sz w:val="28"/>
          <w:szCs w:val="28"/>
          <w:lang w:val="uk-UA"/>
        </w:rPr>
        <w:t>.</w:t>
      </w:r>
    </w:p>
    <w:p w:rsidR="006759AD" w:rsidRDefault="006759AD" w:rsidP="00CD66DC">
      <w:pPr>
        <w:contextualSpacing/>
        <w:jc w:val="both"/>
        <w:rPr>
          <w:sz w:val="28"/>
          <w:szCs w:val="28"/>
          <w:lang w:val="uk-UA"/>
        </w:rPr>
      </w:pPr>
    </w:p>
    <w:p w:rsidR="006759AD" w:rsidRPr="00FF2F8E" w:rsidRDefault="006759AD" w:rsidP="00CD66DC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Ільчука Олександра Сергійовича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йому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</w:t>
      </w:r>
      <w:r w:rsidRPr="00CD66DC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CD66D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CD6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6759AD" w:rsidRPr="00FF2F8E" w:rsidRDefault="006759AD" w:rsidP="00CD66DC">
      <w:pPr>
        <w:jc w:val="both"/>
        <w:rPr>
          <w:sz w:val="28"/>
          <w:szCs w:val="28"/>
          <w:lang w:val="uk-UA"/>
        </w:rPr>
      </w:pPr>
    </w:p>
    <w:p w:rsidR="006759AD" w:rsidRPr="00AD0454" w:rsidRDefault="006759AD" w:rsidP="00CD66DC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6759AD" w:rsidRPr="00FF2F8E" w:rsidRDefault="006759AD" w:rsidP="00CD66DC">
      <w:pPr>
        <w:jc w:val="both"/>
        <w:rPr>
          <w:sz w:val="28"/>
          <w:szCs w:val="28"/>
          <w:lang w:val="uk-UA"/>
        </w:rPr>
      </w:pPr>
    </w:p>
    <w:p w:rsidR="006759AD" w:rsidRDefault="006759AD" w:rsidP="00CD66DC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Ільчуку Олександру Сергійовичу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 xml:space="preserve">дозвіл на розроблення проекту землеустрою щодо відведення </w:t>
      </w:r>
      <w:r w:rsidRPr="00CD66DC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CD66D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CD6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6000 га"/>
        </w:smartTagPr>
        <w:r>
          <w:rPr>
            <w:sz w:val="28"/>
            <w:szCs w:val="28"/>
            <w:lang w:val="uk-UA"/>
          </w:rPr>
          <w:t>0,6000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6759AD" w:rsidRDefault="006759AD" w:rsidP="00CD66DC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ведення особистого селянського господарства </w:t>
      </w:r>
      <w:smartTag w:uri="urn:schemas-microsoft-com:office:smarttags" w:element="metricconverter">
        <w:smartTagPr>
          <w:attr w:name="ProductID" w:val="0,6000 га"/>
        </w:smartTagPr>
        <w:r>
          <w:rPr>
            <w:sz w:val="28"/>
            <w:szCs w:val="28"/>
            <w:lang w:val="uk-UA"/>
          </w:rPr>
          <w:t>0,6000 га</w:t>
        </w:r>
      </w:smartTag>
      <w:r>
        <w:rPr>
          <w:sz w:val="28"/>
          <w:szCs w:val="28"/>
          <w:lang w:val="uk-UA"/>
        </w:rPr>
        <w:t xml:space="preserve">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елі </w:t>
      </w:r>
    </w:p>
    <w:p w:rsidR="006759AD" w:rsidRDefault="006759AD" w:rsidP="00CD66DC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Самгородок по вул. Броварі, буд. 43.</w:t>
      </w:r>
    </w:p>
    <w:p w:rsidR="006759AD" w:rsidRPr="00270D1B" w:rsidRDefault="006759AD" w:rsidP="00CD66D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 xml:space="preserve">Проект землеустрою щодо відведення </w:t>
      </w: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</w:t>
      </w:r>
      <w:r w:rsidRPr="00270D1B">
        <w:rPr>
          <w:sz w:val="28"/>
          <w:szCs w:val="28"/>
          <w:lang w:val="uk-UA"/>
        </w:rPr>
        <w:t>(у власність) подати на розгляд та затвердження сесії сільської ради.</w:t>
      </w:r>
    </w:p>
    <w:p w:rsidR="006759AD" w:rsidRPr="00AD0454" w:rsidRDefault="006759AD" w:rsidP="00CD66DC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759AD" w:rsidRDefault="006759AD" w:rsidP="00CD6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6759AD" w:rsidRDefault="006759AD" w:rsidP="00CD6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6759AD" w:rsidRDefault="006759AD" w:rsidP="00CD66DC">
      <w:pPr>
        <w:jc w:val="both"/>
        <w:rPr>
          <w:sz w:val="28"/>
          <w:szCs w:val="28"/>
          <w:lang w:val="uk-UA"/>
        </w:rPr>
      </w:pPr>
    </w:p>
    <w:p w:rsidR="006759AD" w:rsidRPr="00270D1B" w:rsidRDefault="006759AD" w:rsidP="00CD6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голова:                                      </w:t>
      </w:r>
      <w:r>
        <w:rPr>
          <w:sz w:val="28"/>
          <w:szCs w:val="28"/>
        </w:rPr>
        <w:t>С.Я. Лановик</w:t>
      </w:r>
    </w:p>
    <w:p w:rsidR="006759AD" w:rsidRDefault="006759AD" w:rsidP="00CD66DC">
      <w:pPr>
        <w:spacing w:after="120"/>
        <w:rPr>
          <w:sz w:val="28"/>
          <w:szCs w:val="28"/>
        </w:rPr>
      </w:pPr>
    </w:p>
    <w:p w:rsidR="006759AD" w:rsidRDefault="006759AD" w:rsidP="00CD66DC">
      <w:pPr>
        <w:spacing w:after="120"/>
        <w:rPr>
          <w:sz w:val="28"/>
          <w:szCs w:val="28"/>
        </w:rPr>
      </w:pPr>
    </w:p>
    <w:p w:rsidR="006759AD" w:rsidRDefault="006759AD" w:rsidP="00CD66DC">
      <w:pPr>
        <w:spacing w:after="120"/>
        <w:rPr>
          <w:sz w:val="28"/>
          <w:szCs w:val="28"/>
        </w:rPr>
      </w:pPr>
    </w:p>
    <w:p w:rsidR="006759AD" w:rsidRDefault="006759AD" w:rsidP="00CD66DC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759AD" w:rsidRDefault="006759AD" w:rsidP="00CD66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759AD" w:rsidRDefault="006759AD" w:rsidP="00CD66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759AD" w:rsidRDefault="006759AD" w:rsidP="00CD66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759AD" w:rsidRPr="00787E0D" w:rsidRDefault="006759AD" w:rsidP="00CD66D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759AD" w:rsidRPr="006D03FB" w:rsidRDefault="006759AD" w:rsidP="00CD66DC">
      <w:pPr>
        <w:rPr>
          <w:lang w:val="uk-UA"/>
        </w:rPr>
      </w:pPr>
    </w:p>
    <w:p w:rsidR="006759AD" w:rsidRDefault="006759AD" w:rsidP="00CD66DC"/>
    <w:p w:rsidR="006759AD" w:rsidRDefault="006759AD" w:rsidP="00CD66DC"/>
    <w:p w:rsidR="006759AD" w:rsidRDefault="006759AD"/>
    <w:sectPr w:rsidR="006759AD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6DC"/>
    <w:rsid w:val="000718DC"/>
    <w:rsid w:val="001D75F5"/>
    <w:rsid w:val="00270D1B"/>
    <w:rsid w:val="004C1940"/>
    <w:rsid w:val="00605CDC"/>
    <w:rsid w:val="006759AD"/>
    <w:rsid w:val="006D03FB"/>
    <w:rsid w:val="00787E0D"/>
    <w:rsid w:val="009916C6"/>
    <w:rsid w:val="00AD0454"/>
    <w:rsid w:val="00BB629E"/>
    <w:rsid w:val="00BE0EE4"/>
    <w:rsid w:val="00BE6220"/>
    <w:rsid w:val="00CD66DC"/>
    <w:rsid w:val="00D56FE7"/>
    <w:rsid w:val="00F54440"/>
    <w:rsid w:val="00F646E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397</Words>
  <Characters>2264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2022-02-08T10:11:00Z</dcterms:created>
  <dcterms:modified xsi:type="dcterms:W3CDTF">2022-02-17T13:26:00Z</dcterms:modified>
</cp:coreProperties>
</file>