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B6" w:rsidRDefault="006B0DB6" w:rsidP="00BF100E">
      <w:pPr>
        <w:ind w:right="282"/>
        <w:jc w:val="center"/>
      </w:pPr>
      <w:bookmarkStart w:id="0" w:name="_GoBack"/>
    </w:p>
    <w:p w:rsidR="006B0DB6" w:rsidRDefault="006B0DB6" w:rsidP="00BF100E">
      <w:pPr>
        <w:jc w:val="center"/>
      </w:pPr>
    </w:p>
    <w:p w:rsidR="006B0DB6" w:rsidRDefault="006B0DB6" w:rsidP="00BF100E">
      <w:pPr>
        <w:jc w:val="center"/>
      </w:pPr>
    </w:p>
    <w:p w:rsidR="006B0DB6" w:rsidRDefault="006B0DB6" w:rsidP="00BF100E">
      <w:pPr>
        <w:jc w:val="center"/>
      </w:pPr>
      <w:r w:rsidRPr="003E2E3B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6B0DB6" w:rsidRDefault="006B0DB6" w:rsidP="00BF100E">
      <w:pPr>
        <w:jc w:val="center"/>
        <w:rPr>
          <w:b/>
        </w:rPr>
      </w:pPr>
      <w:r>
        <w:rPr>
          <w:b/>
        </w:rPr>
        <w:t>У К Р А Ї Н А</w:t>
      </w:r>
    </w:p>
    <w:p w:rsidR="006B0DB6" w:rsidRDefault="006B0DB6" w:rsidP="00BF100E">
      <w:pPr>
        <w:jc w:val="center"/>
        <w:rPr>
          <w:b/>
        </w:rPr>
      </w:pPr>
    </w:p>
    <w:p w:rsidR="006B0DB6" w:rsidRDefault="006B0DB6" w:rsidP="00BF100E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6B0DB6" w:rsidRDefault="006B0DB6" w:rsidP="00BF100E">
      <w:pPr>
        <w:jc w:val="center"/>
        <w:rPr>
          <w:b/>
        </w:rPr>
      </w:pPr>
    </w:p>
    <w:p w:rsidR="006B0DB6" w:rsidRDefault="006B0DB6" w:rsidP="00BF100E">
      <w:pPr>
        <w:jc w:val="center"/>
        <w:rPr>
          <w:b/>
        </w:rPr>
      </w:pPr>
      <w:r>
        <w:rPr>
          <w:b/>
        </w:rPr>
        <w:t>ВІННИЦЬКОЇ ОБЛАСТІ</w:t>
      </w:r>
    </w:p>
    <w:p w:rsidR="006B0DB6" w:rsidRDefault="006B0DB6" w:rsidP="00BF100E">
      <w:pPr>
        <w:jc w:val="both"/>
        <w:rPr>
          <w:b/>
        </w:rPr>
      </w:pPr>
    </w:p>
    <w:p w:rsidR="006B0DB6" w:rsidRPr="00F17DC4" w:rsidRDefault="006B0DB6" w:rsidP="00BF100E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6B0DB6" w:rsidRDefault="006B0DB6" w:rsidP="00BF10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6B0DB6" w:rsidRDefault="006B0DB6" w:rsidP="00BF100E">
      <w:pPr>
        <w:jc w:val="both"/>
        <w:rPr>
          <w:b/>
        </w:rPr>
      </w:pPr>
    </w:p>
    <w:p w:rsidR="006B0DB6" w:rsidRDefault="006B0DB6" w:rsidP="00BF1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 /22 - 8</w:t>
      </w:r>
    </w:p>
    <w:p w:rsidR="006B0DB6" w:rsidRPr="00E74EFD" w:rsidRDefault="006B0DB6" w:rsidP="00BF100E">
      <w:pPr>
        <w:jc w:val="both"/>
        <w:rPr>
          <w:b/>
          <w:sz w:val="28"/>
          <w:szCs w:val="28"/>
        </w:rPr>
      </w:pPr>
    </w:p>
    <w:p w:rsidR="006B0DB6" w:rsidRPr="00983593" w:rsidRDefault="006B0DB6" w:rsidP="00BF100E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6B0DB6" w:rsidRPr="00983593" w:rsidRDefault="006B0DB6" w:rsidP="00BF100E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6B0DB6" w:rsidRPr="00983593" w:rsidRDefault="006B0DB6" w:rsidP="00BF100E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6B0DB6" w:rsidRDefault="006B0DB6" w:rsidP="00BF100E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та передачу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Ільчуку В.М.</w:t>
      </w:r>
    </w:p>
    <w:p w:rsidR="006B0DB6" w:rsidRPr="00983593" w:rsidRDefault="006B0DB6" w:rsidP="00BF100E">
      <w:pPr>
        <w:jc w:val="both"/>
        <w:rPr>
          <w:sz w:val="28"/>
          <w:szCs w:val="28"/>
        </w:rPr>
      </w:pPr>
    </w:p>
    <w:p w:rsidR="006B0DB6" w:rsidRPr="0022165C" w:rsidRDefault="006B0DB6" w:rsidP="00BF100E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Ільчука Віталія Миколайовича, що проживає селі Вівсяники по вул. В. Гроха, буд. 4,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6B0DB6" w:rsidRPr="00E74EFD" w:rsidRDefault="006B0DB6" w:rsidP="00BF100E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6B0DB6" w:rsidRPr="00E74EFD" w:rsidRDefault="006B0DB6" w:rsidP="00BF100E">
      <w:pPr>
        <w:jc w:val="both"/>
        <w:rPr>
          <w:b/>
          <w:sz w:val="28"/>
          <w:szCs w:val="28"/>
        </w:rPr>
      </w:pPr>
    </w:p>
    <w:p w:rsidR="006B0DB6" w:rsidRPr="007F6B5E" w:rsidRDefault="006B0DB6" w:rsidP="00BF100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земельної ділянки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Ільчуку Віталію Миколайовичу для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,4064 га"/>
        </w:smartTagPr>
        <w:r>
          <w:rPr>
            <w:sz w:val="28"/>
            <w:szCs w:val="28"/>
          </w:rPr>
          <w:t>0,4064 га</w:t>
        </w:r>
      </w:smartTag>
      <w:r>
        <w:rPr>
          <w:sz w:val="28"/>
          <w:szCs w:val="28"/>
        </w:rPr>
        <w:t xml:space="preserve">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Вівсяники по вул.  Гроха Вінницької області </w:t>
      </w:r>
    </w:p>
    <w:p w:rsidR="006B0DB6" w:rsidRPr="00057EC7" w:rsidRDefault="006B0DB6" w:rsidP="00BF100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 xml:space="preserve">Ільчуку Віталію Миколайовичу </w:t>
      </w:r>
      <w:r w:rsidRPr="00057EC7">
        <w:rPr>
          <w:sz w:val="28"/>
          <w:szCs w:val="28"/>
        </w:rPr>
        <w:t xml:space="preserve">у приватну власність </w:t>
      </w:r>
      <w:smartTag w:uri="urn:schemas-microsoft-com:office:smarttags" w:element="metricconverter">
        <w:smartTagPr>
          <w:attr w:name="ProductID" w:val="0,4064 га"/>
        </w:smartTagPr>
        <w:r w:rsidRPr="00ED368B">
          <w:rPr>
            <w:sz w:val="28"/>
            <w:szCs w:val="28"/>
          </w:rPr>
          <w:t>0,</w:t>
        </w:r>
        <w:r>
          <w:rPr>
            <w:sz w:val="28"/>
            <w:szCs w:val="28"/>
          </w:rPr>
          <w:t>4064</w:t>
        </w:r>
        <w:r w:rsidRPr="00ED368B">
          <w:rPr>
            <w:sz w:val="28"/>
            <w:szCs w:val="28"/>
          </w:rPr>
          <w:t xml:space="preserve">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4064 га"/>
        </w:smartTagPr>
        <w:r w:rsidRPr="00057EC7">
          <w:rPr>
            <w:sz w:val="28"/>
            <w:szCs w:val="28"/>
          </w:rPr>
          <w:t>0,</w:t>
        </w:r>
        <w:r>
          <w:rPr>
            <w:sz w:val="28"/>
            <w:szCs w:val="28"/>
          </w:rPr>
          <w:t>4064</w:t>
        </w:r>
        <w:r w:rsidRPr="00057EC7">
          <w:rPr>
            <w:sz w:val="28"/>
            <w:szCs w:val="28"/>
          </w:rPr>
          <w:t xml:space="preserve"> га</w:t>
        </w:r>
      </w:smartTag>
      <w:r w:rsidRPr="00057EC7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ведення особистого селянського господарства </w:t>
      </w:r>
      <w:r w:rsidRPr="00057EC7">
        <w:rPr>
          <w:sz w:val="28"/>
          <w:szCs w:val="28"/>
        </w:rPr>
        <w:t xml:space="preserve">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Вівсяники по вул.  Гроха,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856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3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350.</w:t>
      </w:r>
    </w:p>
    <w:p w:rsidR="006B0DB6" w:rsidRPr="004F74A8" w:rsidRDefault="006B0DB6" w:rsidP="00BF100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 xml:space="preserve">Ільчука Віталія Миколайовича </w:t>
      </w:r>
      <w:r w:rsidRPr="00057EC7">
        <w:rPr>
          <w:sz w:val="28"/>
          <w:szCs w:val="28"/>
        </w:rPr>
        <w:t xml:space="preserve">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</w:t>
      </w:r>
      <w:r>
        <w:rPr>
          <w:sz w:val="28"/>
          <w:szCs w:val="28"/>
        </w:rPr>
        <w:t>земельну ділянку</w:t>
      </w:r>
      <w:r w:rsidRPr="00E74EFD">
        <w:rPr>
          <w:sz w:val="28"/>
          <w:szCs w:val="28"/>
        </w:rPr>
        <w:t xml:space="preserve"> </w:t>
      </w:r>
      <w:r w:rsidRPr="004F74A8">
        <w:rPr>
          <w:sz w:val="28"/>
          <w:szCs w:val="28"/>
        </w:rPr>
        <w:t xml:space="preserve">у встановленому законодавством порядку. </w:t>
      </w:r>
    </w:p>
    <w:p w:rsidR="006B0DB6" w:rsidRPr="00D4249D" w:rsidRDefault="006B0DB6" w:rsidP="00BF100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  <w:r w:rsidRPr="00D4249D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6B0DB6" w:rsidRDefault="006B0DB6" w:rsidP="00BF100E">
      <w:pPr>
        <w:rPr>
          <w:sz w:val="28"/>
          <w:szCs w:val="28"/>
        </w:rPr>
      </w:pPr>
    </w:p>
    <w:p w:rsidR="006B0DB6" w:rsidRDefault="006B0DB6" w:rsidP="00BF10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6B0DB6" w:rsidRPr="00E74EFD" w:rsidRDefault="006B0DB6" w:rsidP="00BF10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E74EFD">
        <w:rPr>
          <w:sz w:val="28"/>
          <w:szCs w:val="28"/>
        </w:rPr>
        <w:t xml:space="preserve">Сільський голова:               </w:t>
      </w:r>
      <w:r>
        <w:rPr>
          <w:sz w:val="28"/>
          <w:szCs w:val="28"/>
        </w:rPr>
        <w:t xml:space="preserve">     </w:t>
      </w:r>
      <w:r w:rsidRPr="00E74EF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С. Я. Лановик</w:t>
      </w:r>
    </w:p>
    <w:p w:rsidR="006B0DB6" w:rsidRDefault="006B0DB6" w:rsidP="00BF100E">
      <w:pPr>
        <w:ind w:right="282"/>
        <w:jc w:val="center"/>
      </w:pPr>
    </w:p>
    <w:p w:rsidR="006B0DB6" w:rsidRDefault="006B0DB6" w:rsidP="00BF100E"/>
    <w:p w:rsidR="006B0DB6" w:rsidRDefault="006B0DB6" w:rsidP="00BF100E"/>
    <w:p w:rsidR="006B0DB6" w:rsidRDefault="006B0DB6" w:rsidP="00BF100E">
      <w:pPr>
        <w:spacing w:after="120"/>
        <w:rPr>
          <w:sz w:val="28"/>
          <w:szCs w:val="28"/>
        </w:rPr>
      </w:pPr>
    </w:p>
    <w:p w:rsidR="006B0DB6" w:rsidRDefault="006B0DB6" w:rsidP="00BF100E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6B0DB6" w:rsidRDefault="006B0DB6" w:rsidP="00BF100E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6B0DB6" w:rsidRDefault="006B0DB6" w:rsidP="00BF100E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6B0DB6" w:rsidRDefault="006B0DB6" w:rsidP="00BF100E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6B0DB6" w:rsidRPr="00787E0D" w:rsidRDefault="006B0DB6" w:rsidP="00BF100E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6B0DB6" w:rsidRDefault="006B0DB6" w:rsidP="00BF100E">
      <w:pPr>
        <w:spacing w:after="120"/>
      </w:pPr>
    </w:p>
    <w:p w:rsidR="006B0DB6" w:rsidRDefault="006B0DB6" w:rsidP="00BF100E"/>
    <w:p w:rsidR="006B0DB6" w:rsidRDefault="006B0DB6" w:rsidP="00BF100E"/>
    <w:p w:rsidR="006B0DB6" w:rsidRDefault="006B0DB6" w:rsidP="00BF100E"/>
    <w:p w:rsidR="006B0DB6" w:rsidRDefault="006B0DB6" w:rsidP="00BF100E"/>
    <w:p w:rsidR="006B0DB6" w:rsidRDefault="006B0DB6" w:rsidP="00BF100E"/>
    <w:p w:rsidR="006B0DB6" w:rsidRDefault="006B0DB6" w:rsidP="00BF100E"/>
    <w:p w:rsidR="006B0DB6" w:rsidRDefault="006B0DB6" w:rsidP="00BF100E"/>
    <w:p w:rsidR="006B0DB6" w:rsidRDefault="006B0DB6" w:rsidP="00BF100E"/>
    <w:p w:rsidR="006B0DB6" w:rsidRDefault="006B0DB6" w:rsidP="00BF100E"/>
    <w:p w:rsidR="006B0DB6" w:rsidRDefault="006B0DB6" w:rsidP="00BF100E"/>
    <w:p w:rsidR="006B0DB6" w:rsidRDefault="006B0DB6" w:rsidP="00BF100E"/>
    <w:bookmarkEnd w:id="0"/>
    <w:p w:rsidR="006B0DB6" w:rsidRDefault="006B0DB6"/>
    <w:sectPr w:rsidR="006B0DB6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00E"/>
    <w:rsid w:val="00057EC7"/>
    <w:rsid w:val="001E096E"/>
    <w:rsid w:val="0022165C"/>
    <w:rsid w:val="003E2E3B"/>
    <w:rsid w:val="004F74A8"/>
    <w:rsid w:val="006B0DB6"/>
    <w:rsid w:val="00787E0D"/>
    <w:rsid w:val="007F6B5E"/>
    <w:rsid w:val="00944AA7"/>
    <w:rsid w:val="00983593"/>
    <w:rsid w:val="00BD7D1B"/>
    <w:rsid w:val="00BF100E"/>
    <w:rsid w:val="00D14A94"/>
    <w:rsid w:val="00D4249D"/>
    <w:rsid w:val="00E44203"/>
    <w:rsid w:val="00E74EFD"/>
    <w:rsid w:val="00ED1B2B"/>
    <w:rsid w:val="00ED368B"/>
    <w:rsid w:val="00F1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0E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BF10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303</Words>
  <Characters>1728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2022-01-20T09:09:00Z</dcterms:created>
  <dcterms:modified xsi:type="dcterms:W3CDTF">2022-02-17T14:00:00Z</dcterms:modified>
</cp:coreProperties>
</file>