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EB" w:rsidRDefault="003B1AEB" w:rsidP="00E83683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України" style="position:absolute;margin-left:218.25pt;margin-top:0;width:45pt;height:54pt;z-index:251658240;visibility:visible">
            <v:imagedata r:id="rId5" o:title=""/>
            <w10:wrap type="square" side="right"/>
          </v:shape>
        </w:pict>
      </w:r>
      <w:r>
        <w:br w:type="textWrapping" w:clear="all"/>
      </w:r>
    </w:p>
    <w:p w:rsidR="003B1AEB" w:rsidRDefault="003B1AEB" w:rsidP="00E83683">
      <w:pPr>
        <w:jc w:val="center"/>
        <w:rPr>
          <w:b/>
        </w:rPr>
      </w:pPr>
      <w:r>
        <w:rPr>
          <w:b/>
        </w:rPr>
        <w:t>У К Р А Ї Н А</w:t>
      </w:r>
    </w:p>
    <w:p w:rsidR="003B1AEB" w:rsidRDefault="003B1AEB" w:rsidP="00E83683">
      <w:pPr>
        <w:jc w:val="center"/>
        <w:rPr>
          <w:b/>
        </w:rPr>
      </w:pPr>
    </w:p>
    <w:p w:rsidR="003B1AEB" w:rsidRDefault="003B1AEB" w:rsidP="00E83683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3B1AEB" w:rsidRDefault="003B1AEB" w:rsidP="00E83683">
      <w:pPr>
        <w:jc w:val="center"/>
        <w:rPr>
          <w:b/>
        </w:rPr>
      </w:pPr>
    </w:p>
    <w:p w:rsidR="003B1AEB" w:rsidRDefault="003B1AEB" w:rsidP="00E83683">
      <w:pPr>
        <w:jc w:val="center"/>
        <w:rPr>
          <w:b/>
        </w:rPr>
      </w:pPr>
      <w:r>
        <w:rPr>
          <w:b/>
        </w:rPr>
        <w:t>ВІННИЦЬКОЇ ОБЛАСТІ</w:t>
      </w:r>
    </w:p>
    <w:p w:rsidR="003B1AEB" w:rsidRDefault="003B1AEB" w:rsidP="00E83683">
      <w:pPr>
        <w:jc w:val="both"/>
        <w:rPr>
          <w:b/>
        </w:rPr>
      </w:pPr>
    </w:p>
    <w:p w:rsidR="003B1AEB" w:rsidRDefault="003B1AEB" w:rsidP="00E83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22 </w:t>
      </w:r>
      <w:r>
        <w:rPr>
          <w:b/>
          <w:sz w:val="28"/>
          <w:szCs w:val="28"/>
        </w:rPr>
        <w:t>сесія 8 скликання</w:t>
      </w:r>
    </w:p>
    <w:p w:rsidR="003B1AEB" w:rsidRDefault="003B1AEB" w:rsidP="00E83683">
      <w:pPr>
        <w:jc w:val="center"/>
        <w:rPr>
          <w:b/>
        </w:rPr>
      </w:pPr>
    </w:p>
    <w:p w:rsidR="003B1AEB" w:rsidRDefault="003B1AEB" w:rsidP="00E836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  <w:lang w:val="ru-RU"/>
        </w:rPr>
        <w:t>1 лютого</w:t>
      </w:r>
      <w:r>
        <w:rPr>
          <w:b/>
          <w:sz w:val="28"/>
          <w:szCs w:val="28"/>
        </w:rPr>
        <w:t xml:space="preserve"> 2022 року                                                             село Самгородок</w:t>
      </w:r>
    </w:p>
    <w:p w:rsidR="003B1AEB" w:rsidRDefault="003B1AEB" w:rsidP="00E83683">
      <w:pPr>
        <w:jc w:val="both"/>
        <w:rPr>
          <w:b/>
        </w:rPr>
      </w:pPr>
    </w:p>
    <w:p w:rsidR="003B1AEB" w:rsidRDefault="003B1AEB" w:rsidP="00E83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3B1AEB" w:rsidRDefault="003B1AEB" w:rsidP="00E83683">
      <w:pPr>
        <w:jc w:val="both"/>
        <w:rPr>
          <w:b/>
          <w:sz w:val="28"/>
          <w:szCs w:val="28"/>
        </w:rPr>
      </w:pPr>
    </w:p>
    <w:p w:rsidR="003B1AEB" w:rsidRDefault="003B1AEB" w:rsidP="00E8368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 щодо </w:t>
      </w:r>
    </w:p>
    <w:p w:rsidR="003B1AEB" w:rsidRDefault="003B1AEB" w:rsidP="00E8368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:rsidR="003B1AEB" w:rsidRDefault="003B1AEB" w:rsidP="00E8368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 особистого селянського господарства</w:t>
      </w:r>
    </w:p>
    <w:p w:rsidR="003B1AEB" w:rsidRDefault="003B1AEB" w:rsidP="00E8368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 </w:t>
      </w:r>
    </w:p>
    <w:p w:rsidR="003B1AEB" w:rsidRPr="005C452D" w:rsidRDefault="003B1AEB" w:rsidP="00E8368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  <w:lang w:val="ru-RU"/>
        </w:rPr>
      </w:pPr>
      <w:r>
        <w:rPr>
          <w:sz w:val="28"/>
          <w:szCs w:val="28"/>
        </w:rPr>
        <w:t>гр. Ільчук В.Л.</w:t>
      </w:r>
    </w:p>
    <w:p w:rsidR="003B1AEB" w:rsidRDefault="003B1AEB" w:rsidP="00E83683">
      <w:pPr>
        <w:jc w:val="both"/>
        <w:rPr>
          <w:b/>
          <w:sz w:val="28"/>
          <w:szCs w:val="28"/>
        </w:rPr>
      </w:pPr>
    </w:p>
    <w:p w:rsidR="003B1AEB" w:rsidRDefault="003B1AEB" w:rsidP="00E8368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Розглянувши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у власність для ведення особистого селянського господарства із земель комунальної власності сільськогосподарського призначення гр. Ільчук Віти Леонідівни, що проживає в селі Журбинці по вул. Слобода, буд. 72,  Вінницької області. Враховуючи відсутність порушення меж земельної ділянки та претензій до них з боку суміжних власників земельних ділянок і землекористувачів, керуючись п. 34  ст. 26 Закону  України «Про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>
        <w:rPr>
          <w:sz w:val="28"/>
          <w:szCs w:val="28"/>
        </w:rPr>
        <w:t>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3B1AEB" w:rsidRDefault="003B1AEB" w:rsidP="00E83683">
      <w:pPr>
        <w:jc w:val="center"/>
        <w:rPr>
          <w:b/>
          <w:sz w:val="28"/>
          <w:szCs w:val="28"/>
        </w:rPr>
      </w:pPr>
    </w:p>
    <w:p w:rsidR="003B1AEB" w:rsidRPr="004B25BE" w:rsidRDefault="003B1AEB" w:rsidP="00E83683">
      <w:pPr>
        <w:tabs>
          <w:tab w:val="center" w:pos="4677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 И Р І Ш И Л А :</w:t>
      </w:r>
      <w:r>
        <w:rPr>
          <w:b/>
          <w:sz w:val="28"/>
          <w:szCs w:val="28"/>
        </w:rPr>
        <w:tab/>
      </w:r>
    </w:p>
    <w:p w:rsidR="003B1AEB" w:rsidRDefault="003B1AEB" w:rsidP="00E83683">
      <w:pPr>
        <w:jc w:val="both"/>
        <w:rPr>
          <w:b/>
          <w:sz w:val="28"/>
          <w:szCs w:val="28"/>
        </w:rPr>
      </w:pPr>
    </w:p>
    <w:p w:rsidR="003B1AEB" w:rsidRDefault="003B1AEB" w:rsidP="00E836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призначення, що розташована в с. Журбинці по вул. Зарічна Вінницької області площею </w:t>
      </w:r>
      <w:smartTag w:uri="urn:schemas-microsoft-com:office:smarttags" w:element="metricconverter">
        <w:smartTagPr>
          <w:attr w:name="ProductID" w:val="0,6299 га"/>
        </w:smartTagPr>
        <w:r>
          <w:rPr>
            <w:sz w:val="28"/>
            <w:szCs w:val="28"/>
          </w:rPr>
          <w:t>0,6299 га</w:t>
        </w:r>
      </w:smartTag>
      <w:r>
        <w:rPr>
          <w:sz w:val="28"/>
          <w:szCs w:val="28"/>
        </w:rPr>
        <w:t xml:space="preserve"> гр. Ільчук Віті Леонідівні та передати у приватну власність </w:t>
      </w:r>
      <w:r>
        <w:rPr>
          <w:spacing w:val="-2"/>
          <w:sz w:val="28"/>
          <w:szCs w:val="28"/>
        </w:rPr>
        <w:t>земельну ділянку</w:t>
      </w:r>
      <w:r>
        <w:rPr>
          <w:sz w:val="28"/>
          <w:szCs w:val="28"/>
        </w:rPr>
        <w:t>.</w:t>
      </w:r>
    </w:p>
    <w:p w:rsidR="003B1AEB" w:rsidRDefault="003B1AEB" w:rsidP="00E836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Ільчук Віті Леонідівні у власність </w:t>
      </w:r>
      <w:smartTag w:uri="urn:schemas-microsoft-com:office:smarttags" w:element="metricconverter">
        <w:smartTagPr>
          <w:attr w:name="ProductID" w:val="0,6299 га"/>
        </w:smartTagPr>
        <w:r>
          <w:rPr>
            <w:sz w:val="28"/>
            <w:szCs w:val="28"/>
          </w:rPr>
          <w:t>0,6299 га</w:t>
        </w:r>
      </w:smartTag>
      <w:r>
        <w:rPr>
          <w:sz w:val="28"/>
          <w:szCs w:val="28"/>
        </w:rPr>
        <w:t xml:space="preserve"> земель, в тому числі: </w:t>
      </w:r>
      <w:smartTag w:uri="urn:schemas-microsoft-com:office:smarttags" w:element="metricconverter">
        <w:smartTagPr>
          <w:attr w:name="ProductID" w:val="0,6299 га"/>
        </w:smartTagPr>
        <w:r>
          <w:rPr>
            <w:sz w:val="28"/>
            <w:szCs w:val="28"/>
          </w:rPr>
          <w:t>0,6299 га</w:t>
        </w:r>
      </w:smartTag>
      <w:r>
        <w:rPr>
          <w:sz w:val="28"/>
          <w:szCs w:val="28"/>
        </w:rPr>
        <w:t>, для ведення особистого селянського господарства в с.</w:t>
      </w:r>
      <w:r w:rsidRPr="00E83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Журбинці по вул. Зарічна Вінницької </w:t>
      </w:r>
      <w:bookmarkStart w:id="0" w:name="_GoBack"/>
      <w:bookmarkEnd w:id="0"/>
      <w:r>
        <w:rPr>
          <w:sz w:val="28"/>
          <w:szCs w:val="28"/>
        </w:rPr>
        <w:t xml:space="preserve">області, кадастровий номер 0521482000:01:001:0230. </w:t>
      </w:r>
    </w:p>
    <w:p w:rsidR="003B1AEB" w:rsidRDefault="003B1AEB" w:rsidP="00E836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Ільчук Віту Леонідівну здійснити державну реєстрацію права приватної власності на </w:t>
      </w:r>
      <w:r>
        <w:rPr>
          <w:spacing w:val="-2"/>
          <w:sz w:val="28"/>
          <w:szCs w:val="28"/>
        </w:rPr>
        <w:t xml:space="preserve">земельну ділянку  </w:t>
      </w:r>
      <w:r>
        <w:rPr>
          <w:sz w:val="28"/>
          <w:szCs w:val="28"/>
        </w:rPr>
        <w:t xml:space="preserve">у встановленому законодавством порядку, суворо дотримуватись  встановлених  законом  правил  землеволодіння  та   попередити про  необхідність  використання  переданої у власність земельної ділянки за цільовим призначенням. </w:t>
      </w:r>
    </w:p>
    <w:p w:rsidR="003B1AEB" w:rsidRDefault="003B1AEB" w:rsidP="00E836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B1AEB" w:rsidRDefault="003B1AEB" w:rsidP="00E83683">
      <w:pPr>
        <w:jc w:val="center"/>
        <w:rPr>
          <w:sz w:val="28"/>
          <w:szCs w:val="28"/>
        </w:rPr>
      </w:pPr>
    </w:p>
    <w:p w:rsidR="003B1AEB" w:rsidRDefault="003B1AEB" w:rsidP="00E83683">
      <w:pPr>
        <w:jc w:val="center"/>
        <w:rPr>
          <w:sz w:val="28"/>
          <w:szCs w:val="28"/>
        </w:rPr>
      </w:pPr>
    </w:p>
    <w:p w:rsidR="003B1AEB" w:rsidRDefault="003B1AEB" w:rsidP="00E83683">
      <w:pPr>
        <w:jc w:val="center"/>
        <w:rPr>
          <w:sz w:val="28"/>
          <w:szCs w:val="28"/>
        </w:rPr>
      </w:pPr>
    </w:p>
    <w:p w:rsidR="003B1AEB" w:rsidRDefault="003B1AEB" w:rsidP="00E8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Сільський голова                                  С. Я. Лановик</w:t>
      </w:r>
    </w:p>
    <w:p w:rsidR="003B1AEB" w:rsidRDefault="003B1AEB" w:rsidP="00E83683">
      <w:pPr>
        <w:jc w:val="center"/>
        <w:rPr>
          <w:sz w:val="28"/>
          <w:szCs w:val="28"/>
        </w:rPr>
      </w:pPr>
    </w:p>
    <w:p w:rsidR="003B1AEB" w:rsidRDefault="003B1AEB" w:rsidP="00E83683">
      <w:pPr>
        <w:ind w:firstLine="709"/>
      </w:pPr>
    </w:p>
    <w:p w:rsidR="003B1AEB" w:rsidRDefault="003B1AEB" w:rsidP="00E83683">
      <w:pPr>
        <w:ind w:firstLine="709"/>
      </w:pPr>
    </w:p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3B1AEB" w:rsidRDefault="003B1AEB" w:rsidP="00E8368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3B1AEB" w:rsidRDefault="003B1AEB" w:rsidP="00E8368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3B1AEB" w:rsidRDefault="003B1AEB" w:rsidP="00E8368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3B1AEB" w:rsidRDefault="003B1AEB" w:rsidP="00E8368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 w:rsidP="00E83683"/>
    <w:p w:rsidR="003B1AEB" w:rsidRDefault="003B1AEB"/>
    <w:sectPr w:rsidR="003B1AEB" w:rsidSect="00AD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683"/>
    <w:rsid w:val="003B1AEB"/>
    <w:rsid w:val="004B25BE"/>
    <w:rsid w:val="00510D45"/>
    <w:rsid w:val="005C452D"/>
    <w:rsid w:val="0072549C"/>
    <w:rsid w:val="00AD7580"/>
    <w:rsid w:val="00D155ED"/>
    <w:rsid w:val="00E83683"/>
    <w:rsid w:val="00ED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83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E83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354</Words>
  <Characters>2019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2022-02-10T12:40:00Z</dcterms:created>
  <dcterms:modified xsi:type="dcterms:W3CDTF">2022-02-17T13:49:00Z</dcterms:modified>
</cp:coreProperties>
</file>